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BDF21" w14:textId="561E42EF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D87431" w:rsidRPr="00D87431">
        <w:t>ES/</w:t>
      </w:r>
      <w:proofErr w:type="spellStart"/>
      <w:r w:rsidR="00D87431" w:rsidRPr="00D87431">
        <w:t>Y007387</w:t>
      </w:r>
      <w:proofErr w:type="spellEnd"/>
      <w:r w:rsidR="00D87431" w:rsidRPr="00D87431">
        <w:t>/1</w:t>
      </w:r>
    </w:p>
    <w:p w14:paraId="11EBBEDF" w14:textId="77777777" w:rsidR="00313EE3" w:rsidRPr="00313EE3" w:rsidRDefault="00313EE3" w:rsidP="00313EE3"/>
    <w:p w14:paraId="1C06283D" w14:textId="01E7AE2E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1431CF">
        <w:t xml:space="preserve">Economic and Social Research Council – UK Research Innovation </w:t>
      </w:r>
    </w:p>
    <w:p w14:paraId="33425A9E" w14:textId="77777777" w:rsidR="00313EE3" w:rsidRPr="00313EE3" w:rsidRDefault="00313EE3" w:rsidP="00313EE3"/>
    <w:p w14:paraId="139B2A8E" w14:textId="6E494F4F" w:rsidR="00313EE3" w:rsidRPr="00D87431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D87431">
        <w:rPr>
          <w:b/>
        </w:rPr>
        <w:t xml:space="preserve"> </w:t>
      </w:r>
      <w:r w:rsidR="00D87431" w:rsidRPr="00D87431">
        <w:t>Maximising the awareness and impact in policy and practice of multi-method research exploring the classwork of primary-school teaching assistants</w:t>
      </w:r>
    </w:p>
    <w:p w14:paraId="42BC442E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7155CA02" w14:textId="77777777" w:rsidR="00FF2A57" w:rsidRDefault="00FF2A57" w:rsidP="00313EE3"/>
    <w:p w14:paraId="6F40E3FF" w14:textId="77777777" w:rsidR="00FF2A57" w:rsidRDefault="00FF2A57" w:rsidP="00313EE3"/>
    <w:p w14:paraId="4B907433" w14:textId="0333A4AB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784384E3" w14:textId="77777777" w:rsidTr="00BB4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7FC69A0C" w14:textId="77777777" w:rsidR="00313EE3" w:rsidRPr="00F703E3" w:rsidRDefault="00313EE3" w:rsidP="00463E4B">
            <w:pPr>
              <w:pStyle w:val="Heading3"/>
              <w:outlineLvl w:val="2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0110B02E" w14:textId="77777777" w:rsidR="00313EE3" w:rsidRPr="00100ECE" w:rsidRDefault="00313EE3" w:rsidP="00463E4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621147B3" w14:textId="77777777" w:rsidTr="00BB4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14DF0CD" w14:textId="1F9A9958" w:rsidR="00313EE3" w:rsidRPr="000468C5" w:rsidRDefault="00D87431" w:rsidP="00463E4B">
            <w:r>
              <w:t xml:space="preserve">Participants </w:t>
            </w:r>
            <w:r w:rsidR="0054295B">
              <w:t>questionnaire.</w:t>
            </w:r>
            <w:r w:rsidR="00556644">
              <w:t>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61BC2E9" w14:textId="5BC03AFD" w:rsidR="00313EE3" w:rsidRPr="000468C5" w:rsidRDefault="007C395F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Word Document </w:t>
            </w:r>
            <w:r w:rsidRPr="007C395F">
              <w:t>contains the digitally distributed questionnaire that was completed by four teaching assistants</w:t>
            </w:r>
            <w:r>
              <w:t xml:space="preserve"> (TA). The questionnaire</w:t>
            </w:r>
            <w:r w:rsidR="00556644">
              <w:t xml:space="preserve"> encompasses</w:t>
            </w:r>
            <w:r>
              <w:t xml:space="preserve"> questions about TA demographics and training. </w:t>
            </w:r>
          </w:p>
        </w:tc>
      </w:tr>
      <w:tr w:rsidR="00BB44EA" w:rsidRPr="00F2320D" w14:paraId="1F32DCF7" w14:textId="77777777" w:rsidTr="00BB44EA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BF87CD0" w14:textId="2B68CBB2" w:rsidR="00BB44EA" w:rsidRPr="000468C5" w:rsidRDefault="00BB44EA" w:rsidP="00BB44EA">
            <w:r>
              <w:t>Participants demographics.</w:t>
            </w:r>
            <w:r w:rsidR="00556644">
              <w:t>xls</w:t>
            </w:r>
            <w:r w:rsidR="000812C0">
              <w:t>x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6D908CA" w14:textId="6181E83B" w:rsidR="00BB44EA" w:rsidRPr="000468C5" w:rsidRDefault="00556644" w:rsidP="00BB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E</w:t>
            </w:r>
            <w:r w:rsidR="00BB44EA" w:rsidRPr="00D87431">
              <w:t xml:space="preserve">xcel </w:t>
            </w:r>
            <w:r>
              <w:t xml:space="preserve">Document </w:t>
            </w:r>
            <w:r w:rsidR="007C395F">
              <w:t>includes data dr</w:t>
            </w:r>
            <w:r>
              <w:t>a</w:t>
            </w:r>
            <w:r w:rsidR="007C395F">
              <w:t>wn from the</w:t>
            </w:r>
            <w:r>
              <w:t xml:space="preserve"> completed</w:t>
            </w:r>
            <w:r w:rsidR="00BB44EA">
              <w:t xml:space="preserve"> questionnaire</w:t>
            </w:r>
            <w:r>
              <w:t>s of the four participating teaching TAs</w:t>
            </w:r>
            <w:r w:rsidR="007C395F">
              <w:t xml:space="preserve">: in particular, </w:t>
            </w:r>
            <w:r>
              <w:t xml:space="preserve">their </w:t>
            </w:r>
            <w:r w:rsidR="007C395F">
              <w:t>demographics</w:t>
            </w:r>
            <w:r w:rsidR="00BB44EA">
              <w:t xml:space="preserve">. </w:t>
            </w:r>
            <w:r w:rsidR="007C395F">
              <w:t>Individual participants responses</w:t>
            </w:r>
            <w:r w:rsidR="00BB44EA">
              <w:t xml:space="preserve"> are </w:t>
            </w:r>
            <w:r w:rsidR="007C395F">
              <w:t>organised</w:t>
            </w:r>
            <w:r w:rsidR="00BB44EA">
              <w:t xml:space="preserve"> in </w:t>
            </w:r>
            <w:r w:rsidR="007C395F">
              <w:t xml:space="preserve">a </w:t>
            </w:r>
            <w:r w:rsidR="00BB44EA">
              <w:t>frequencies</w:t>
            </w:r>
            <w:r w:rsidR="007C395F">
              <w:t xml:space="preserve"> table</w:t>
            </w:r>
            <w:r w:rsidR="00BB44EA" w:rsidRPr="00D87431">
              <w:t>.</w:t>
            </w:r>
          </w:p>
        </w:tc>
      </w:tr>
      <w:tr w:rsidR="00BB44EA" w:rsidRPr="00F2320D" w14:paraId="2BAB356E" w14:textId="77777777" w:rsidTr="00BB4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D53B051" w14:textId="4A252AA8" w:rsidR="00BB44EA" w:rsidRPr="000468C5" w:rsidRDefault="00BB44EA" w:rsidP="00BB44EA">
            <w:r>
              <w:t xml:space="preserve">Focus </w:t>
            </w:r>
            <w:r w:rsidR="007C395F">
              <w:t>Group</w:t>
            </w:r>
            <w:r>
              <w:t xml:space="preserve"> 1 schedule</w:t>
            </w:r>
            <w:r w:rsidR="00556644">
              <w:t>.</w:t>
            </w:r>
            <w:r w:rsidR="00D60970">
              <w:t>pdf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EA0034C" w14:textId="59E8B6E8" w:rsidR="00BB44EA" w:rsidRPr="000468C5" w:rsidRDefault="007C395F" w:rsidP="00BB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</w:t>
            </w:r>
            <w:r w:rsidR="00D60970">
              <w:t>PDF</w:t>
            </w:r>
            <w:r>
              <w:t xml:space="preserve"> </w:t>
            </w:r>
            <w:r w:rsidRPr="007C395F">
              <w:t>contains</w:t>
            </w:r>
            <w:r>
              <w:t xml:space="preserve"> information about </w:t>
            </w:r>
            <w:r w:rsidR="00556644">
              <w:t>how the initial focus group was organised</w:t>
            </w:r>
            <w:r w:rsidR="00D60970">
              <w:t xml:space="preserve"> (i.e., Focus Group 1)</w:t>
            </w:r>
            <w:r w:rsidR="00556644">
              <w:t xml:space="preserve">. </w:t>
            </w:r>
            <w:r w:rsidR="00D60970">
              <w:t xml:space="preserve"> </w:t>
            </w:r>
            <w:r w:rsidR="002C3B9E">
              <w:t xml:space="preserve">The discussion in </w:t>
            </w:r>
            <w:r w:rsidR="00D60970" w:rsidRPr="00D60970">
              <w:t>Focus Group 1</w:t>
            </w:r>
            <w:r w:rsidR="002C3B9E">
              <w:t xml:space="preserve"> covers </w:t>
            </w:r>
            <w:r w:rsidR="00D60970" w:rsidRPr="00D60970">
              <w:t>examples of effective teaching practices across multiple task contexts, such as open and closed tasks.</w:t>
            </w:r>
            <w:r w:rsidR="00D60970" w:rsidRPr="002B0B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4EA" w:rsidRPr="00F2320D" w14:paraId="33DF05E7" w14:textId="77777777" w:rsidTr="00BB44EA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22D86FD" w14:textId="2A3006C8" w:rsidR="00BB44EA" w:rsidRPr="000468C5" w:rsidRDefault="00BB44EA" w:rsidP="00BB44EA">
            <w:r>
              <w:t xml:space="preserve">Focus </w:t>
            </w:r>
            <w:r w:rsidR="007C395F">
              <w:t>Group</w:t>
            </w:r>
            <w:r>
              <w:t xml:space="preserve"> 1 transcripts</w:t>
            </w:r>
            <w:r w:rsidR="00556644">
              <w:t xml:space="preserve">.docx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7A08370" w14:textId="1A9D5337" w:rsidR="00BB44EA" w:rsidRPr="000468C5" w:rsidRDefault="00556644" w:rsidP="00BB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Word Document is the transcription of</w:t>
            </w:r>
            <w:r w:rsidR="00D60970">
              <w:t xml:space="preserve"> Focus Group 1. All four participating teaching assistants took part in the discussion.</w:t>
            </w:r>
            <w:r>
              <w:t xml:space="preserve"> </w:t>
            </w:r>
          </w:p>
        </w:tc>
      </w:tr>
      <w:tr w:rsidR="00BB44EA" w:rsidRPr="00F2320D" w14:paraId="1C5BF789" w14:textId="77777777" w:rsidTr="00BB4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DF23AD3" w14:textId="7F1DB138" w:rsidR="00BB44EA" w:rsidRPr="000468C5" w:rsidRDefault="00BB44EA" w:rsidP="00BB44EA">
            <w:r>
              <w:lastRenderedPageBreak/>
              <w:t xml:space="preserve">Focus </w:t>
            </w:r>
            <w:r w:rsidR="007C395F">
              <w:t>Group</w:t>
            </w:r>
            <w:r>
              <w:t xml:space="preserve"> 2 schedule</w:t>
            </w:r>
            <w:r w:rsidR="00556644">
              <w:t>.</w:t>
            </w:r>
            <w:r w:rsidR="00D60970">
              <w:t>pdf</w:t>
            </w:r>
            <w:r w:rsidR="00556644"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0C76435" w14:textId="0F3D2C52" w:rsidR="00BB44EA" w:rsidRPr="000468C5" w:rsidRDefault="00D60970" w:rsidP="00BB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PDF </w:t>
            </w:r>
            <w:r w:rsidRPr="007C395F">
              <w:t>contains</w:t>
            </w:r>
            <w:r>
              <w:t xml:space="preserve"> information about how the second focus group was organised (i.e., Focus Group 2). Focus Group 2 was used to share the </w:t>
            </w:r>
            <w:r w:rsidRPr="00D60970">
              <w:t>research findings drawn from Focus Group 1</w:t>
            </w:r>
            <w:bookmarkStart w:id="0" w:name="_GoBack"/>
            <w:bookmarkEnd w:id="0"/>
            <w:r w:rsidRPr="00D60970">
              <w:t xml:space="preserve"> for confirmation and further elaboration</w:t>
            </w:r>
            <w:r>
              <w:t>.</w:t>
            </w:r>
          </w:p>
        </w:tc>
      </w:tr>
      <w:tr w:rsidR="00BB44EA" w:rsidRPr="00F2320D" w14:paraId="4FA72C02" w14:textId="77777777" w:rsidTr="00BB44EA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F33F1AE" w14:textId="5EE79599" w:rsidR="00BB44EA" w:rsidRPr="000468C5" w:rsidRDefault="00D60970" w:rsidP="00BB44EA">
            <w:r>
              <w:t xml:space="preserve">Focus Group 2 transcripts.docx  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6CB4872" w14:textId="55970B57" w:rsidR="00BB44EA" w:rsidRPr="000468C5" w:rsidRDefault="00D60970" w:rsidP="00BB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970">
              <w:t xml:space="preserve">This Word Document is the transcription of Focus Group </w:t>
            </w:r>
            <w:r>
              <w:t>2</w:t>
            </w:r>
            <w:r w:rsidRPr="00D60970">
              <w:t xml:space="preserve">. </w:t>
            </w:r>
            <w:r>
              <w:t>Only three of the four</w:t>
            </w:r>
            <w:r w:rsidRPr="00D60970">
              <w:t xml:space="preserve"> participating teaching assistants took part in the discussion.</w:t>
            </w:r>
          </w:p>
        </w:tc>
      </w:tr>
      <w:tr w:rsidR="00556644" w:rsidRPr="00F2320D" w14:paraId="36C14009" w14:textId="77777777" w:rsidTr="00BB4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B502676" w14:textId="13D75462" w:rsidR="00556644" w:rsidRPr="000468C5" w:rsidRDefault="00556644" w:rsidP="00556644">
            <w:r>
              <w:t xml:space="preserve">Information sheet and consent from.pdf     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CE05FA0" w14:textId="3F26AD9A" w:rsidR="00556644" w:rsidRPr="000468C5" w:rsidRDefault="00D60970" w:rsidP="00556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PDF includes the i</w:t>
            </w:r>
            <w:r w:rsidR="00556644" w:rsidRPr="007C395F">
              <w:t>nformation</w:t>
            </w:r>
            <w:r w:rsidR="00FF2A57">
              <w:t xml:space="preserve"> sheets</w:t>
            </w:r>
            <w:r w:rsidR="00556644" w:rsidRPr="007C395F">
              <w:t xml:space="preserve"> and consent forms </w:t>
            </w:r>
            <w:r>
              <w:t xml:space="preserve">used </w:t>
            </w:r>
            <w:r w:rsidR="00FF2A57">
              <w:t xml:space="preserve">to recruit participants in the </w:t>
            </w:r>
            <w:r>
              <w:t>research.</w:t>
            </w:r>
          </w:p>
        </w:tc>
      </w:tr>
    </w:tbl>
    <w:p w14:paraId="2EC27AFA" w14:textId="77777777" w:rsidR="00B11E09" w:rsidRDefault="00B11E09" w:rsidP="00313EE3"/>
    <w:p w14:paraId="75F49D43" w14:textId="4119E864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BB44EA">
        <w:t xml:space="preserve">Not Applicable </w:t>
      </w:r>
    </w:p>
    <w:p w14:paraId="44420861" w14:textId="77777777" w:rsidR="00313EE3" w:rsidRDefault="00313EE3" w:rsidP="00313EE3"/>
    <w:p w14:paraId="34484097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E1D7C" w14:textId="77777777" w:rsidR="009F06E5" w:rsidRDefault="009F06E5" w:rsidP="000A1376">
      <w:r>
        <w:separator/>
      </w:r>
    </w:p>
    <w:p w14:paraId="590DD5F1" w14:textId="77777777" w:rsidR="009F06E5" w:rsidRDefault="009F06E5"/>
  </w:endnote>
  <w:endnote w:type="continuationSeparator" w:id="0">
    <w:p w14:paraId="509264A2" w14:textId="77777777" w:rsidR="009F06E5" w:rsidRDefault="009F06E5" w:rsidP="000A1376">
      <w:r>
        <w:continuationSeparator/>
      </w:r>
    </w:p>
    <w:p w14:paraId="1B2B7F2F" w14:textId="77777777" w:rsidR="009F06E5" w:rsidRDefault="009F0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DBE7BD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561661" w14:textId="77777777" w:rsidR="008A3AF3" w:rsidRDefault="008A3AF3" w:rsidP="00DB76AF">
    <w:pPr>
      <w:pStyle w:val="Footer"/>
      <w:ind w:right="360"/>
      <w:rPr>
        <w:rStyle w:val="PageNumber"/>
      </w:rPr>
    </w:pPr>
  </w:p>
  <w:p w14:paraId="7FA53D1C" w14:textId="77777777" w:rsidR="008A3AF3" w:rsidRDefault="008A3AF3" w:rsidP="000A1376">
    <w:pPr>
      <w:pStyle w:val="Footer"/>
    </w:pPr>
  </w:p>
  <w:p w14:paraId="01264C05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4CAB1F68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5BE0AA31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50ACC0B" wp14:editId="4A42A1D4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54EDEE05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559DA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726B487" wp14:editId="02E87CB5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0224C7AE" w14:textId="77777777" w:rsidR="00582C7C" w:rsidRDefault="00582C7C" w:rsidP="00D55D76">
    <w:pPr>
      <w:rPr>
        <w:sz w:val="20"/>
        <w:szCs w:val="20"/>
        <w:lang w:eastAsia="en-GB"/>
      </w:rPr>
    </w:pPr>
  </w:p>
  <w:p w14:paraId="580D1CA0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BE32" w14:textId="77777777" w:rsidR="009F06E5" w:rsidRDefault="009F06E5" w:rsidP="000A1376">
      <w:r>
        <w:separator/>
      </w:r>
    </w:p>
    <w:p w14:paraId="5B7C6592" w14:textId="77777777" w:rsidR="009F06E5" w:rsidRDefault="009F06E5"/>
  </w:footnote>
  <w:footnote w:type="continuationSeparator" w:id="0">
    <w:p w14:paraId="2567DF9E" w14:textId="77777777" w:rsidR="009F06E5" w:rsidRDefault="009F06E5" w:rsidP="000A1376">
      <w:r>
        <w:continuationSeparator/>
      </w:r>
    </w:p>
    <w:p w14:paraId="1CFA7E1A" w14:textId="77777777" w:rsidR="009F06E5" w:rsidRDefault="009F0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4F91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7D4849EF" wp14:editId="59495FB1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71A2E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EE8EB87" wp14:editId="78A09F43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E6D7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79472811" wp14:editId="39D8FD27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B9E98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4748713" wp14:editId="156ECFCD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17C9"/>
    <w:rsid w:val="000468C5"/>
    <w:rsid w:val="00052A63"/>
    <w:rsid w:val="0007750F"/>
    <w:rsid w:val="000812C0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431CF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C3B9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27B5B"/>
    <w:rsid w:val="00430D6C"/>
    <w:rsid w:val="00441C30"/>
    <w:rsid w:val="00450690"/>
    <w:rsid w:val="0046543A"/>
    <w:rsid w:val="00471EA0"/>
    <w:rsid w:val="004852E1"/>
    <w:rsid w:val="004C0442"/>
    <w:rsid w:val="004C5411"/>
    <w:rsid w:val="004E723E"/>
    <w:rsid w:val="004F7CFE"/>
    <w:rsid w:val="00513396"/>
    <w:rsid w:val="0051395D"/>
    <w:rsid w:val="00514E91"/>
    <w:rsid w:val="0054295B"/>
    <w:rsid w:val="005504D0"/>
    <w:rsid w:val="00556644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95F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B516C"/>
    <w:rsid w:val="009D1854"/>
    <w:rsid w:val="009F06E5"/>
    <w:rsid w:val="009F49F9"/>
    <w:rsid w:val="00A255ED"/>
    <w:rsid w:val="00A45AED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55690"/>
    <w:rsid w:val="00B63D4A"/>
    <w:rsid w:val="00B910B2"/>
    <w:rsid w:val="00BA3224"/>
    <w:rsid w:val="00BB0AB6"/>
    <w:rsid w:val="00BB32E3"/>
    <w:rsid w:val="00BB44EA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12C28"/>
    <w:rsid w:val="00D50C98"/>
    <w:rsid w:val="00D55D76"/>
    <w:rsid w:val="00D60970"/>
    <w:rsid w:val="00D61669"/>
    <w:rsid w:val="00D656D4"/>
    <w:rsid w:val="00D77AC5"/>
    <w:rsid w:val="00D811ED"/>
    <w:rsid w:val="00D87431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3F68BF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inf\inf$\Communications\CorporateIdentity\BrandManagement\Templates\ACCESSIBLE_TEMPLATES\GuideExampleTemplate.dotx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3798A-EF18-A140-BAE3-681CA38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dainf\inf$\Communications\CorporateIdentity\BrandManagement\Templates\ACCESSIBLE_TEMPLATES\GuideExampleTemplate.dotx</Template>
  <TotalTime>48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Ciletti, Lorenzo</cp:lastModifiedBy>
  <cp:revision>14</cp:revision>
  <dcterms:created xsi:type="dcterms:W3CDTF">2024-08-19T16:18:00Z</dcterms:created>
  <dcterms:modified xsi:type="dcterms:W3CDTF">2024-08-21T15:23:00Z</dcterms:modified>
</cp:coreProperties>
</file>