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4FFCF" w14:textId="587CCF6E" w:rsidR="00137F4B" w:rsidRPr="00457EBD" w:rsidRDefault="00AD05BD" w:rsidP="00457EBD">
      <w:pPr>
        <w:pStyle w:val="MetaDataText"/>
      </w:pPr>
      <w:r>
        <w:tab/>
      </w:r>
      <w:r w:rsidR="00137F4B" w:rsidRPr="00457EBD">
        <w:t>Last revised:</w:t>
      </w:r>
      <w:r w:rsidR="00137F4B" w:rsidRPr="00457EBD">
        <w:tab/>
      </w:r>
      <w:r w:rsidR="002A4E24">
        <w:t>09</w:t>
      </w:r>
      <w:r w:rsidR="00EB4708">
        <w:t>/0</w:t>
      </w:r>
      <w:r w:rsidR="002A4E24">
        <w:t>7</w:t>
      </w:r>
      <w:r w:rsidR="00EB4708">
        <w:t>/2021</w:t>
      </w:r>
    </w:p>
    <w:p w14:paraId="024697FF" w14:textId="00C5064E" w:rsidR="00D41DAD" w:rsidRDefault="00137F4B" w:rsidP="00457EBD">
      <w:pPr>
        <w:pStyle w:val="MetaDataText"/>
      </w:pPr>
      <w:r>
        <w:tab/>
        <w:t>By</w:t>
      </w:r>
      <w:r w:rsidR="00D41DAD" w:rsidRPr="00D41DAD">
        <w:t>:</w:t>
      </w:r>
      <w:r>
        <w:tab/>
      </w:r>
      <w:r w:rsidR="00EB4708">
        <w:t>C</w:t>
      </w:r>
      <w:r w:rsidR="0067512F">
        <w:t xml:space="preserve">ambridge </w:t>
      </w:r>
      <w:r w:rsidR="00EB4708">
        <w:t>E</w:t>
      </w:r>
      <w:r w:rsidR="0067512F">
        <w:t>conometrics</w:t>
      </w:r>
      <w:r w:rsidR="0088028D">
        <w:fldChar w:fldCharType="begin"/>
      </w:r>
      <w:r w:rsidR="0088028D">
        <w:instrText xml:space="preserve"> LASTSAVEDBY   \* MERGEFORMAT </w:instrText>
      </w:r>
      <w:r w:rsidR="0088028D">
        <w:rPr>
          <w:noProof/>
        </w:rPr>
        <w:fldChar w:fldCharType="end"/>
      </w:r>
    </w:p>
    <w:p w14:paraId="6941C569" w14:textId="04CEB21F" w:rsidR="005D1A9F" w:rsidRPr="005D1A9F" w:rsidRDefault="005D1A9F" w:rsidP="00457EBD">
      <w:pPr>
        <w:pStyle w:val="MetaDataText"/>
      </w:pPr>
      <w:r>
        <w:tab/>
      </w:r>
      <w:r w:rsidRPr="005D1A9F">
        <w:t>Intended access:</w:t>
      </w:r>
      <w:r w:rsidRPr="005D1A9F">
        <w:tab/>
      </w:r>
      <w:r w:rsidR="00EB4708">
        <w:t>External</w:t>
      </w:r>
    </w:p>
    <w:bookmarkStart w:id="0" w:name="Title"/>
    <w:bookmarkEnd w:id="0"/>
    <w:p w14:paraId="63BB7835" w14:textId="01549695" w:rsidR="00777FB3" w:rsidRDefault="00832E31" w:rsidP="00D46DEB">
      <w:pPr>
        <w:pStyle w:val="Title"/>
        <w:tabs>
          <w:tab w:val="left" w:pos="2040"/>
        </w:tabs>
      </w:pPr>
      <w:sdt>
        <w:sdtPr>
          <w:alias w:val="Title"/>
          <w:tag w:val=""/>
          <w:id w:val="2023733776"/>
          <w:placeholder>
            <w:docPart w:val="7A29C83844D34B529F237CEF05798055"/>
          </w:placeholder>
          <w:dataBinding w:prefixMappings="xmlns:ns0='http://purl.org/dc/elements/1.1/' xmlns:ns1='http://schemas.openxmlformats.org/package/2006/metadata/core-properties' " w:xpath="/ns1:coreProperties[1]/ns0:title[1]" w:storeItemID="{6C3C8BC8-F283-45AE-878A-BAB7291924A1}"/>
          <w:text/>
        </w:sdtPr>
        <w:sdtContent>
          <w:r w:rsidRPr="00832E31">
            <w:t xml:space="preserve">Documentation on </w:t>
          </w:r>
          <w:r w:rsidR="008E2A3A">
            <w:t>f</w:t>
          </w:r>
          <w:r w:rsidRPr="00832E31">
            <w:t>ood demand scenarios in 70 world regions, 2010-2060</w:t>
          </w:r>
          <w:r>
            <w:t xml:space="preserve">, based on </w:t>
          </w:r>
          <w:r w:rsidRPr="00832E31">
            <w:t xml:space="preserve">FAO </w:t>
          </w:r>
          <w:r>
            <w:t>d</w:t>
          </w:r>
          <w:r w:rsidRPr="00832E31">
            <w:t>ata</w:t>
          </w:r>
          <w:r w:rsidR="008E2A3A">
            <w:t>.</w:t>
          </w:r>
        </w:sdtContent>
      </w:sdt>
    </w:p>
    <w:p w14:paraId="29BBBDEB" w14:textId="6E5ED10C" w:rsidR="00D46DEB" w:rsidRDefault="00D46DEB" w:rsidP="00D46DEB">
      <w:r>
        <w:t>This note provides an overview of how FAO data is sourced and processed to be used within the E3ME food equations.</w:t>
      </w:r>
    </w:p>
    <w:p w14:paraId="4686A628" w14:textId="21FB246B" w:rsidR="00A46105" w:rsidRPr="00D46DEB" w:rsidRDefault="00A46105" w:rsidP="00D46DEB">
      <w:r>
        <w:t>The data for the E3ME food equations is taken from FAO, which captures detailed food supply data and for the purpose it is being used for, at the country level. The data produces forecasts up to 20</w:t>
      </w:r>
      <w:r w:rsidR="00535D26">
        <w:t>6</w:t>
      </w:r>
      <w:r>
        <w:t xml:space="preserve">0 under </w:t>
      </w:r>
      <w:r w:rsidR="00535D26">
        <w:t>2</w:t>
      </w:r>
      <w:r>
        <w:t xml:space="preserve"> different scenarios. This data is processed and converted to match the E3ME classification of food categories and regions. The growth rates of the food use data in the Business </w:t>
      </w:r>
      <w:proofErr w:type="gramStart"/>
      <w:r>
        <w:t>As</w:t>
      </w:r>
      <w:proofErr w:type="gramEnd"/>
      <w:r>
        <w:t xml:space="preserve"> Usual scenario are applied to the E3ME food projections.</w:t>
      </w:r>
    </w:p>
    <w:p w14:paraId="29FF7647" w14:textId="4196B5F5" w:rsidR="00777FB3" w:rsidRDefault="00EB4708" w:rsidP="00777FB3">
      <w:pPr>
        <w:pStyle w:val="Heading1"/>
      </w:pPr>
      <w:r>
        <w:t>Source</w:t>
      </w:r>
    </w:p>
    <w:p w14:paraId="4DCF5D02" w14:textId="36231E1A" w:rsidR="00F119C5" w:rsidRDefault="00F119C5" w:rsidP="00F119C5">
      <w:r>
        <w:t xml:space="preserve">The FAO data is downloaded from here: </w:t>
      </w:r>
      <w:hyperlink r:id="rId8" w:anchor="data" w:history="1">
        <w:r w:rsidRPr="00BB101E">
          <w:rPr>
            <w:rStyle w:val="Hyperlink"/>
          </w:rPr>
          <w:t>http://www.fao.org/faostat/en/#data</w:t>
        </w:r>
      </w:hyperlink>
    </w:p>
    <w:p w14:paraId="00DD25A7" w14:textId="77777777" w:rsidR="00170295" w:rsidRDefault="00170295" w:rsidP="00F119C5">
      <w:pPr>
        <w:rPr>
          <w:noProof/>
        </w:rPr>
      </w:pPr>
      <w:r>
        <w:t>And a sample can be seen below:</w:t>
      </w:r>
      <w:r w:rsidRPr="00170295">
        <w:rPr>
          <w:noProof/>
        </w:rPr>
        <w:t xml:space="preserve"> </w:t>
      </w:r>
    </w:p>
    <w:p w14:paraId="5F80FEAE" w14:textId="3EFA2E11" w:rsidR="00F119C5" w:rsidRDefault="00170295" w:rsidP="00F119C5">
      <w:r w:rsidRPr="00170295">
        <w:rPr>
          <w:noProof/>
        </w:rPr>
        <w:drawing>
          <wp:inline distT="0" distB="0" distL="0" distR="0" wp14:anchorId="185BB0E5" wp14:editId="6C82FA0E">
            <wp:extent cx="5605070" cy="10761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5484" cy="1097379"/>
                    </a:xfrm>
                    <a:prstGeom prst="rect">
                      <a:avLst/>
                    </a:prstGeom>
                  </pic:spPr>
                </pic:pic>
              </a:graphicData>
            </a:graphic>
          </wp:inline>
        </w:drawing>
      </w:r>
    </w:p>
    <w:p w14:paraId="18427034" w14:textId="292CA920" w:rsidR="002F0D3A" w:rsidRDefault="00170295" w:rsidP="00F119C5">
      <w:r>
        <w:t xml:space="preserve">The data provides projections for </w:t>
      </w:r>
      <w:r w:rsidR="00535D26">
        <w:t xml:space="preserve">two </w:t>
      </w:r>
      <w:r>
        <w:t>different scenarios</w:t>
      </w:r>
      <w:r w:rsidR="00535D26">
        <w:t>: (</w:t>
      </w:r>
      <w:proofErr w:type="spellStart"/>
      <w:r w:rsidR="00535D26">
        <w:t>i</w:t>
      </w:r>
      <w:proofErr w:type="spellEnd"/>
      <w:r w:rsidR="00535D26">
        <w:t xml:space="preserve">) baseline, based on FAO projections, and (ii) </w:t>
      </w:r>
      <w:proofErr w:type="spellStart"/>
      <w:r w:rsidR="00535D26">
        <w:t>food_tax</w:t>
      </w:r>
      <w:proofErr w:type="spellEnd"/>
      <w:r w:rsidR="00535D26">
        <w:t xml:space="preserve">, a </w:t>
      </w:r>
      <w:r w:rsidR="00535D26" w:rsidRPr="00535D26">
        <w:t>scenario with additional taxes on soy demand in China and Brazil, increasing linearly from 2% in 2025 to 10% by 2030 and held constant thereafter</w:t>
      </w:r>
      <w:r w:rsidR="00B72511">
        <w:t>.</w:t>
      </w:r>
    </w:p>
    <w:p w14:paraId="0F3F0398" w14:textId="58CA1A9C" w:rsidR="002F0D3A" w:rsidRDefault="002F0D3A" w:rsidP="00F119C5">
      <w:r>
        <w:t>The following description is adapted from the same source (</w:t>
      </w:r>
      <w:hyperlink r:id="rId10" w:anchor="data" w:history="1">
        <w:r w:rsidRPr="00BB101E">
          <w:rPr>
            <w:rStyle w:val="Hyperlink"/>
          </w:rPr>
          <w:t>http://www.fao.org/faostat/en/#data</w:t>
        </w:r>
      </w:hyperlink>
      <w:r w:rsidRPr="00CC60A0">
        <w:rPr>
          <w:rStyle w:val="Hyperlink"/>
          <w:color w:val="auto"/>
          <w:u w:val="none"/>
        </w:rPr>
        <w:t>):</w:t>
      </w:r>
    </w:p>
    <w:p w14:paraId="58F28BD6" w14:textId="7C0B4F4E" w:rsidR="002F0D3A" w:rsidRDefault="002F0D3A" w:rsidP="002F0D3A">
      <w:pPr>
        <w:pStyle w:val="fs-metadata-description"/>
        <w:shd w:val="clear" w:color="auto" w:fill="FCFCFC"/>
        <w:spacing w:before="0" w:beforeAutospacing="0" w:after="150" w:afterAutospacing="0"/>
        <w:rPr>
          <w:rFonts w:ascii="Arial" w:eastAsiaTheme="minorHAnsi" w:hAnsi="Arial" w:cstheme="minorBidi"/>
          <w:sz w:val="22"/>
          <w:szCs w:val="22"/>
          <w:lang w:eastAsia="en-US"/>
        </w:rPr>
      </w:pPr>
      <w:r>
        <w:rPr>
          <w:rFonts w:ascii="Arial" w:eastAsiaTheme="minorHAnsi" w:hAnsi="Arial" w:cstheme="minorBidi"/>
          <w:sz w:val="22"/>
          <w:szCs w:val="22"/>
          <w:lang w:eastAsia="en-US"/>
        </w:rPr>
        <w:t xml:space="preserve">The </w:t>
      </w:r>
      <w:r w:rsidRPr="002F0D3A">
        <w:rPr>
          <w:rFonts w:ascii="Arial" w:eastAsiaTheme="minorHAnsi" w:hAnsi="Arial" w:cstheme="minorBidi"/>
          <w:sz w:val="22"/>
          <w:szCs w:val="22"/>
          <w:lang w:eastAsia="en-US"/>
        </w:rPr>
        <w:t xml:space="preserve">Food Balance Sheet </w:t>
      </w:r>
      <w:r>
        <w:rPr>
          <w:rFonts w:ascii="Arial" w:eastAsiaTheme="minorHAnsi" w:hAnsi="Arial" w:cstheme="minorBidi"/>
          <w:sz w:val="22"/>
          <w:szCs w:val="22"/>
          <w:lang w:eastAsia="en-US"/>
        </w:rPr>
        <w:t xml:space="preserve">(FBS) </w:t>
      </w:r>
      <w:r w:rsidRPr="002F0D3A">
        <w:rPr>
          <w:rFonts w:ascii="Arial" w:eastAsiaTheme="minorHAnsi" w:hAnsi="Arial" w:cstheme="minorBidi"/>
          <w:sz w:val="22"/>
          <w:szCs w:val="22"/>
          <w:lang w:eastAsia="en-US"/>
        </w:rPr>
        <w:t xml:space="preserve">presents a comprehensive picture of the pattern of a country's food supply during a specified reference period. The food balance sheet shows for each food item - i.e. each primary commodity and </w:t>
      </w:r>
      <w:proofErr w:type="gramStart"/>
      <w:r w:rsidRPr="002F0D3A">
        <w:rPr>
          <w:rFonts w:ascii="Arial" w:eastAsiaTheme="minorHAnsi" w:hAnsi="Arial" w:cstheme="minorBidi"/>
          <w:sz w:val="22"/>
          <w:szCs w:val="22"/>
          <w:lang w:eastAsia="en-US"/>
        </w:rPr>
        <w:t>a number of</w:t>
      </w:r>
      <w:proofErr w:type="gramEnd"/>
      <w:r w:rsidRPr="002F0D3A">
        <w:rPr>
          <w:rFonts w:ascii="Arial" w:eastAsiaTheme="minorHAnsi" w:hAnsi="Arial" w:cstheme="minorBidi"/>
          <w:sz w:val="22"/>
          <w:szCs w:val="22"/>
          <w:lang w:eastAsia="en-US"/>
        </w:rPr>
        <w:t xml:space="preserve"> processed commodities potentially available for human consumption - the sources of supply and its utilization. The total quantity of foodstuffs produced in a country added to the total quantity imported and adjusted to any change in stocks that may have occurred since the beginning of the reference period gives the supply available during that period. On the utilization side a distinction is made between the quantities exported, fed to livestock, used for seed, put to manufacture for food use and non-food uses, losses during storage and transportation, and food supplies available for human consumption. The per cap</w:t>
      </w:r>
      <w:r>
        <w:rPr>
          <w:rFonts w:ascii="Arial" w:eastAsiaTheme="minorHAnsi" w:hAnsi="Arial" w:cstheme="minorBidi"/>
          <w:sz w:val="22"/>
          <w:szCs w:val="22"/>
          <w:lang w:eastAsia="en-US"/>
        </w:rPr>
        <w:t>i</w:t>
      </w:r>
      <w:r w:rsidRPr="002F0D3A">
        <w:rPr>
          <w:rFonts w:ascii="Arial" w:eastAsiaTheme="minorHAnsi" w:hAnsi="Arial" w:cstheme="minorBidi"/>
          <w:sz w:val="22"/>
          <w:szCs w:val="22"/>
          <w:lang w:eastAsia="en-US"/>
        </w:rPr>
        <w:t>t</w:t>
      </w:r>
      <w:r>
        <w:rPr>
          <w:rFonts w:ascii="Arial" w:eastAsiaTheme="minorHAnsi" w:hAnsi="Arial" w:cstheme="minorBidi"/>
          <w:sz w:val="22"/>
          <w:szCs w:val="22"/>
          <w:lang w:eastAsia="en-US"/>
        </w:rPr>
        <w:t>a</w:t>
      </w:r>
      <w:r w:rsidRPr="002F0D3A">
        <w:rPr>
          <w:rFonts w:ascii="Arial" w:eastAsiaTheme="minorHAnsi" w:hAnsi="Arial" w:cstheme="minorBidi"/>
          <w:sz w:val="22"/>
          <w:szCs w:val="22"/>
          <w:lang w:eastAsia="en-US"/>
        </w:rPr>
        <w:t xml:space="preserve"> supply of each food item available for human consumption is then obtained by dividing the respective quantity by the related data on the population. Data on per cap</w:t>
      </w:r>
      <w:r>
        <w:rPr>
          <w:rFonts w:ascii="Arial" w:eastAsiaTheme="minorHAnsi" w:hAnsi="Arial" w:cstheme="minorBidi"/>
          <w:sz w:val="22"/>
          <w:szCs w:val="22"/>
          <w:lang w:eastAsia="en-US"/>
        </w:rPr>
        <w:t>ita</w:t>
      </w:r>
      <w:r w:rsidRPr="002F0D3A">
        <w:rPr>
          <w:rFonts w:ascii="Arial" w:eastAsiaTheme="minorHAnsi" w:hAnsi="Arial" w:cstheme="minorBidi"/>
          <w:sz w:val="22"/>
          <w:szCs w:val="22"/>
          <w:lang w:eastAsia="en-US"/>
        </w:rPr>
        <w:t xml:space="preserve"> food supplies are expressed in terms of </w:t>
      </w:r>
      <w:r w:rsidRPr="002F0D3A">
        <w:rPr>
          <w:rFonts w:ascii="Arial" w:eastAsiaTheme="minorHAnsi" w:hAnsi="Arial" w:cstheme="minorBidi"/>
          <w:sz w:val="22"/>
          <w:szCs w:val="22"/>
          <w:lang w:eastAsia="en-US"/>
        </w:rPr>
        <w:lastRenderedPageBreak/>
        <w:t>quantity and - by applying appropriate food composition factors for all primary and processed products - also in terms of caloric value and protein and fat content.</w:t>
      </w:r>
    </w:p>
    <w:p w14:paraId="67DDD652" w14:textId="10399165" w:rsidR="002F0D3A" w:rsidRPr="00CC60A0" w:rsidRDefault="002F0D3A" w:rsidP="00CC60A0">
      <w:pPr>
        <w:pStyle w:val="fs-metadata-description"/>
        <w:shd w:val="clear" w:color="auto" w:fill="FCFCFC"/>
        <w:spacing w:before="0" w:beforeAutospacing="0" w:after="150" w:afterAutospacing="0"/>
        <w:rPr>
          <w:rFonts w:ascii="Arial" w:eastAsiaTheme="minorHAnsi" w:hAnsi="Arial" w:cstheme="minorBidi"/>
          <w:sz w:val="22"/>
          <w:szCs w:val="22"/>
          <w:lang w:eastAsia="en-US"/>
        </w:rPr>
      </w:pPr>
      <w:r>
        <w:rPr>
          <w:rFonts w:ascii="Arial" w:eastAsiaTheme="minorHAnsi" w:hAnsi="Arial" w:cstheme="minorBidi"/>
          <w:sz w:val="22"/>
          <w:szCs w:val="22"/>
          <w:lang w:eastAsia="en-US"/>
        </w:rPr>
        <w:t xml:space="preserve">The </w:t>
      </w:r>
      <w:r w:rsidRPr="002F0D3A">
        <w:rPr>
          <w:rFonts w:ascii="Arial" w:eastAsiaTheme="minorHAnsi" w:hAnsi="Arial" w:cstheme="minorBidi"/>
          <w:sz w:val="22"/>
          <w:szCs w:val="22"/>
          <w:lang w:eastAsia="en-US"/>
        </w:rPr>
        <w:t xml:space="preserve">FBS are compiled every year by FAO, mainly with country-level data on the production and trade of food commodities. Using these data and the available information on seed rates, waste coefficients, stock changes and types of utilization (feed, food, processing and other utilization), a supply/utilization account is prepared for each commodity in weight terms. The food component of the commodity account, which is usually derived as a balancing item, refers to the total amount of the commodity available for human consumption during the year. Besides commodity-by-commodity information, the FAO FBS also provide total food availability estimates by aggregating the food component of all commodities including fishery products. From these values and the available population estimates, the per person dietary energy and protein and fat supplies are derived and expressed </w:t>
      </w:r>
      <w:proofErr w:type="gramStart"/>
      <w:r w:rsidRPr="002F0D3A">
        <w:rPr>
          <w:rFonts w:ascii="Arial" w:eastAsiaTheme="minorHAnsi" w:hAnsi="Arial" w:cstheme="minorBidi"/>
          <w:sz w:val="22"/>
          <w:szCs w:val="22"/>
          <w:lang w:eastAsia="en-US"/>
        </w:rPr>
        <w:t>on a daily basis</w:t>
      </w:r>
      <w:proofErr w:type="gramEnd"/>
      <w:r w:rsidRPr="002F0D3A">
        <w:rPr>
          <w:rFonts w:ascii="Arial" w:eastAsiaTheme="minorHAnsi" w:hAnsi="Arial" w:cstheme="minorBidi"/>
          <w:sz w:val="22"/>
          <w:szCs w:val="22"/>
          <w:lang w:eastAsia="en-US"/>
        </w:rPr>
        <w:t>. In the FBS</w:t>
      </w:r>
      <w:r>
        <w:rPr>
          <w:rFonts w:ascii="Arial" w:eastAsiaTheme="minorHAnsi" w:hAnsi="Arial" w:cstheme="minorBidi"/>
          <w:sz w:val="22"/>
          <w:szCs w:val="22"/>
          <w:lang w:eastAsia="en-US"/>
        </w:rPr>
        <w:t>,</w:t>
      </w:r>
      <w:r w:rsidRPr="002F0D3A">
        <w:rPr>
          <w:rFonts w:ascii="Arial" w:eastAsiaTheme="minorHAnsi" w:hAnsi="Arial" w:cstheme="minorBidi"/>
          <w:sz w:val="22"/>
          <w:szCs w:val="22"/>
          <w:lang w:eastAsia="en-US"/>
        </w:rPr>
        <w:t xml:space="preserve"> production data refer only to primary products while data for all other elements also include processed products derived there from, expressed in primary commodity equivalent.</w:t>
      </w:r>
    </w:p>
    <w:p w14:paraId="248A2895" w14:textId="0BB4B45E" w:rsidR="00EB4708" w:rsidRDefault="00EB4708" w:rsidP="00EB4708">
      <w:pPr>
        <w:pStyle w:val="Heading1"/>
      </w:pPr>
      <w:r>
        <w:t>Processing</w:t>
      </w:r>
    </w:p>
    <w:p w14:paraId="2E8F79D0" w14:textId="31F0F27F" w:rsidR="00E07143" w:rsidRDefault="00E07143" w:rsidP="00E07143">
      <w:r>
        <w:t>The processing of the data has the following steps:</w:t>
      </w:r>
    </w:p>
    <w:p w14:paraId="41D25C4E" w14:textId="2DAE2A86" w:rsidR="00B72511" w:rsidRDefault="002659B7" w:rsidP="00E07143">
      <w:pPr>
        <w:pStyle w:val="ListParagraph"/>
        <w:numPr>
          <w:ilvl w:val="0"/>
          <w:numId w:val="14"/>
        </w:numPr>
      </w:pPr>
      <w:r>
        <w:t>The data is filtered to use “</w:t>
      </w:r>
      <w:r w:rsidR="00E07143">
        <w:t>F</w:t>
      </w:r>
      <w:r w:rsidR="00B72511">
        <w:t>ood use</w:t>
      </w:r>
      <w:r>
        <w:t>”</w:t>
      </w:r>
      <w:r w:rsidR="00B72511">
        <w:t>,</w:t>
      </w:r>
      <w:r>
        <w:t xml:space="preserve"> and the “Business </w:t>
      </w:r>
      <w:proofErr w:type="gramStart"/>
      <w:r>
        <w:t>As</w:t>
      </w:r>
      <w:proofErr w:type="gramEnd"/>
      <w:r>
        <w:t xml:space="preserve"> Usual”</w:t>
      </w:r>
      <w:r w:rsidR="00E07143">
        <w:t xml:space="preserve"> </w:t>
      </w:r>
      <w:r>
        <w:t>scenario.</w:t>
      </w:r>
    </w:p>
    <w:p w14:paraId="69735459" w14:textId="6D9714A2" w:rsidR="00E07143" w:rsidRDefault="00E07143" w:rsidP="00E07143">
      <w:pPr>
        <w:pStyle w:val="ListParagraph"/>
        <w:numPr>
          <w:ilvl w:val="0"/>
          <w:numId w:val="14"/>
        </w:numPr>
      </w:pPr>
      <w:r>
        <w:t>Volume in 1000 tonnes and values in millions USD selected</w:t>
      </w:r>
      <w:r w:rsidR="002659B7">
        <w:t>.</w:t>
      </w:r>
    </w:p>
    <w:p w14:paraId="6F62FA6F" w14:textId="135B0578" w:rsidR="00E07143" w:rsidRDefault="002659B7" w:rsidP="00E07143">
      <w:pPr>
        <w:pStyle w:val="ListParagraph"/>
        <w:numPr>
          <w:ilvl w:val="0"/>
          <w:numId w:val="14"/>
        </w:numPr>
      </w:pPr>
      <w:r>
        <w:t>The FAO “</w:t>
      </w:r>
      <w:proofErr w:type="spellStart"/>
      <w:r>
        <w:t>CountryName</w:t>
      </w:r>
      <w:proofErr w:type="spellEnd"/>
      <w:r>
        <w:t>” column is converted to E3ME region specification.</w:t>
      </w:r>
    </w:p>
    <w:p w14:paraId="43AA9869" w14:textId="76513B7A" w:rsidR="00E07143" w:rsidRDefault="00E07143" w:rsidP="00E07143">
      <w:pPr>
        <w:pStyle w:val="ListParagraph"/>
        <w:numPr>
          <w:ilvl w:val="0"/>
          <w:numId w:val="14"/>
        </w:numPr>
      </w:pPr>
      <w:r>
        <w:t>FAO data is for 2012, 2030, 2035, 2040, 2050, and so a linear interpolation is used to complete the missing data.</w:t>
      </w:r>
    </w:p>
    <w:p w14:paraId="2563ADDC" w14:textId="602207AB" w:rsidR="00E07143" w:rsidRDefault="00F244DB" w:rsidP="00E07143">
      <w:pPr>
        <w:pStyle w:val="ListParagraph"/>
        <w:numPr>
          <w:ilvl w:val="0"/>
          <w:numId w:val="14"/>
        </w:numPr>
      </w:pPr>
      <w:r>
        <w:t>The</w:t>
      </w:r>
      <w:r w:rsidR="00E07143">
        <w:t xml:space="preserve"> growth rate </w:t>
      </w:r>
      <w:r>
        <w:t xml:space="preserve">of the disaggregated food demand equations </w:t>
      </w:r>
      <w:r w:rsidR="002659B7">
        <w:t xml:space="preserve">is </w:t>
      </w:r>
      <w:r w:rsidR="004100A9">
        <w:t>matched to FAO volume projections</w:t>
      </w:r>
      <w:r w:rsidR="002659B7">
        <w:t xml:space="preserve"> from 2013 onwards</w:t>
      </w:r>
      <w:r>
        <w:t xml:space="preserve"> (the disaggregation of the food sectors is shown in table 1)</w:t>
      </w:r>
      <w:r w:rsidR="002659B7">
        <w:t>.</w:t>
      </w:r>
    </w:p>
    <w:p w14:paraId="2D4D7A8E" w14:textId="4339E38E" w:rsidR="00E07143" w:rsidRDefault="00F244DB" w:rsidP="00E07143">
      <w:pPr>
        <w:pStyle w:val="ListParagraph"/>
        <w:numPr>
          <w:ilvl w:val="0"/>
          <w:numId w:val="14"/>
        </w:numPr>
      </w:pPr>
      <w:r>
        <w:t>The</w:t>
      </w:r>
      <w:r w:rsidR="00E07143">
        <w:t xml:space="preserve"> growth rate </w:t>
      </w:r>
      <w:r>
        <w:t xml:space="preserve">of the disaggregated food prices </w:t>
      </w:r>
      <w:r w:rsidR="00E07143">
        <w:t xml:space="preserve">from 2013 </w:t>
      </w:r>
      <w:r>
        <w:t xml:space="preserve">is </w:t>
      </w:r>
      <w:r w:rsidR="00E07143">
        <w:t>set to grow with value/volume FAO projections</w:t>
      </w:r>
      <w:r w:rsidR="002659B7">
        <w:t>.</w:t>
      </w:r>
    </w:p>
    <w:p w14:paraId="06506CB9" w14:textId="6C836858" w:rsidR="00E07143" w:rsidRDefault="00F244DB" w:rsidP="00E07143">
      <w:pPr>
        <w:pStyle w:val="ListParagraph"/>
        <w:numPr>
          <w:ilvl w:val="0"/>
          <w:numId w:val="14"/>
        </w:numPr>
      </w:pPr>
      <w:r>
        <w:t xml:space="preserve">Total food demand (for all food categories) </w:t>
      </w:r>
      <w:r w:rsidR="002659B7">
        <w:t xml:space="preserve">is the </w:t>
      </w:r>
      <w:r w:rsidR="00E07143">
        <w:t xml:space="preserve">sum of </w:t>
      </w:r>
      <w:r>
        <w:t>the disaggregated food demands</w:t>
      </w:r>
      <w:r w:rsidR="002659B7">
        <w:t>.</w:t>
      </w:r>
    </w:p>
    <w:p w14:paraId="38D019C5" w14:textId="1EC9D00C" w:rsidR="00B72511" w:rsidRDefault="00F244DB" w:rsidP="00B72511">
      <w:pPr>
        <w:pStyle w:val="ListParagraph"/>
        <w:numPr>
          <w:ilvl w:val="0"/>
          <w:numId w:val="14"/>
        </w:numPr>
      </w:pPr>
      <w:r>
        <w:t>The average food price is calculated as the weighted average of the disaggregated food prices and disaggregated food demand.</w:t>
      </w:r>
    </w:p>
    <w:p w14:paraId="3F32BFA2" w14:textId="7A1D038B" w:rsidR="00E07143" w:rsidRDefault="00F244DB" w:rsidP="00E07143">
      <w:r>
        <w:t>In addition, the m</w:t>
      </w:r>
      <w:r w:rsidR="004100A9">
        <w:t>aterial demand for f</w:t>
      </w:r>
      <w:r w:rsidR="00E07143">
        <w:t xml:space="preserve">ood </w:t>
      </w:r>
      <w:r>
        <w:t>is</w:t>
      </w:r>
      <w:r w:rsidR="00E07143">
        <w:t xml:space="preserve"> set to grow </w:t>
      </w:r>
      <w:r>
        <w:t>at the same rate as total food demand. And the material demand for feed is set to grow with total feed use (volume in 1000 tonnes, in the business as usual scenario), so this is also processed.</w:t>
      </w:r>
    </w:p>
    <w:p w14:paraId="461DF5BD" w14:textId="08354E16" w:rsidR="005C3705" w:rsidRDefault="005C3705" w:rsidP="005C3705">
      <w:pPr>
        <w:pStyle w:val="Heading1"/>
      </w:pPr>
      <w:r>
        <w:t>Food Demand and Material Demand in E3ME</w:t>
      </w:r>
    </w:p>
    <w:p w14:paraId="02CBDBC9" w14:textId="6E0D3B9A" w:rsidR="005C3705" w:rsidRDefault="005C3705" w:rsidP="005C3705">
      <w:r>
        <w:t>There are two steps to the food demand estimation in E3ME. Total food demand is firstly estimated at an aggregate level and then a separate estimation is used to determine food demand by food type. The two-step approach improves the stability of the food demand equations, as the disaggregated food demand results are based on less robust and sometimes volatile data, and so are scaled to match results from the aggregate equation.</w:t>
      </w:r>
    </w:p>
    <w:p w14:paraId="61BB51FC" w14:textId="016D693C" w:rsidR="005C3705" w:rsidRDefault="005C3705" w:rsidP="005C3705">
      <w:r>
        <w:t>In E3ME, aggregate and disaggregate food demand variables are a measure of final demand and therefore the measures include food waste during the production process. Data for food demand and food prices is taken from FAO Food Balances.</w:t>
      </w:r>
    </w:p>
    <w:p w14:paraId="162D8BAA" w14:textId="54C66CCD" w:rsidR="005C3705" w:rsidRDefault="005C3705" w:rsidP="005C3705">
      <w:r>
        <w:t xml:space="preserve">In both the aggregate and disaggregate equations, the key explanatory variables are real incomes and relative prices. Although the key explanatory variables included in the disaggregate equations are </w:t>
      </w:r>
      <w:proofErr w:type="gramStart"/>
      <w:r>
        <w:t>similar to</w:t>
      </w:r>
      <w:proofErr w:type="gramEnd"/>
      <w:r>
        <w:t xml:space="preserve"> those included in the aggregate equations, there are some subtle differences in the two specifications. </w:t>
      </w:r>
    </w:p>
    <w:p w14:paraId="68DAC704" w14:textId="58546155" w:rsidR="005C3705" w:rsidRDefault="005C3705" w:rsidP="005C3705">
      <w:r>
        <w:lastRenderedPageBreak/>
        <w:t>For most countries we would expect a positive relationship between food demand and real incomes at an aggregate level (with a de-coupling of this relationship as incomes grow above a certain point when the desired level of food consumption is reached), however, at the disaggregate level, the relationship is not necessarily positive, and this restriction is not imposed. For example, as incomes grow, there may be substitution from some cheaper or more basic food types (such as rice and cereals) towards more expensive food types (such as meat and fish).</w:t>
      </w:r>
      <w:r w:rsidR="0067097B">
        <w:t xml:space="preserve"> </w:t>
      </w:r>
      <w:r>
        <w:t xml:space="preserve">To capture these price-induced substitution effects, the price term in the disaggregated food demand equation is the ratio of the price for the </w:t>
      </w:r>
      <w:proofErr w:type="gramStart"/>
      <w:r>
        <w:t>particular food</w:t>
      </w:r>
      <w:proofErr w:type="gramEnd"/>
      <w:r>
        <w:t xml:space="preserve"> commodity in question to that of the average food prices.</w:t>
      </w:r>
    </w:p>
    <w:p w14:paraId="3826E09B" w14:textId="768AF305" w:rsidR="00526E33" w:rsidRDefault="00526E33" w:rsidP="005C3705">
      <w:r>
        <w:t>The material demand equations are a function of economic activity, material prices and technology measures. There is also a term in the equation to account for the changing share of imports in consumption. It is assumed that all material consumption meets intermediate demands (i.e. materials are used as part of the production process and not bought by households directly). A relatively small number of sectors produce the materials: agriculture and fishing produce food and feed; the forestry sector produces forestry; and other mining produces all mineral categories.</w:t>
      </w:r>
    </w:p>
    <w:p w14:paraId="7718DB84" w14:textId="5511D92C" w:rsidR="00EB4708" w:rsidRDefault="00EB4708" w:rsidP="00EB4708">
      <w:pPr>
        <w:pStyle w:val="Heading1"/>
      </w:pPr>
      <w:r>
        <w:t>E3ME Classification</w:t>
      </w:r>
    </w:p>
    <w:p w14:paraId="28C545A0" w14:textId="7E76D242" w:rsidR="00F119C5" w:rsidRDefault="00F119C5" w:rsidP="00F119C5">
      <w:r>
        <w:t xml:space="preserve">The food categories within the FAO data are </w:t>
      </w:r>
      <w:r w:rsidR="00F244DB">
        <w:t xml:space="preserve">more detailed and are </w:t>
      </w:r>
      <w:r>
        <w:t>aggregated to the classification used within E3ME, which is shown in table 1 below.</w:t>
      </w:r>
    </w:p>
    <w:p w14:paraId="0F4092D4" w14:textId="77777777" w:rsidR="00F119C5" w:rsidRPr="00F119C5" w:rsidRDefault="00F119C5" w:rsidP="00F119C5"/>
    <w:tbl>
      <w:tblPr>
        <w:tblStyle w:val="CEtexttable"/>
        <w:tblW w:w="0" w:type="auto"/>
        <w:tblLook w:val="04A0" w:firstRow="1" w:lastRow="0" w:firstColumn="1" w:lastColumn="0" w:noHBand="0" w:noVBand="1"/>
      </w:tblPr>
      <w:tblGrid>
        <w:gridCol w:w="1980"/>
        <w:gridCol w:w="2126"/>
        <w:gridCol w:w="1985"/>
      </w:tblGrid>
      <w:tr w:rsidR="00F119C5" w14:paraId="386FD873" w14:textId="77777777" w:rsidTr="00F119C5">
        <w:trPr>
          <w:cnfStyle w:val="100000000000" w:firstRow="1" w:lastRow="0" w:firstColumn="0" w:lastColumn="0" w:oddVBand="0" w:evenVBand="0" w:oddHBand="0" w:evenHBand="0" w:firstRowFirstColumn="0" w:firstRowLastColumn="0" w:lastRowFirstColumn="0" w:lastRowLastColumn="0"/>
        </w:trPr>
        <w:tc>
          <w:tcPr>
            <w:tcW w:w="6091" w:type="dxa"/>
            <w:gridSpan w:val="3"/>
            <w:tcBorders>
              <w:bottom w:val="single" w:sz="4" w:space="0" w:color="4F81BD" w:themeColor="accent1"/>
            </w:tcBorders>
            <w:shd w:val="clear" w:color="auto" w:fill="auto"/>
          </w:tcPr>
          <w:p w14:paraId="66CBEDD4" w14:textId="743F9239" w:rsidR="00F119C5" w:rsidRDefault="00F119C5" w:rsidP="00F119C5">
            <w:pPr>
              <w:pStyle w:val="Caption"/>
              <w:keepNext/>
            </w:pPr>
            <w:bookmarkStart w:id="1" w:name="_Hlk76115170"/>
            <w:r>
              <w:t xml:space="preserve">Table </w:t>
            </w:r>
            <w:fldSimple w:instr=" SEQ Table \* ARABIC ">
              <w:r>
                <w:rPr>
                  <w:noProof/>
                </w:rPr>
                <w:t>1</w:t>
              </w:r>
            </w:fldSimple>
            <w:r>
              <w:t>: E3ME food classification</w:t>
            </w:r>
            <w:bookmarkEnd w:id="1"/>
          </w:p>
        </w:tc>
      </w:tr>
      <w:tr w:rsidR="00F44989" w14:paraId="5AB07B14" w14:textId="77777777" w:rsidTr="00F44989">
        <w:trPr>
          <w:cnfStyle w:val="000000100000" w:firstRow="0" w:lastRow="0" w:firstColumn="0" w:lastColumn="0" w:oddVBand="0" w:evenVBand="0" w:oddHBand="1" w:evenHBand="0" w:firstRowFirstColumn="0" w:firstRowLastColumn="0" w:lastRowFirstColumn="0" w:lastRowLastColumn="0"/>
        </w:trPr>
        <w:tc>
          <w:tcPr>
            <w:tcW w:w="1980" w:type="dxa"/>
            <w:tcBorders>
              <w:top w:val="single" w:sz="4" w:space="0" w:color="4F81BD" w:themeColor="accent1"/>
              <w:bottom w:val="nil"/>
            </w:tcBorders>
            <w:vAlign w:val="center"/>
          </w:tcPr>
          <w:p w14:paraId="35CF85FA" w14:textId="77777777" w:rsidR="00F44989" w:rsidRDefault="00F44989" w:rsidP="00535D26">
            <w:pPr>
              <w:spacing w:after="160" w:line="259" w:lineRule="auto"/>
            </w:pPr>
            <w:r>
              <w:rPr>
                <w:rFonts w:ascii="Calibri" w:hAnsi="Calibri" w:cs="Calibri"/>
                <w:color w:val="000000"/>
                <w:szCs w:val="22"/>
              </w:rPr>
              <w:t>1 Cereals              </w:t>
            </w:r>
          </w:p>
        </w:tc>
        <w:tc>
          <w:tcPr>
            <w:tcW w:w="2126" w:type="dxa"/>
            <w:tcBorders>
              <w:top w:val="single" w:sz="4" w:space="0" w:color="4F81BD" w:themeColor="accent1"/>
              <w:bottom w:val="nil"/>
            </w:tcBorders>
            <w:vAlign w:val="center"/>
          </w:tcPr>
          <w:p w14:paraId="75538542" w14:textId="77777777" w:rsidR="00F44989" w:rsidRDefault="00F44989" w:rsidP="00535D26">
            <w:pPr>
              <w:spacing w:after="160" w:line="259" w:lineRule="auto"/>
            </w:pPr>
            <w:r>
              <w:rPr>
                <w:rFonts w:ascii="Calibri" w:hAnsi="Calibri" w:cs="Calibri"/>
                <w:color w:val="000000"/>
                <w:szCs w:val="22"/>
              </w:rPr>
              <w:t>8 Rapeseed             </w:t>
            </w:r>
          </w:p>
        </w:tc>
        <w:tc>
          <w:tcPr>
            <w:tcW w:w="1985" w:type="dxa"/>
            <w:tcBorders>
              <w:top w:val="single" w:sz="4" w:space="0" w:color="4F81BD" w:themeColor="accent1"/>
              <w:bottom w:val="nil"/>
            </w:tcBorders>
            <w:vAlign w:val="center"/>
          </w:tcPr>
          <w:p w14:paraId="202C3315" w14:textId="77777777" w:rsidR="00F44989" w:rsidRDefault="00F44989" w:rsidP="00535D26">
            <w:pPr>
              <w:spacing w:after="160" w:line="259" w:lineRule="auto"/>
            </w:pPr>
            <w:r>
              <w:rPr>
                <w:rFonts w:ascii="Calibri" w:hAnsi="Calibri" w:cs="Calibri"/>
                <w:color w:val="000000"/>
                <w:szCs w:val="22"/>
              </w:rPr>
              <w:t>15 Fish               </w:t>
            </w:r>
          </w:p>
        </w:tc>
      </w:tr>
      <w:tr w:rsidR="00F44989" w14:paraId="0C0C7E95" w14:textId="77777777" w:rsidTr="00F44989">
        <w:trPr>
          <w:cnfStyle w:val="000000010000" w:firstRow="0" w:lastRow="0" w:firstColumn="0" w:lastColumn="0" w:oddVBand="0" w:evenVBand="0" w:oddHBand="0" w:evenHBand="1" w:firstRowFirstColumn="0" w:firstRowLastColumn="0" w:lastRowFirstColumn="0" w:lastRowLastColumn="0"/>
        </w:trPr>
        <w:tc>
          <w:tcPr>
            <w:tcW w:w="1980" w:type="dxa"/>
            <w:tcBorders>
              <w:top w:val="nil"/>
            </w:tcBorders>
            <w:vAlign w:val="center"/>
          </w:tcPr>
          <w:p w14:paraId="3F6E8EEC" w14:textId="77777777" w:rsidR="00F44989" w:rsidRDefault="00F44989" w:rsidP="00535D26">
            <w:pPr>
              <w:spacing w:after="160" w:line="259" w:lineRule="auto"/>
            </w:pPr>
            <w:r>
              <w:rPr>
                <w:rFonts w:ascii="Calibri" w:hAnsi="Calibri" w:cs="Calibri"/>
                <w:color w:val="000000"/>
                <w:szCs w:val="22"/>
              </w:rPr>
              <w:t>2 Rice                 </w:t>
            </w:r>
          </w:p>
        </w:tc>
        <w:tc>
          <w:tcPr>
            <w:tcW w:w="2126" w:type="dxa"/>
            <w:tcBorders>
              <w:top w:val="nil"/>
            </w:tcBorders>
            <w:vAlign w:val="center"/>
          </w:tcPr>
          <w:p w14:paraId="0F6DD9B7" w14:textId="77777777" w:rsidR="00F44989" w:rsidRDefault="00F44989" w:rsidP="00535D26">
            <w:pPr>
              <w:spacing w:after="160" w:line="259" w:lineRule="auto"/>
            </w:pPr>
            <w:r>
              <w:rPr>
                <w:rFonts w:ascii="Calibri" w:hAnsi="Calibri" w:cs="Calibri"/>
                <w:color w:val="000000"/>
                <w:szCs w:val="22"/>
              </w:rPr>
              <w:t>9 Other oil crops      </w:t>
            </w:r>
          </w:p>
        </w:tc>
        <w:tc>
          <w:tcPr>
            <w:tcW w:w="1985" w:type="dxa"/>
            <w:tcBorders>
              <w:top w:val="nil"/>
            </w:tcBorders>
            <w:vAlign w:val="center"/>
          </w:tcPr>
          <w:p w14:paraId="0445FD21" w14:textId="77777777" w:rsidR="00F44989" w:rsidRDefault="00F44989" w:rsidP="00535D26">
            <w:pPr>
              <w:spacing w:after="160" w:line="259" w:lineRule="auto"/>
            </w:pPr>
            <w:r>
              <w:rPr>
                <w:rFonts w:ascii="Calibri" w:hAnsi="Calibri" w:cs="Calibri"/>
                <w:color w:val="000000"/>
                <w:szCs w:val="22"/>
              </w:rPr>
              <w:t>16 Dairy              </w:t>
            </w:r>
          </w:p>
        </w:tc>
      </w:tr>
      <w:tr w:rsidR="00F44989" w14:paraId="391424A0" w14:textId="77777777" w:rsidTr="00F44989">
        <w:trPr>
          <w:cnfStyle w:val="000000100000" w:firstRow="0" w:lastRow="0" w:firstColumn="0" w:lastColumn="0" w:oddVBand="0" w:evenVBand="0" w:oddHBand="1" w:evenHBand="0" w:firstRowFirstColumn="0" w:firstRowLastColumn="0" w:lastRowFirstColumn="0" w:lastRowLastColumn="0"/>
        </w:trPr>
        <w:tc>
          <w:tcPr>
            <w:tcW w:w="1980" w:type="dxa"/>
            <w:vAlign w:val="center"/>
          </w:tcPr>
          <w:p w14:paraId="5660D851" w14:textId="77777777" w:rsidR="00F44989" w:rsidRDefault="00F44989" w:rsidP="00535D26">
            <w:pPr>
              <w:spacing w:after="160" w:line="259" w:lineRule="auto"/>
            </w:pPr>
            <w:r>
              <w:rPr>
                <w:rFonts w:ascii="Calibri" w:hAnsi="Calibri" w:cs="Calibri"/>
                <w:color w:val="000000"/>
                <w:szCs w:val="22"/>
              </w:rPr>
              <w:t>3 Potatoes             </w:t>
            </w:r>
          </w:p>
        </w:tc>
        <w:tc>
          <w:tcPr>
            <w:tcW w:w="2126" w:type="dxa"/>
            <w:vAlign w:val="center"/>
          </w:tcPr>
          <w:p w14:paraId="5C57927C" w14:textId="77777777" w:rsidR="00F44989" w:rsidRDefault="00F44989" w:rsidP="00535D26">
            <w:pPr>
              <w:spacing w:after="160" w:line="259" w:lineRule="auto"/>
            </w:pPr>
            <w:r>
              <w:rPr>
                <w:rFonts w:ascii="Calibri" w:hAnsi="Calibri" w:cs="Calibri"/>
                <w:color w:val="000000"/>
                <w:szCs w:val="22"/>
              </w:rPr>
              <w:t>10 Sugar crops         </w:t>
            </w:r>
          </w:p>
        </w:tc>
        <w:tc>
          <w:tcPr>
            <w:tcW w:w="1985" w:type="dxa"/>
            <w:vAlign w:val="center"/>
          </w:tcPr>
          <w:p w14:paraId="269B90F1" w14:textId="77777777" w:rsidR="00F44989" w:rsidRDefault="00F44989" w:rsidP="00535D26">
            <w:pPr>
              <w:spacing w:after="160" w:line="259" w:lineRule="auto"/>
            </w:pPr>
            <w:r>
              <w:rPr>
                <w:rFonts w:ascii="Calibri" w:hAnsi="Calibri" w:cs="Calibri"/>
                <w:color w:val="000000"/>
                <w:szCs w:val="22"/>
              </w:rPr>
              <w:t>17 Fruit              </w:t>
            </w:r>
          </w:p>
        </w:tc>
      </w:tr>
      <w:tr w:rsidR="00F44989" w14:paraId="5D95781F" w14:textId="77777777" w:rsidTr="00F44989">
        <w:trPr>
          <w:cnfStyle w:val="000000010000" w:firstRow="0" w:lastRow="0" w:firstColumn="0" w:lastColumn="0" w:oddVBand="0" w:evenVBand="0" w:oddHBand="0" w:evenHBand="1" w:firstRowFirstColumn="0" w:firstRowLastColumn="0" w:lastRowFirstColumn="0" w:lastRowLastColumn="0"/>
        </w:trPr>
        <w:tc>
          <w:tcPr>
            <w:tcW w:w="1980" w:type="dxa"/>
            <w:vAlign w:val="center"/>
          </w:tcPr>
          <w:p w14:paraId="54CDD502" w14:textId="77777777" w:rsidR="00F44989" w:rsidRDefault="00F44989" w:rsidP="00535D26">
            <w:pPr>
              <w:spacing w:after="160" w:line="259" w:lineRule="auto"/>
            </w:pPr>
            <w:r>
              <w:rPr>
                <w:rFonts w:ascii="Calibri" w:hAnsi="Calibri" w:cs="Calibri"/>
                <w:color w:val="000000"/>
                <w:szCs w:val="22"/>
              </w:rPr>
              <w:t>4 Other roots          </w:t>
            </w:r>
          </w:p>
        </w:tc>
        <w:tc>
          <w:tcPr>
            <w:tcW w:w="2126" w:type="dxa"/>
            <w:vAlign w:val="center"/>
          </w:tcPr>
          <w:p w14:paraId="7771811E" w14:textId="77777777" w:rsidR="00F44989" w:rsidRDefault="00F44989" w:rsidP="00535D26">
            <w:pPr>
              <w:spacing w:after="160" w:line="259" w:lineRule="auto"/>
            </w:pPr>
            <w:r>
              <w:rPr>
                <w:rFonts w:ascii="Calibri" w:hAnsi="Calibri" w:cs="Calibri"/>
                <w:color w:val="000000"/>
                <w:szCs w:val="22"/>
              </w:rPr>
              <w:t>11 Poultry            </w:t>
            </w:r>
          </w:p>
        </w:tc>
        <w:tc>
          <w:tcPr>
            <w:tcW w:w="1985" w:type="dxa"/>
            <w:vAlign w:val="center"/>
          </w:tcPr>
          <w:p w14:paraId="58736278" w14:textId="77777777" w:rsidR="00F44989" w:rsidRDefault="00F44989" w:rsidP="00535D26">
            <w:pPr>
              <w:spacing w:after="160" w:line="259" w:lineRule="auto"/>
            </w:pPr>
            <w:r>
              <w:rPr>
                <w:rFonts w:ascii="Calibri" w:hAnsi="Calibri" w:cs="Calibri"/>
                <w:color w:val="000000"/>
                <w:szCs w:val="22"/>
              </w:rPr>
              <w:t>18 Vegetables         </w:t>
            </w:r>
          </w:p>
        </w:tc>
      </w:tr>
      <w:tr w:rsidR="00F44989" w14:paraId="356B8820" w14:textId="77777777" w:rsidTr="00F44989">
        <w:trPr>
          <w:cnfStyle w:val="000000100000" w:firstRow="0" w:lastRow="0" w:firstColumn="0" w:lastColumn="0" w:oddVBand="0" w:evenVBand="0" w:oddHBand="1" w:evenHBand="0" w:firstRowFirstColumn="0" w:firstRowLastColumn="0" w:lastRowFirstColumn="0" w:lastRowLastColumn="0"/>
        </w:trPr>
        <w:tc>
          <w:tcPr>
            <w:tcW w:w="1980" w:type="dxa"/>
            <w:vAlign w:val="center"/>
          </w:tcPr>
          <w:p w14:paraId="4A2E37FE" w14:textId="77777777" w:rsidR="00F44989" w:rsidRDefault="00F44989" w:rsidP="00535D26">
            <w:pPr>
              <w:spacing w:after="160" w:line="259" w:lineRule="auto"/>
            </w:pPr>
            <w:r>
              <w:rPr>
                <w:rFonts w:ascii="Calibri" w:hAnsi="Calibri" w:cs="Calibri"/>
                <w:color w:val="000000"/>
                <w:szCs w:val="22"/>
              </w:rPr>
              <w:t>5 Maize                </w:t>
            </w:r>
          </w:p>
        </w:tc>
        <w:tc>
          <w:tcPr>
            <w:tcW w:w="2126" w:type="dxa"/>
            <w:vAlign w:val="center"/>
          </w:tcPr>
          <w:p w14:paraId="6A26F957" w14:textId="77777777" w:rsidR="00F44989" w:rsidRDefault="00F44989" w:rsidP="00535D26">
            <w:pPr>
              <w:spacing w:after="160" w:line="259" w:lineRule="auto"/>
            </w:pPr>
            <w:r>
              <w:rPr>
                <w:rFonts w:ascii="Calibri" w:hAnsi="Calibri" w:cs="Calibri"/>
                <w:color w:val="000000"/>
                <w:szCs w:val="22"/>
              </w:rPr>
              <w:t>12 Pork               </w:t>
            </w:r>
          </w:p>
        </w:tc>
        <w:tc>
          <w:tcPr>
            <w:tcW w:w="1985" w:type="dxa"/>
            <w:vAlign w:val="center"/>
          </w:tcPr>
          <w:p w14:paraId="74387849" w14:textId="77777777" w:rsidR="00F44989" w:rsidRDefault="00F44989" w:rsidP="00535D26">
            <w:pPr>
              <w:spacing w:after="160" w:line="259" w:lineRule="auto"/>
            </w:pPr>
            <w:r>
              <w:rPr>
                <w:rFonts w:ascii="Calibri" w:hAnsi="Calibri" w:cs="Calibri"/>
                <w:color w:val="000000"/>
                <w:szCs w:val="22"/>
              </w:rPr>
              <w:t>19 Other              </w:t>
            </w:r>
          </w:p>
        </w:tc>
      </w:tr>
      <w:tr w:rsidR="00F44989" w14:paraId="1B0CB1BA" w14:textId="77777777" w:rsidTr="00F44989">
        <w:trPr>
          <w:cnfStyle w:val="000000010000" w:firstRow="0" w:lastRow="0" w:firstColumn="0" w:lastColumn="0" w:oddVBand="0" w:evenVBand="0" w:oddHBand="0" w:evenHBand="1" w:firstRowFirstColumn="0" w:firstRowLastColumn="0" w:lastRowFirstColumn="0" w:lastRowLastColumn="0"/>
        </w:trPr>
        <w:tc>
          <w:tcPr>
            <w:tcW w:w="1980" w:type="dxa"/>
            <w:vAlign w:val="center"/>
          </w:tcPr>
          <w:p w14:paraId="7951F3FC" w14:textId="77777777" w:rsidR="00F44989" w:rsidRDefault="00F44989" w:rsidP="00535D26">
            <w:pPr>
              <w:spacing w:after="160" w:line="259" w:lineRule="auto"/>
            </w:pPr>
            <w:r>
              <w:rPr>
                <w:rFonts w:ascii="Calibri" w:hAnsi="Calibri" w:cs="Calibri"/>
                <w:color w:val="000000"/>
                <w:szCs w:val="22"/>
              </w:rPr>
              <w:t>6 Soy                  </w:t>
            </w:r>
          </w:p>
        </w:tc>
        <w:tc>
          <w:tcPr>
            <w:tcW w:w="2126" w:type="dxa"/>
            <w:vAlign w:val="center"/>
          </w:tcPr>
          <w:p w14:paraId="580A0BDF" w14:textId="77777777" w:rsidR="00F44989" w:rsidRDefault="00F44989" w:rsidP="00535D26">
            <w:pPr>
              <w:spacing w:after="160" w:line="259" w:lineRule="auto"/>
            </w:pPr>
            <w:r>
              <w:rPr>
                <w:rFonts w:ascii="Calibri" w:hAnsi="Calibri" w:cs="Calibri"/>
                <w:color w:val="000000"/>
                <w:szCs w:val="22"/>
              </w:rPr>
              <w:t>13 Beef               </w:t>
            </w:r>
          </w:p>
        </w:tc>
        <w:tc>
          <w:tcPr>
            <w:tcW w:w="1985" w:type="dxa"/>
          </w:tcPr>
          <w:p w14:paraId="147657A3" w14:textId="77777777" w:rsidR="00F44989" w:rsidRDefault="00F44989" w:rsidP="00535D26">
            <w:pPr>
              <w:spacing w:after="160" w:line="259" w:lineRule="auto"/>
            </w:pPr>
          </w:p>
        </w:tc>
      </w:tr>
      <w:tr w:rsidR="00F44989" w14:paraId="4A4DDD20" w14:textId="77777777" w:rsidTr="00F44989">
        <w:trPr>
          <w:cnfStyle w:val="000000100000" w:firstRow="0" w:lastRow="0" w:firstColumn="0" w:lastColumn="0" w:oddVBand="0" w:evenVBand="0" w:oddHBand="1" w:evenHBand="0" w:firstRowFirstColumn="0" w:firstRowLastColumn="0" w:lastRowFirstColumn="0" w:lastRowLastColumn="0"/>
        </w:trPr>
        <w:tc>
          <w:tcPr>
            <w:tcW w:w="1980" w:type="dxa"/>
            <w:vAlign w:val="center"/>
          </w:tcPr>
          <w:p w14:paraId="510AF82C" w14:textId="77777777" w:rsidR="00F44989" w:rsidRDefault="00F44989" w:rsidP="00535D26">
            <w:pPr>
              <w:spacing w:after="160" w:line="259" w:lineRule="auto"/>
            </w:pPr>
            <w:r>
              <w:rPr>
                <w:rFonts w:ascii="Calibri" w:hAnsi="Calibri" w:cs="Calibri"/>
                <w:color w:val="000000"/>
                <w:szCs w:val="22"/>
              </w:rPr>
              <w:t>7 Sunflower            </w:t>
            </w:r>
          </w:p>
        </w:tc>
        <w:tc>
          <w:tcPr>
            <w:tcW w:w="2126" w:type="dxa"/>
            <w:vAlign w:val="center"/>
          </w:tcPr>
          <w:p w14:paraId="2CDF9464" w14:textId="77777777" w:rsidR="00F44989" w:rsidRDefault="00F44989" w:rsidP="00535D26">
            <w:pPr>
              <w:spacing w:after="160" w:line="259" w:lineRule="auto"/>
            </w:pPr>
            <w:r>
              <w:rPr>
                <w:rFonts w:ascii="Calibri" w:hAnsi="Calibri" w:cs="Calibri"/>
                <w:color w:val="000000"/>
                <w:szCs w:val="22"/>
              </w:rPr>
              <w:t>14 Other meat &amp; animal prod.</w:t>
            </w:r>
          </w:p>
        </w:tc>
        <w:tc>
          <w:tcPr>
            <w:tcW w:w="1985" w:type="dxa"/>
          </w:tcPr>
          <w:p w14:paraId="184C8318" w14:textId="77777777" w:rsidR="00F44989" w:rsidRDefault="00F44989" w:rsidP="00535D26">
            <w:pPr>
              <w:spacing w:after="160" w:line="259" w:lineRule="auto"/>
            </w:pPr>
          </w:p>
        </w:tc>
      </w:tr>
    </w:tbl>
    <w:p w14:paraId="0694AB37" w14:textId="7C534B44" w:rsidR="00BF0C08" w:rsidRDefault="00BF0C08" w:rsidP="00137F4B"/>
    <w:p w14:paraId="227B78AD" w14:textId="0F792957" w:rsidR="00325527" w:rsidRPr="00325527" w:rsidRDefault="00325527" w:rsidP="00137F4B">
      <w:pPr>
        <w:rPr>
          <w:rFonts w:eastAsia="Times New Roman" w:cs="Times New Roman"/>
          <w:b/>
          <w:iCs/>
          <w:color w:val="006398"/>
          <w:sz w:val="18"/>
          <w:szCs w:val="18"/>
          <w:lang w:eastAsia="en-GB"/>
        </w:rPr>
      </w:pPr>
      <w:r w:rsidRPr="00325527">
        <w:rPr>
          <w:rFonts w:eastAsia="Times New Roman" w:cs="Times New Roman"/>
          <w:b/>
          <w:iCs/>
          <w:color w:val="006398"/>
          <w:sz w:val="18"/>
          <w:szCs w:val="18"/>
          <w:lang w:eastAsia="en-GB"/>
        </w:rPr>
        <w:t xml:space="preserve">Table </w:t>
      </w:r>
      <w:r>
        <w:rPr>
          <w:rFonts w:eastAsia="Times New Roman" w:cs="Times New Roman"/>
          <w:b/>
          <w:iCs/>
          <w:color w:val="006398"/>
          <w:sz w:val="18"/>
          <w:szCs w:val="18"/>
          <w:lang w:eastAsia="en-GB"/>
        </w:rPr>
        <w:t>2</w:t>
      </w:r>
      <w:r w:rsidRPr="00325527">
        <w:rPr>
          <w:rFonts w:eastAsia="Times New Roman" w:cs="Times New Roman"/>
          <w:b/>
          <w:iCs/>
          <w:color w:val="006398"/>
          <w:sz w:val="18"/>
          <w:szCs w:val="18"/>
          <w:lang w:eastAsia="en-GB"/>
        </w:rPr>
        <w:t xml:space="preserve">: </w:t>
      </w:r>
      <w:r>
        <w:rPr>
          <w:rFonts w:eastAsia="Times New Roman" w:cs="Times New Roman"/>
          <w:b/>
          <w:iCs/>
          <w:color w:val="006398"/>
          <w:sz w:val="18"/>
          <w:szCs w:val="18"/>
          <w:lang w:eastAsia="en-GB"/>
        </w:rPr>
        <w:t>E3ME-FAO converter</w:t>
      </w:r>
    </w:p>
    <w:tbl>
      <w:tblPr>
        <w:tblStyle w:val="CEtexttable"/>
        <w:tblW w:w="5140" w:type="dxa"/>
        <w:tblLook w:val="04A0" w:firstRow="1" w:lastRow="0" w:firstColumn="1" w:lastColumn="0" w:noHBand="0" w:noVBand="1"/>
      </w:tblPr>
      <w:tblGrid>
        <w:gridCol w:w="2420"/>
        <w:gridCol w:w="2720"/>
      </w:tblGrid>
      <w:tr w:rsidR="00325527" w:rsidRPr="00325527" w14:paraId="48225094" w14:textId="77777777" w:rsidTr="00325527">
        <w:trPr>
          <w:cnfStyle w:val="100000000000" w:firstRow="1" w:lastRow="0" w:firstColumn="0" w:lastColumn="0" w:oddVBand="0" w:evenVBand="0" w:oddHBand="0" w:evenHBand="0" w:firstRowFirstColumn="0" w:firstRowLastColumn="0" w:lastRowFirstColumn="0" w:lastRowLastColumn="0"/>
          <w:trHeight w:val="290"/>
        </w:trPr>
        <w:tc>
          <w:tcPr>
            <w:tcW w:w="2420" w:type="dxa"/>
            <w:noWrap/>
            <w:hideMark/>
          </w:tcPr>
          <w:p w14:paraId="120EF9F3" w14:textId="77777777" w:rsidR="00325527" w:rsidRPr="00325527" w:rsidRDefault="00325527" w:rsidP="00325527">
            <w:pPr>
              <w:spacing w:after="0"/>
              <w:rPr>
                <w:rFonts w:ascii="Calibri" w:hAnsi="Calibri" w:cs="Calibri"/>
                <w:sz w:val="22"/>
                <w:szCs w:val="22"/>
              </w:rPr>
            </w:pPr>
            <w:r w:rsidRPr="00325527">
              <w:rPr>
                <w:rFonts w:ascii="Calibri" w:hAnsi="Calibri" w:cs="Calibri"/>
                <w:sz w:val="22"/>
                <w:szCs w:val="22"/>
              </w:rPr>
              <w:t>E3ME</w:t>
            </w:r>
          </w:p>
        </w:tc>
        <w:tc>
          <w:tcPr>
            <w:tcW w:w="2720" w:type="dxa"/>
            <w:noWrap/>
            <w:hideMark/>
          </w:tcPr>
          <w:p w14:paraId="63978DA8" w14:textId="77777777" w:rsidR="00325527" w:rsidRPr="00325527" w:rsidRDefault="00325527" w:rsidP="00325527">
            <w:pPr>
              <w:spacing w:after="0"/>
              <w:rPr>
                <w:rFonts w:ascii="Calibri" w:hAnsi="Calibri" w:cs="Calibri"/>
                <w:sz w:val="22"/>
                <w:szCs w:val="22"/>
              </w:rPr>
            </w:pPr>
            <w:r w:rsidRPr="00325527">
              <w:rPr>
                <w:rFonts w:ascii="Calibri" w:hAnsi="Calibri" w:cs="Calibri"/>
                <w:sz w:val="22"/>
                <w:szCs w:val="22"/>
              </w:rPr>
              <w:t>FAOSTAT</w:t>
            </w:r>
          </w:p>
        </w:tc>
      </w:tr>
      <w:tr w:rsidR="00325527" w:rsidRPr="00325527" w14:paraId="7905902B"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677A22D8"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 Cereals              </w:t>
            </w:r>
          </w:p>
        </w:tc>
        <w:tc>
          <w:tcPr>
            <w:tcW w:w="2720" w:type="dxa"/>
            <w:noWrap/>
            <w:hideMark/>
          </w:tcPr>
          <w:p w14:paraId="53979395"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Barley</w:t>
            </w:r>
          </w:p>
        </w:tc>
      </w:tr>
      <w:tr w:rsidR="00325527" w:rsidRPr="00325527" w14:paraId="25049736"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6578C80A"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 Cereals              </w:t>
            </w:r>
          </w:p>
        </w:tc>
        <w:tc>
          <w:tcPr>
            <w:tcW w:w="2720" w:type="dxa"/>
            <w:noWrap/>
            <w:hideMark/>
          </w:tcPr>
          <w:p w14:paraId="659F22BD"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Millet</w:t>
            </w:r>
          </w:p>
        </w:tc>
      </w:tr>
      <w:tr w:rsidR="00325527" w:rsidRPr="00325527" w14:paraId="5351B951"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3C29B155"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 Cereals              </w:t>
            </w:r>
          </w:p>
        </w:tc>
        <w:tc>
          <w:tcPr>
            <w:tcW w:w="2720" w:type="dxa"/>
            <w:noWrap/>
            <w:hideMark/>
          </w:tcPr>
          <w:p w14:paraId="2684E4FE"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Sorghum</w:t>
            </w:r>
          </w:p>
        </w:tc>
      </w:tr>
      <w:tr w:rsidR="00325527" w:rsidRPr="00325527" w14:paraId="0E1F8D32"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013F387D"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 Cereals              </w:t>
            </w:r>
          </w:p>
        </w:tc>
        <w:tc>
          <w:tcPr>
            <w:tcW w:w="2720" w:type="dxa"/>
            <w:noWrap/>
            <w:hideMark/>
          </w:tcPr>
          <w:p w14:paraId="7166C1A3"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Wheat</w:t>
            </w:r>
          </w:p>
        </w:tc>
      </w:tr>
      <w:tr w:rsidR="00325527" w:rsidRPr="00325527" w14:paraId="2B82D25B"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6B78634B"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 Cereals              </w:t>
            </w:r>
          </w:p>
        </w:tc>
        <w:tc>
          <w:tcPr>
            <w:tcW w:w="2720" w:type="dxa"/>
            <w:noWrap/>
            <w:hideMark/>
          </w:tcPr>
          <w:p w14:paraId="048633EE"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Other cereals</w:t>
            </w:r>
          </w:p>
        </w:tc>
      </w:tr>
      <w:tr w:rsidR="00325527" w:rsidRPr="00325527" w14:paraId="32798201"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54CCBCEE"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2 Rice                 </w:t>
            </w:r>
          </w:p>
        </w:tc>
        <w:tc>
          <w:tcPr>
            <w:tcW w:w="2720" w:type="dxa"/>
            <w:noWrap/>
            <w:hideMark/>
          </w:tcPr>
          <w:p w14:paraId="4D78E86D"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Milled rice</w:t>
            </w:r>
          </w:p>
        </w:tc>
      </w:tr>
      <w:tr w:rsidR="00325527" w:rsidRPr="00325527" w14:paraId="3A343D87"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7A7D231F"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3 Potatoes             </w:t>
            </w:r>
          </w:p>
        </w:tc>
        <w:tc>
          <w:tcPr>
            <w:tcW w:w="2720" w:type="dxa"/>
            <w:noWrap/>
            <w:hideMark/>
          </w:tcPr>
          <w:p w14:paraId="2DB95665"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Potatoes</w:t>
            </w:r>
          </w:p>
        </w:tc>
      </w:tr>
      <w:tr w:rsidR="00325527" w:rsidRPr="00325527" w14:paraId="68F1285E"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01293FE9"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3 Potatoes             </w:t>
            </w:r>
          </w:p>
        </w:tc>
        <w:tc>
          <w:tcPr>
            <w:tcW w:w="2720" w:type="dxa"/>
            <w:noWrap/>
            <w:hideMark/>
          </w:tcPr>
          <w:p w14:paraId="26857549"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Sweet potato and yams</w:t>
            </w:r>
          </w:p>
        </w:tc>
      </w:tr>
      <w:tr w:rsidR="00325527" w:rsidRPr="00325527" w14:paraId="6D9B33DB"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06A681FF"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4 Other roots          </w:t>
            </w:r>
          </w:p>
        </w:tc>
        <w:tc>
          <w:tcPr>
            <w:tcW w:w="2720" w:type="dxa"/>
            <w:noWrap/>
            <w:hideMark/>
          </w:tcPr>
          <w:p w14:paraId="3CD5B55B"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Cassava</w:t>
            </w:r>
          </w:p>
        </w:tc>
      </w:tr>
      <w:tr w:rsidR="00325527" w:rsidRPr="00325527" w14:paraId="553125FF"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7621438E"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4 Other roots          </w:t>
            </w:r>
          </w:p>
        </w:tc>
        <w:tc>
          <w:tcPr>
            <w:tcW w:w="2720" w:type="dxa"/>
            <w:noWrap/>
            <w:hideMark/>
          </w:tcPr>
          <w:p w14:paraId="7529871C"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Other roots and tubers</w:t>
            </w:r>
          </w:p>
        </w:tc>
      </w:tr>
      <w:tr w:rsidR="00325527" w:rsidRPr="00325527" w14:paraId="777B191A"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598B85F8"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lastRenderedPageBreak/>
              <w:t>5 Maize                </w:t>
            </w:r>
          </w:p>
        </w:tc>
        <w:tc>
          <w:tcPr>
            <w:tcW w:w="2720" w:type="dxa"/>
            <w:noWrap/>
            <w:hideMark/>
          </w:tcPr>
          <w:p w14:paraId="589F6F3B"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Grain maize</w:t>
            </w:r>
          </w:p>
        </w:tc>
      </w:tr>
      <w:tr w:rsidR="00325527" w:rsidRPr="00325527" w14:paraId="297C1957"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487EDF26"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6 Soy                  </w:t>
            </w:r>
          </w:p>
        </w:tc>
        <w:tc>
          <w:tcPr>
            <w:tcW w:w="2720" w:type="dxa"/>
            <w:noWrap/>
            <w:hideMark/>
          </w:tcPr>
          <w:p w14:paraId="46439370"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Soybeans</w:t>
            </w:r>
          </w:p>
        </w:tc>
      </w:tr>
      <w:tr w:rsidR="00325527" w:rsidRPr="00325527" w14:paraId="7335FE05"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18E4D66E"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6 Soy                  </w:t>
            </w:r>
          </w:p>
        </w:tc>
        <w:tc>
          <w:tcPr>
            <w:tcW w:w="2720" w:type="dxa"/>
            <w:noWrap/>
            <w:hideMark/>
          </w:tcPr>
          <w:p w14:paraId="1E02F9CD"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Soya oil</w:t>
            </w:r>
          </w:p>
        </w:tc>
      </w:tr>
      <w:tr w:rsidR="00325527" w:rsidRPr="00325527" w14:paraId="79F0C6D5"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795EE9C5"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7 Sunflower            </w:t>
            </w:r>
          </w:p>
        </w:tc>
        <w:tc>
          <w:tcPr>
            <w:tcW w:w="2720" w:type="dxa"/>
            <w:noWrap/>
            <w:hideMark/>
          </w:tcPr>
          <w:p w14:paraId="493B1065"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Sunflower seed oil</w:t>
            </w:r>
          </w:p>
        </w:tc>
      </w:tr>
      <w:tr w:rsidR="00325527" w:rsidRPr="00325527" w14:paraId="51216A96"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2508D8E9"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7 Sunflower            </w:t>
            </w:r>
          </w:p>
        </w:tc>
        <w:tc>
          <w:tcPr>
            <w:tcW w:w="2720" w:type="dxa"/>
            <w:noWrap/>
            <w:hideMark/>
          </w:tcPr>
          <w:p w14:paraId="5F761C1D"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Sunflower seed</w:t>
            </w:r>
          </w:p>
        </w:tc>
      </w:tr>
      <w:tr w:rsidR="00325527" w:rsidRPr="00325527" w14:paraId="60462486"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0A02E578"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8 Rapeseed             </w:t>
            </w:r>
          </w:p>
        </w:tc>
        <w:tc>
          <w:tcPr>
            <w:tcW w:w="2720" w:type="dxa"/>
            <w:noWrap/>
            <w:hideMark/>
          </w:tcPr>
          <w:p w14:paraId="2C29F26E"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Rapeseed oil</w:t>
            </w:r>
          </w:p>
        </w:tc>
      </w:tr>
      <w:tr w:rsidR="00325527" w:rsidRPr="00325527" w14:paraId="1AD998E0"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7DF41C37"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8 Rapeseed             </w:t>
            </w:r>
          </w:p>
        </w:tc>
        <w:tc>
          <w:tcPr>
            <w:tcW w:w="2720" w:type="dxa"/>
            <w:noWrap/>
            <w:hideMark/>
          </w:tcPr>
          <w:p w14:paraId="18EB6DA2"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Rapeseed and mustard seed</w:t>
            </w:r>
          </w:p>
        </w:tc>
      </w:tr>
      <w:tr w:rsidR="00325527" w:rsidRPr="00325527" w14:paraId="29D1EB3F"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28CA859E"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9 Other oil crops      </w:t>
            </w:r>
          </w:p>
        </w:tc>
        <w:tc>
          <w:tcPr>
            <w:tcW w:w="2720" w:type="dxa"/>
            <w:noWrap/>
            <w:hideMark/>
          </w:tcPr>
          <w:p w14:paraId="7C74D9BC"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Other oilseeds</w:t>
            </w:r>
          </w:p>
        </w:tc>
      </w:tr>
      <w:tr w:rsidR="00325527" w:rsidRPr="00325527" w14:paraId="7DF70ACE"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753AA3BB"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9 Other oil crops      </w:t>
            </w:r>
          </w:p>
        </w:tc>
        <w:tc>
          <w:tcPr>
            <w:tcW w:w="2720" w:type="dxa"/>
            <w:noWrap/>
            <w:hideMark/>
          </w:tcPr>
          <w:p w14:paraId="65A82096"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Olive oil</w:t>
            </w:r>
          </w:p>
        </w:tc>
      </w:tr>
      <w:tr w:rsidR="00325527" w:rsidRPr="00325527" w14:paraId="766525D4"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09668BC2"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9 Other oil crops      </w:t>
            </w:r>
          </w:p>
        </w:tc>
        <w:tc>
          <w:tcPr>
            <w:tcW w:w="2720" w:type="dxa"/>
            <w:noWrap/>
            <w:hideMark/>
          </w:tcPr>
          <w:p w14:paraId="3E0C3BF6"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Palm kernel oil</w:t>
            </w:r>
          </w:p>
        </w:tc>
      </w:tr>
      <w:tr w:rsidR="00325527" w:rsidRPr="00325527" w14:paraId="1534B17F"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21693193"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9 Other oil crops      </w:t>
            </w:r>
          </w:p>
        </w:tc>
        <w:tc>
          <w:tcPr>
            <w:tcW w:w="2720" w:type="dxa"/>
            <w:noWrap/>
            <w:hideMark/>
          </w:tcPr>
          <w:p w14:paraId="5B9F9C1B"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Palm fruit oil</w:t>
            </w:r>
          </w:p>
        </w:tc>
      </w:tr>
      <w:tr w:rsidR="00325527" w:rsidRPr="00325527" w14:paraId="1F80EA05"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218A0804"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9 Other oil crops      </w:t>
            </w:r>
          </w:p>
        </w:tc>
        <w:tc>
          <w:tcPr>
            <w:tcW w:w="2720" w:type="dxa"/>
            <w:noWrap/>
            <w:hideMark/>
          </w:tcPr>
          <w:p w14:paraId="476241BE"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Coconuts oil</w:t>
            </w:r>
          </w:p>
        </w:tc>
      </w:tr>
      <w:tr w:rsidR="00325527" w:rsidRPr="00325527" w14:paraId="3CFD231A"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2F9E8D0C"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9 Other oil crops      </w:t>
            </w:r>
          </w:p>
        </w:tc>
        <w:tc>
          <w:tcPr>
            <w:tcW w:w="2720" w:type="dxa"/>
            <w:noWrap/>
            <w:hideMark/>
          </w:tcPr>
          <w:p w14:paraId="7095C6EB"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Cottonseed oil</w:t>
            </w:r>
          </w:p>
        </w:tc>
      </w:tr>
      <w:tr w:rsidR="00325527" w:rsidRPr="00325527" w14:paraId="18594C90"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56386E7E"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9 Other oil crops      </w:t>
            </w:r>
          </w:p>
        </w:tc>
        <w:tc>
          <w:tcPr>
            <w:tcW w:w="2720" w:type="dxa"/>
            <w:noWrap/>
            <w:hideMark/>
          </w:tcPr>
          <w:p w14:paraId="4DF3ADA4"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Groundnut oil</w:t>
            </w:r>
          </w:p>
        </w:tc>
      </w:tr>
      <w:tr w:rsidR="00325527" w:rsidRPr="00325527" w14:paraId="2B91E452"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34DAFDF0"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9 Other oil crops      </w:t>
            </w:r>
          </w:p>
        </w:tc>
        <w:tc>
          <w:tcPr>
            <w:tcW w:w="2720" w:type="dxa"/>
            <w:noWrap/>
            <w:hideMark/>
          </w:tcPr>
          <w:p w14:paraId="504CC0EB"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Sesame seed oil</w:t>
            </w:r>
          </w:p>
        </w:tc>
      </w:tr>
      <w:tr w:rsidR="00325527" w:rsidRPr="00325527" w14:paraId="5BFE655C"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16F0D550"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9 Other oil crops      </w:t>
            </w:r>
          </w:p>
        </w:tc>
        <w:tc>
          <w:tcPr>
            <w:tcW w:w="2720" w:type="dxa"/>
            <w:noWrap/>
            <w:hideMark/>
          </w:tcPr>
          <w:p w14:paraId="30342865" w14:textId="77777777" w:rsidR="00325527" w:rsidRPr="00325527" w:rsidRDefault="00325527" w:rsidP="00325527">
            <w:pPr>
              <w:spacing w:after="0"/>
              <w:rPr>
                <w:rFonts w:ascii="Calibri" w:hAnsi="Calibri" w:cs="Calibri"/>
                <w:color w:val="000000"/>
                <w:szCs w:val="22"/>
              </w:rPr>
            </w:pPr>
            <w:proofErr w:type="spellStart"/>
            <w:r w:rsidRPr="00325527">
              <w:rPr>
                <w:rFonts w:ascii="Calibri" w:hAnsi="Calibri" w:cs="Calibri"/>
                <w:color w:val="000000"/>
                <w:szCs w:val="22"/>
              </w:rPr>
              <w:t>Oilcrops</w:t>
            </w:r>
            <w:proofErr w:type="spellEnd"/>
            <w:r w:rsidRPr="00325527">
              <w:rPr>
                <w:rFonts w:ascii="Calibri" w:hAnsi="Calibri" w:cs="Calibri"/>
                <w:color w:val="000000"/>
                <w:szCs w:val="22"/>
              </w:rPr>
              <w:t xml:space="preserve">, </w:t>
            </w:r>
            <w:proofErr w:type="spellStart"/>
            <w:r w:rsidRPr="00325527">
              <w:rPr>
                <w:rFonts w:ascii="Calibri" w:hAnsi="Calibri" w:cs="Calibri"/>
                <w:color w:val="000000"/>
                <w:szCs w:val="22"/>
              </w:rPr>
              <w:t>nes</w:t>
            </w:r>
            <w:proofErr w:type="spellEnd"/>
            <w:r w:rsidRPr="00325527">
              <w:rPr>
                <w:rFonts w:ascii="Calibri" w:hAnsi="Calibri" w:cs="Calibri"/>
                <w:color w:val="000000"/>
                <w:szCs w:val="22"/>
              </w:rPr>
              <w:t>, oil</w:t>
            </w:r>
          </w:p>
        </w:tc>
      </w:tr>
      <w:tr w:rsidR="00325527" w:rsidRPr="00325527" w14:paraId="39C5BDE8"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49835CE1"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10 Sugar crops         </w:t>
            </w:r>
          </w:p>
        </w:tc>
        <w:tc>
          <w:tcPr>
            <w:tcW w:w="2720" w:type="dxa"/>
            <w:noWrap/>
            <w:hideMark/>
          </w:tcPr>
          <w:p w14:paraId="4F8EF123"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Processed sugar</w:t>
            </w:r>
          </w:p>
        </w:tc>
      </w:tr>
      <w:tr w:rsidR="00325527" w:rsidRPr="00325527" w14:paraId="2C4C396D"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72134039"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10 Sugar crops         </w:t>
            </w:r>
          </w:p>
        </w:tc>
        <w:tc>
          <w:tcPr>
            <w:tcW w:w="2720" w:type="dxa"/>
            <w:noWrap/>
            <w:hideMark/>
          </w:tcPr>
          <w:p w14:paraId="6793CDD4"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Sugar beet</w:t>
            </w:r>
          </w:p>
        </w:tc>
      </w:tr>
      <w:tr w:rsidR="00325527" w:rsidRPr="00325527" w14:paraId="595A25B8"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0343C44C"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10 Sugar crops         </w:t>
            </w:r>
          </w:p>
        </w:tc>
        <w:tc>
          <w:tcPr>
            <w:tcW w:w="2720" w:type="dxa"/>
            <w:noWrap/>
            <w:hideMark/>
          </w:tcPr>
          <w:p w14:paraId="59CE45D7"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Sugar cane</w:t>
            </w:r>
          </w:p>
        </w:tc>
      </w:tr>
      <w:tr w:rsidR="00325527" w:rsidRPr="00325527" w14:paraId="5E2B8E56"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7265E1CD"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11 Poultry            </w:t>
            </w:r>
          </w:p>
        </w:tc>
        <w:tc>
          <w:tcPr>
            <w:tcW w:w="2720" w:type="dxa"/>
            <w:noWrap/>
            <w:hideMark/>
          </w:tcPr>
          <w:p w14:paraId="49946D22"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Poultry meat</w:t>
            </w:r>
          </w:p>
        </w:tc>
      </w:tr>
      <w:tr w:rsidR="00325527" w:rsidRPr="00325527" w14:paraId="41AD6413"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4800630A"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12 Pork               </w:t>
            </w:r>
          </w:p>
        </w:tc>
        <w:tc>
          <w:tcPr>
            <w:tcW w:w="2720" w:type="dxa"/>
            <w:noWrap/>
            <w:hideMark/>
          </w:tcPr>
          <w:p w14:paraId="51E462C1" w14:textId="77777777" w:rsidR="00325527" w:rsidRPr="00325527" w:rsidRDefault="00325527" w:rsidP="00325527">
            <w:pPr>
              <w:spacing w:after="0"/>
              <w:rPr>
                <w:rFonts w:ascii="Calibri" w:hAnsi="Calibri" w:cs="Calibri"/>
                <w:color w:val="000000"/>
                <w:szCs w:val="22"/>
              </w:rPr>
            </w:pPr>
            <w:proofErr w:type="spellStart"/>
            <w:r w:rsidRPr="00325527">
              <w:rPr>
                <w:rFonts w:ascii="Calibri" w:hAnsi="Calibri" w:cs="Calibri"/>
                <w:color w:val="000000"/>
                <w:szCs w:val="22"/>
              </w:rPr>
              <w:t>Pigmeat</w:t>
            </w:r>
            <w:proofErr w:type="spellEnd"/>
          </w:p>
        </w:tc>
      </w:tr>
      <w:tr w:rsidR="00325527" w:rsidRPr="00325527" w14:paraId="4D07F684"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33E4FE33"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13 Beef               </w:t>
            </w:r>
          </w:p>
        </w:tc>
        <w:tc>
          <w:tcPr>
            <w:tcW w:w="2720" w:type="dxa"/>
            <w:noWrap/>
            <w:hideMark/>
          </w:tcPr>
          <w:p w14:paraId="72F8C770"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Beef and veal</w:t>
            </w:r>
          </w:p>
        </w:tc>
      </w:tr>
      <w:tr w:rsidR="00325527" w:rsidRPr="00325527" w14:paraId="1D375976"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45891645"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 xml:space="preserve">14 </w:t>
            </w:r>
            <w:proofErr w:type="spellStart"/>
            <w:r w:rsidRPr="00325527">
              <w:rPr>
                <w:rFonts w:ascii="Calibri" w:hAnsi="Calibri" w:cs="Calibri"/>
                <w:color w:val="000000"/>
                <w:szCs w:val="22"/>
              </w:rPr>
              <w:t>Oth.meat&amp;anim</w:t>
            </w:r>
            <w:proofErr w:type="spellEnd"/>
            <w:r w:rsidRPr="00325527">
              <w:rPr>
                <w:rFonts w:ascii="Calibri" w:hAnsi="Calibri" w:cs="Calibri"/>
                <w:color w:val="000000"/>
                <w:szCs w:val="22"/>
              </w:rPr>
              <w:t xml:space="preserve"> prod.</w:t>
            </w:r>
          </w:p>
        </w:tc>
        <w:tc>
          <w:tcPr>
            <w:tcW w:w="2720" w:type="dxa"/>
            <w:noWrap/>
            <w:hideMark/>
          </w:tcPr>
          <w:p w14:paraId="3728399F"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Sheep and goat meat</w:t>
            </w:r>
          </w:p>
        </w:tc>
      </w:tr>
      <w:tr w:rsidR="00325527" w:rsidRPr="00325527" w14:paraId="17DA3FF3"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6F6FCF64"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15 Fish               </w:t>
            </w:r>
          </w:p>
        </w:tc>
        <w:tc>
          <w:tcPr>
            <w:tcW w:w="2720" w:type="dxa"/>
            <w:noWrap/>
            <w:hideMark/>
          </w:tcPr>
          <w:p w14:paraId="2F743321"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Fish</w:t>
            </w:r>
          </w:p>
        </w:tc>
      </w:tr>
      <w:tr w:rsidR="00325527" w:rsidRPr="00325527" w14:paraId="53C386A5"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2AD40147"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16 Dairy              </w:t>
            </w:r>
          </w:p>
        </w:tc>
        <w:tc>
          <w:tcPr>
            <w:tcW w:w="2720" w:type="dxa"/>
            <w:noWrap/>
            <w:hideMark/>
          </w:tcPr>
          <w:p w14:paraId="2241DCE2"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Raw milk</w:t>
            </w:r>
          </w:p>
        </w:tc>
      </w:tr>
      <w:tr w:rsidR="00325527" w:rsidRPr="00325527" w14:paraId="33283807"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0F1138CB"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17 Fruit              </w:t>
            </w:r>
          </w:p>
        </w:tc>
        <w:tc>
          <w:tcPr>
            <w:tcW w:w="2720" w:type="dxa"/>
            <w:noWrap/>
            <w:hideMark/>
          </w:tcPr>
          <w:p w14:paraId="22BC76D9"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Bananas</w:t>
            </w:r>
          </w:p>
        </w:tc>
      </w:tr>
      <w:tr w:rsidR="00325527" w:rsidRPr="00325527" w14:paraId="0AA55E64"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28FA2C2D"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17 Fruit              </w:t>
            </w:r>
          </w:p>
        </w:tc>
        <w:tc>
          <w:tcPr>
            <w:tcW w:w="2720" w:type="dxa"/>
            <w:noWrap/>
            <w:hideMark/>
          </w:tcPr>
          <w:p w14:paraId="207D86B4"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Citrus fruits</w:t>
            </w:r>
          </w:p>
        </w:tc>
      </w:tr>
      <w:tr w:rsidR="00325527" w:rsidRPr="00325527" w14:paraId="22622B78"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0522E23F"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17 Fruit              </w:t>
            </w:r>
          </w:p>
        </w:tc>
        <w:tc>
          <w:tcPr>
            <w:tcW w:w="2720" w:type="dxa"/>
            <w:noWrap/>
            <w:hideMark/>
          </w:tcPr>
          <w:p w14:paraId="264E3C0B"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Other fruits</w:t>
            </w:r>
          </w:p>
        </w:tc>
      </w:tr>
      <w:tr w:rsidR="00325527" w:rsidRPr="00325527" w14:paraId="45F28F2F"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2B2A5A49"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17 Fruit              </w:t>
            </w:r>
          </w:p>
        </w:tc>
        <w:tc>
          <w:tcPr>
            <w:tcW w:w="2720" w:type="dxa"/>
            <w:noWrap/>
            <w:hideMark/>
          </w:tcPr>
          <w:p w14:paraId="12D66522"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Olives</w:t>
            </w:r>
          </w:p>
        </w:tc>
      </w:tr>
      <w:tr w:rsidR="00325527" w:rsidRPr="00325527" w14:paraId="20340D6C"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056BE302"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17 Fruit              </w:t>
            </w:r>
          </w:p>
        </w:tc>
        <w:tc>
          <w:tcPr>
            <w:tcW w:w="2720" w:type="dxa"/>
            <w:noWrap/>
            <w:hideMark/>
          </w:tcPr>
          <w:p w14:paraId="16F06A8B"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Plantains</w:t>
            </w:r>
          </w:p>
        </w:tc>
      </w:tr>
      <w:tr w:rsidR="00325527" w:rsidRPr="00325527" w14:paraId="1AED5ECB"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07F3A12F"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18 Vegetables         </w:t>
            </w:r>
          </w:p>
        </w:tc>
        <w:tc>
          <w:tcPr>
            <w:tcW w:w="2720" w:type="dxa"/>
            <w:noWrap/>
            <w:hideMark/>
          </w:tcPr>
          <w:p w14:paraId="287B3D5A"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Other vegetables</w:t>
            </w:r>
          </w:p>
        </w:tc>
      </w:tr>
      <w:tr w:rsidR="00325527" w:rsidRPr="00325527" w14:paraId="5119D8AB"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1F5A54F6"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18 Vegetables         </w:t>
            </w:r>
          </w:p>
        </w:tc>
        <w:tc>
          <w:tcPr>
            <w:tcW w:w="2720" w:type="dxa"/>
            <w:noWrap/>
            <w:hideMark/>
          </w:tcPr>
          <w:p w14:paraId="677A1238"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Dried pulses</w:t>
            </w:r>
          </w:p>
        </w:tc>
      </w:tr>
      <w:tr w:rsidR="00325527" w:rsidRPr="00325527" w14:paraId="1864C921"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6799E84B"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19 Other              </w:t>
            </w:r>
          </w:p>
        </w:tc>
        <w:tc>
          <w:tcPr>
            <w:tcW w:w="2720" w:type="dxa"/>
            <w:noWrap/>
            <w:hideMark/>
          </w:tcPr>
          <w:p w14:paraId="16716CBA"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Coconuts</w:t>
            </w:r>
          </w:p>
        </w:tc>
      </w:tr>
      <w:tr w:rsidR="00325527" w:rsidRPr="00325527" w14:paraId="443DE6F7"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6D84BB3F"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19 Other              </w:t>
            </w:r>
          </w:p>
        </w:tc>
        <w:tc>
          <w:tcPr>
            <w:tcW w:w="2720" w:type="dxa"/>
            <w:noWrap/>
            <w:hideMark/>
          </w:tcPr>
          <w:p w14:paraId="18104BF0"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Cocoa beans</w:t>
            </w:r>
          </w:p>
        </w:tc>
      </w:tr>
      <w:tr w:rsidR="00325527" w:rsidRPr="00325527" w14:paraId="2252549F"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15D27517"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19 Other              </w:t>
            </w:r>
          </w:p>
        </w:tc>
        <w:tc>
          <w:tcPr>
            <w:tcW w:w="2720" w:type="dxa"/>
            <w:noWrap/>
            <w:hideMark/>
          </w:tcPr>
          <w:p w14:paraId="45E2A149"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Coffee, green</w:t>
            </w:r>
          </w:p>
        </w:tc>
      </w:tr>
      <w:tr w:rsidR="00325527" w:rsidRPr="00325527" w14:paraId="321FF44A"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4B852F34"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19 Other              </w:t>
            </w:r>
          </w:p>
        </w:tc>
        <w:tc>
          <w:tcPr>
            <w:tcW w:w="2720" w:type="dxa"/>
            <w:noWrap/>
            <w:hideMark/>
          </w:tcPr>
          <w:p w14:paraId="4F70B6C1"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Groundnuts</w:t>
            </w:r>
          </w:p>
        </w:tc>
      </w:tr>
      <w:tr w:rsidR="00325527" w:rsidRPr="00325527" w14:paraId="5BFB9B91"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0EEB7D1F"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19 Other              </w:t>
            </w:r>
          </w:p>
        </w:tc>
        <w:tc>
          <w:tcPr>
            <w:tcW w:w="2720" w:type="dxa"/>
            <w:noWrap/>
            <w:hideMark/>
          </w:tcPr>
          <w:p w14:paraId="7B2BD79D"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Sesame seed</w:t>
            </w:r>
          </w:p>
        </w:tc>
      </w:tr>
      <w:tr w:rsidR="00325527" w:rsidRPr="00325527" w14:paraId="04230088" w14:textId="77777777" w:rsidTr="00325527">
        <w:trPr>
          <w:cnfStyle w:val="000000010000" w:firstRow="0" w:lastRow="0" w:firstColumn="0" w:lastColumn="0" w:oddVBand="0" w:evenVBand="0" w:oddHBand="0" w:evenHBand="1" w:firstRowFirstColumn="0" w:firstRowLastColumn="0" w:lastRowFirstColumn="0" w:lastRowLastColumn="0"/>
          <w:trHeight w:val="290"/>
        </w:trPr>
        <w:tc>
          <w:tcPr>
            <w:tcW w:w="2420" w:type="dxa"/>
            <w:noWrap/>
            <w:hideMark/>
          </w:tcPr>
          <w:p w14:paraId="5E8BFB7E"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19 Other              </w:t>
            </w:r>
          </w:p>
        </w:tc>
        <w:tc>
          <w:tcPr>
            <w:tcW w:w="2720" w:type="dxa"/>
            <w:noWrap/>
            <w:hideMark/>
          </w:tcPr>
          <w:p w14:paraId="3B3BE73E"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Tea</w:t>
            </w:r>
          </w:p>
        </w:tc>
      </w:tr>
      <w:tr w:rsidR="00325527" w:rsidRPr="00325527" w14:paraId="477E2845" w14:textId="77777777" w:rsidTr="00325527">
        <w:trPr>
          <w:cnfStyle w:val="000000100000" w:firstRow="0" w:lastRow="0" w:firstColumn="0" w:lastColumn="0" w:oddVBand="0" w:evenVBand="0" w:oddHBand="1" w:evenHBand="0" w:firstRowFirstColumn="0" w:firstRowLastColumn="0" w:lastRowFirstColumn="0" w:lastRowLastColumn="0"/>
          <w:trHeight w:val="290"/>
        </w:trPr>
        <w:tc>
          <w:tcPr>
            <w:tcW w:w="2420" w:type="dxa"/>
            <w:noWrap/>
            <w:hideMark/>
          </w:tcPr>
          <w:p w14:paraId="4DD80E10"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19 Other              </w:t>
            </w:r>
          </w:p>
        </w:tc>
        <w:tc>
          <w:tcPr>
            <w:tcW w:w="2720" w:type="dxa"/>
            <w:noWrap/>
            <w:hideMark/>
          </w:tcPr>
          <w:p w14:paraId="74A05F8A" w14:textId="77777777" w:rsidR="00325527" w:rsidRPr="00325527" w:rsidRDefault="00325527" w:rsidP="00325527">
            <w:pPr>
              <w:spacing w:after="0"/>
              <w:rPr>
                <w:rFonts w:ascii="Calibri" w:hAnsi="Calibri" w:cs="Calibri"/>
                <w:color w:val="000000"/>
                <w:szCs w:val="22"/>
              </w:rPr>
            </w:pPr>
            <w:r w:rsidRPr="00325527">
              <w:rPr>
                <w:rFonts w:ascii="Calibri" w:hAnsi="Calibri" w:cs="Calibri"/>
                <w:color w:val="000000"/>
                <w:szCs w:val="22"/>
              </w:rPr>
              <w:t>Other crops</w:t>
            </w:r>
          </w:p>
        </w:tc>
      </w:tr>
    </w:tbl>
    <w:p w14:paraId="270B4D32" w14:textId="4052F62D" w:rsidR="00325527" w:rsidRDefault="00325527" w:rsidP="00137F4B"/>
    <w:p w14:paraId="49BAE9F9" w14:textId="5010CDF6" w:rsidR="007E3B7C" w:rsidRPr="007E3B7C" w:rsidRDefault="007E3B7C" w:rsidP="00137F4B">
      <w:pPr>
        <w:rPr>
          <w:rFonts w:eastAsia="Times New Roman" w:cs="Times New Roman"/>
          <w:b/>
          <w:iCs/>
          <w:color w:val="006398"/>
          <w:sz w:val="18"/>
          <w:szCs w:val="18"/>
          <w:lang w:eastAsia="en-GB"/>
        </w:rPr>
      </w:pPr>
      <w:r w:rsidRPr="00325527">
        <w:rPr>
          <w:rFonts w:eastAsia="Times New Roman" w:cs="Times New Roman"/>
          <w:b/>
          <w:iCs/>
          <w:color w:val="006398"/>
          <w:sz w:val="18"/>
          <w:szCs w:val="18"/>
          <w:lang w:eastAsia="en-GB"/>
        </w:rPr>
        <w:t xml:space="preserve">Table </w:t>
      </w:r>
      <w:r>
        <w:rPr>
          <w:rFonts w:eastAsia="Times New Roman" w:cs="Times New Roman"/>
          <w:b/>
          <w:iCs/>
          <w:color w:val="006398"/>
          <w:sz w:val="18"/>
          <w:szCs w:val="18"/>
          <w:lang w:eastAsia="en-GB"/>
        </w:rPr>
        <w:t>3</w:t>
      </w:r>
      <w:r w:rsidRPr="00325527">
        <w:rPr>
          <w:rFonts w:eastAsia="Times New Roman" w:cs="Times New Roman"/>
          <w:b/>
          <w:iCs/>
          <w:color w:val="006398"/>
          <w:sz w:val="18"/>
          <w:szCs w:val="18"/>
          <w:lang w:eastAsia="en-GB"/>
        </w:rPr>
        <w:t xml:space="preserve">: </w:t>
      </w:r>
      <w:r>
        <w:rPr>
          <w:rFonts w:eastAsia="Times New Roman" w:cs="Times New Roman"/>
          <w:b/>
          <w:iCs/>
          <w:color w:val="006398"/>
          <w:sz w:val="18"/>
          <w:szCs w:val="18"/>
          <w:lang w:eastAsia="en-GB"/>
        </w:rPr>
        <w:t>E3ME regions</w:t>
      </w:r>
    </w:p>
    <w:tbl>
      <w:tblPr>
        <w:tblStyle w:val="CEtexttable"/>
        <w:tblW w:w="7362" w:type="dxa"/>
        <w:tblLook w:val="04A0" w:firstRow="1" w:lastRow="0" w:firstColumn="1" w:lastColumn="0" w:noHBand="0" w:noVBand="1"/>
      </w:tblPr>
      <w:tblGrid>
        <w:gridCol w:w="3681"/>
        <w:gridCol w:w="3681"/>
      </w:tblGrid>
      <w:tr w:rsidR="00AD1FDB" w:rsidRPr="00325527" w14:paraId="02A710A7" w14:textId="3E13B846" w:rsidTr="00AD1FDB">
        <w:trPr>
          <w:cnfStyle w:val="100000000000" w:firstRow="1" w:lastRow="0" w:firstColumn="0" w:lastColumn="0" w:oddVBand="0" w:evenVBand="0" w:oddHBand="0" w:evenHBand="0" w:firstRowFirstColumn="0" w:firstRowLastColumn="0" w:lastRowFirstColumn="0" w:lastRowLastColumn="0"/>
          <w:trHeight w:val="290"/>
        </w:trPr>
        <w:tc>
          <w:tcPr>
            <w:tcW w:w="3681" w:type="dxa"/>
            <w:noWrap/>
          </w:tcPr>
          <w:p w14:paraId="67E2CB88" w14:textId="52DE5733" w:rsidR="00AD1FDB" w:rsidRPr="007E3B7C" w:rsidRDefault="00AD1FDB" w:rsidP="007E3B7C">
            <w:pPr>
              <w:spacing w:after="0"/>
              <w:rPr>
                <w:rFonts w:ascii="Calibri" w:hAnsi="Calibri" w:cs="Calibri"/>
                <w:sz w:val="22"/>
                <w:szCs w:val="22"/>
              </w:rPr>
            </w:pPr>
            <w:r w:rsidRPr="007E3B7C">
              <w:rPr>
                <w:rFonts w:ascii="Calibri" w:hAnsi="Calibri" w:cs="Calibri"/>
                <w:sz w:val="22"/>
                <w:szCs w:val="22"/>
              </w:rPr>
              <w:t>E3ME Regions</w:t>
            </w:r>
          </w:p>
        </w:tc>
        <w:tc>
          <w:tcPr>
            <w:tcW w:w="3681" w:type="dxa"/>
          </w:tcPr>
          <w:p w14:paraId="15912874" w14:textId="7263BE69" w:rsidR="00AD1FDB" w:rsidRPr="007E3B7C" w:rsidRDefault="00AD1FDB" w:rsidP="007E3B7C">
            <w:pPr>
              <w:spacing w:after="0"/>
              <w:rPr>
                <w:rFonts w:ascii="Calibri" w:hAnsi="Calibri" w:cs="Calibri"/>
              </w:rPr>
            </w:pPr>
            <w:r w:rsidRPr="00AD1FDB">
              <w:rPr>
                <w:rFonts w:ascii="Calibri" w:hAnsi="Calibri" w:cs="Calibri"/>
                <w:sz w:val="22"/>
                <w:szCs w:val="22"/>
              </w:rPr>
              <w:t>Aggregate Region Constituents</w:t>
            </w:r>
          </w:p>
        </w:tc>
      </w:tr>
      <w:tr w:rsidR="00AD1FDB" w:rsidRPr="00325527" w14:paraId="1CD36C3A" w14:textId="7CC9A781"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77EEBCF1"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1 Belgium</w:t>
            </w:r>
          </w:p>
        </w:tc>
        <w:tc>
          <w:tcPr>
            <w:tcW w:w="3681" w:type="dxa"/>
          </w:tcPr>
          <w:p w14:paraId="5F2BF6FF" w14:textId="77777777" w:rsidR="00AD1FDB" w:rsidRPr="00325527" w:rsidRDefault="00AD1FDB" w:rsidP="00325527">
            <w:pPr>
              <w:spacing w:after="0"/>
              <w:rPr>
                <w:rFonts w:ascii="Calibri" w:hAnsi="Calibri" w:cs="Calibri"/>
                <w:color w:val="000000"/>
              </w:rPr>
            </w:pPr>
          </w:p>
        </w:tc>
      </w:tr>
      <w:tr w:rsidR="00AD1FDB" w:rsidRPr="00325527" w14:paraId="6FF8B8CC" w14:textId="34AF8DA6"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75EBBE84"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2 Denmark</w:t>
            </w:r>
          </w:p>
        </w:tc>
        <w:tc>
          <w:tcPr>
            <w:tcW w:w="3681" w:type="dxa"/>
          </w:tcPr>
          <w:p w14:paraId="4DD9DA31" w14:textId="77777777" w:rsidR="00AD1FDB" w:rsidRPr="00325527" w:rsidRDefault="00AD1FDB" w:rsidP="00325527">
            <w:pPr>
              <w:spacing w:after="0"/>
              <w:rPr>
                <w:rFonts w:ascii="Calibri" w:hAnsi="Calibri" w:cs="Calibri"/>
                <w:color w:val="000000"/>
              </w:rPr>
            </w:pPr>
          </w:p>
        </w:tc>
      </w:tr>
      <w:tr w:rsidR="00AD1FDB" w:rsidRPr="00325527" w14:paraId="43DBCF42" w14:textId="39946F2E"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33D66B36"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3 Germany</w:t>
            </w:r>
          </w:p>
        </w:tc>
        <w:tc>
          <w:tcPr>
            <w:tcW w:w="3681" w:type="dxa"/>
          </w:tcPr>
          <w:p w14:paraId="0E7A0856" w14:textId="77777777" w:rsidR="00AD1FDB" w:rsidRPr="00325527" w:rsidRDefault="00AD1FDB" w:rsidP="00325527">
            <w:pPr>
              <w:spacing w:after="0"/>
              <w:rPr>
                <w:rFonts w:ascii="Calibri" w:hAnsi="Calibri" w:cs="Calibri"/>
                <w:color w:val="000000"/>
              </w:rPr>
            </w:pPr>
          </w:p>
        </w:tc>
      </w:tr>
      <w:tr w:rsidR="00AD1FDB" w:rsidRPr="00325527" w14:paraId="5235FB7C" w14:textId="7A9E8FCC"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62AAEC3E"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lastRenderedPageBreak/>
              <w:t>4 Greece</w:t>
            </w:r>
          </w:p>
        </w:tc>
        <w:tc>
          <w:tcPr>
            <w:tcW w:w="3681" w:type="dxa"/>
          </w:tcPr>
          <w:p w14:paraId="2FFF8D08" w14:textId="77777777" w:rsidR="00AD1FDB" w:rsidRPr="00325527" w:rsidRDefault="00AD1FDB" w:rsidP="00325527">
            <w:pPr>
              <w:spacing w:after="0"/>
              <w:rPr>
                <w:rFonts w:ascii="Calibri" w:hAnsi="Calibri" w:cs="Calibri"/>
                <w:color w:val="000000"/>
              </w:rPr>
            </w:pPr>
          </w:p>
        </w:tc>
      </w:tr>
      <w:tr w:rsidR="00AD1FDB" w:rsidRPr="00325527" w14:paraId="4EBB1B50" w14:textId="79D2328F"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7BFDB2A3"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5 Spain</w:t>
            </w:r>
          </w:p>
        </w:tc>
        <w:tc>
          <w:tcPr>
            <w:tcW w:w="3681" w:type="dxa"/>
          </w:tcPr>
          <w:p w14:paraId="0FEAA32B" w14:textId="77777777" w:rsidR="00AD1FDB" w:rsidRPr="00325527" w:rsidRDefault="00AD1FDB" w:rsidP="00325527">
            <w:pPr>
              <w:spacing w:after="0"/>
              <w:rPr>
                <w:rFonts w:ascii="Calibri" w:hAnsi="Calibri" w:cs="Calibri"/>
                <w:color w:val="000000"/>
              </w:rPr>
            </w:pPr>
          </w:p>
        </w:tc>
      </w:tr>
      <w:tr w:rsidR="00AD1FDB" w:rsidRPr="00325527" w14:paraId="3D295112" w14:textId="37826EFB"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7B13AEE4"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6 France</w:t>
            </w:r>
          </w:p>
        </w:tc>
        <w:tc>
          <w:tcPr>
            <w:tcW w:w="3681" w:type="dxa"/>
          </w:tcPr>
          <w:p w14:paraId="21E85C2A" w14:textId="77777777" w:rsidR="00AD1FDB" w:rsidRPr="00325527" w:rsidRDefault="00AD1FDB" w:rsidP="00325527">
            <w:pPr>
              <w:spacing w:after="0"/>
              <w:rPr>
                <w:rFonts w:ascii="Calibri" w:hAnsi="Calibri" w:cs="Calibri"/>
                <w:color w:val="000000"/>
              </w:rPr>
            </w:pPr>
          </w:p>
        </w:tc>
      </w:tr>
      <w:tr w:rsidR="00AD1FDB" w:rsidRPr="00325527" w14:paraId="345C4930" w14:textId="6A248DF3"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7517FD45"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7 Ireland</w:t>
            </w:r>
          </w:p>
        </w:tc>
        <w:tc>
          <w:tcPr>
            <w:tcW w:w="3681" w:type="dxa"/>
          </w:tcPr>
          <w:p w14:paraId="17668330" w14:textId="77777777" w:rsidR="00AD1FDB" w:rsidRPr="00325527" w:rsidRDefault="00AD1FDB" w:rsidP="00325527">
            <w:pPr>
              <w:spacing w:after="0"/>
              <w:rPr>
                <w:rFonts w:ascii="Calibri" w:hAnsi="Calibri" w:cs="Calibri"/>
                <w:color w:val="000000"/>
              </w:rPr>
            </w:pPr>
          </w:p>
        </w:tc>
      </w:tr>
      <w:tr w:rsidR="00AD1FDB" w:rsidRPr="00325527" w14:paraId="1CF1ECC8" w14:textId="52C38F18"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5370797F"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8 Italy</w:t>
            </w:r>
          </w:p>
        </w:tc>
        <w:tc>
          <w:tcPr>
            <w:tcW w:w="3681" w:type="dxa"/>
          </w:tcPr>
          <w:p w14:paraId="33557093" w14:textId="77777777" w:rsidR="00AD1FDB" w:rsidRPr="00325527" w:rsidRDefault="00AD1FDB" w:rsidP="00325527">
            <w:pPr>
              <w:spacing w:after="0"/>
              <w:rPr>
                <w:rFonts w:ascii="Calibri" w:hAnsi="Calibri" w:cs="Calibri"/>
                <w:color w:val="000000"/>
              </w:rPr>
            </w:pPr>
          </w:p>
        </w:tc>
      </w:tr>
      <w:tr w:rsidR="00AD1FDB" w:rsidRPr="00325527" w14:paraId="3BFD4759" w14:textId="6FCC7D9C"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081580DD"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9 Luxembourg</w:t>
            </w:r>
          </w:p>
        </w:tc>
        <w:tc>
          <w:tcPr>
            <w:tcW w:w="3681" w:type="dxa"/>
          </w:tcPr>
          <w:p w14:paraId="12FBAB15" w14:textId="77777777" w:rsidR="00AD1FDB" w:rsidRPr="00325527" w:rsidRDefault="00AD1FDB" w:rsidP="00325527">
            <w:pPr>
              <w:spacing w:after="0"/>
              <w:rPr>
                <w:rFonts w:ascii="Calibri" w:hAnsi="Calibri" w:cs="Calibri"/>
                <w:color w:val="000000"/>
              </w:rPr>
            </w:pPr>
          </w:p>
        </w:tc>
      </w:tr>
      <w:tr w:rsidR="00AD1FDB" w:rsidRPr="00325527" w14:paraId="6458372D" w14:textId="5BDEFD33"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7EA6E97C"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10 Netherlands</w:t>
            </w:r>
          </w:p>
        </w:tc>
        <w:tc>
          <w:tcPr>
            <w:tcW w:w="3681" w:type="dxa"/>
          </w:tcPr>
          <w:p w14:paraId="14A46CB0" w14:textId="77777777" w:rsidR="00AD1FDB" w:rsidRPr="00325527" w:rsidRDefault="00AD1FDB" w:rsidP="00325527">
            <w:pPr>
              <w:spacing w:after="0"/>
              <w:rPr>
                <w:rFonts w:ascii="Calibri" w:hAnsi="Calibri" w:cs="Calibri"/>
                <w:color w:val="000000"/>
              </w:rPr>
            </w:pPr>
          </w:p>
        </w:tc>
      </w:tr>
      <w:tr w:rsidR="00AD1FDB" w:rsidRPr="00325527" w14:paraId="4E9A5359" w14:textId="02EA69A4"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2749A060"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11 Austria</w:t>
            </w:r>
          </w:p>
        </w:tc>
        <w:tc>
          <w:tcPr>
            <w:tcW w:w="3681" w:type="dxa"/>
          </w:tcPr>
          <w:p w14:paraId="75E379EA" w14:textId="77777777" w:rsidR="00AD1FDB" w:rsidRPr="00325527" w:rsidRDefault="00AD1FDB" w:rsidP="00325527">
            <w:pPr>
              <w:spacing w:after="0"/>
              <w:rPr>
                <w:rFonts w:ascii="Calibri" w:hAnsi="Calibri" w:cs="Calibri"/>
                <w:color w:val="000000"/>
              </w:rPr>
            </w:pPr>
          </w:p>
        </w:tc>
      </w:tr>
      <w:tr w:rsidR="00AD1FDB" w:rsidRPr="00325527" w14:paraId="6AA1BF39" w14:textId="32C8EED6"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117C5A52"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12 Portugal</w:t>
            </w:r>
          </w:p>
        </w:tc>
        <w:tc>
          <w:tcPr>
            <w:tcW w:w="3681" w:type="dxa"/>
          </w:tcPr>
          <w:p w14:paraId="617F56A4" w14:textId="77777777" w:rsidR="00AD1FDB" w:rsidRPr="00325527" w:rsidRDefault="00AD1FDB" w:rsidP="00325527">
            <w:pPr>
              <w:spacing w:after="0"/>
              <w:rPr>
                <w:rFonts w:ascii="Calibri" w:hAnsi="Calibri" w:cs="Calibri"/>
                <w:color w:val="000000"/>
              </w:rPr>
            </w:pPr>
          </w:p>
        </w:tc>
      </w:tr>
      <w:tr w:rsidR="00AD1FDB" w:rsidRPr="00325527" w14:paraId="457E77FA" w14:textId="6D2BB5AE"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5A31D9D4"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13 Finland</w:t>
            </w:r>
          </w:p>
        </w:tc>
        <w:tc>
          <w:tcPr>
            <w:tcW w:w="3681" w:type="dxa"/>
          </w:tcPr>
          <w:p w14:paraId="40E5C7D3" w14:textId="77777777" w:rsidR="00AD1FDB" w:rsidRPr="00325527" w:rsidRDefault="00AD1FDB" w:rsidP="00325527">
            <w:pPr>
              <w:spacing w:after="0"/>
              <w:rPr>
                <w:rFonts w:ascii="Calibri" w:hAnsi="Calibri" w:cs="Calibri"/>
                <w:color w:val="000000"/>
              </w:rPr>
            </w:pPr>
          </w:p>
        </w:tc>
      </w:tr>
      <w:tr w:rsidR="00AD1FDB" w:rsidRPr="00325527" w14:paraId="2A2BF2D0" w14:textId="4A2FCDFB"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1FCD831F"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14 Sweden</w:t>
            </w:r>
          </w:p>
        </w:tc>
        <w:tc>
          <w:tcPr>
            <w:tcW w:w="3681" w:type="dxa"/>
          </w:tcPr>
          <w:p w14:paraId="26FDF857" w14:textId="77777777" w:rsidR="00AD1FDB" w:rsidRPr="00325527" w:rsidRDefault="00AD1FDB" w:rsidP="00325527">
            <w:pPr>
              <w:spacing w:after="0"/>
              <w:rPr>
                <w:rFonts w:ascii="Calibri" w:hAnsi="Calibri" w:cs="Calibri"/>
                <w:color w:val="000000"/>
              </w:rPr>
            </w:pPr>
          </w:p>
        </w:tc>
      </w:tr>
      <w:tr w:rsidR="00AD1FDB" w:rsidRPr="00325527" w14:paraId="1A9C46CA" w14:textId="782CF97E"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730ED207"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15 UK</w:t>
            </w:r>
          </w:p>
        </w:tc>
        <w:tc>
          <w:tcPr>
            <w:tcW w:w="3681" w:type="dxa"/>
          </w:tcPr>
          <w:p w14:paraId="706C5972" w14:textId="77777777" w:rsidR="00AD1FDB" w:rsidRPr="00325527" w:rsidRDefault="00AD1FDB" w:rsidP="00325527">
            <w:pPr>
              <w:spacing w:after="0"/>
              <w:rPr>
                <w:rFonts w:ascii="Calibri" w:hAnsi="Calibri" w:cs="Calibri"/>
                <w:color w:val="000000"/>
              </w:rPr>
            </w:pPr>
          </w:p>
        </w:tc>
      </w:tr>
      <w:tr w:rsidR="00AD1FDB" w:rsidRPr="00325527" w14:paraId="599050DE" w14:textId="07B0623A"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78546AC0"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16 Czech Rep.</w:t>
            </w:r>
          </w:p>
        </w:tc>
        <w:tc>
          <w:tcPr>
            <w:tcW w:w="3681" w:type="dxa"/>
          </w:tcPr>
          <w:p w14:paraId="14B50FA2" w14:textId="77777777" w:rsidR="00AD1FDB" w:rsidRPr="00325527" w:rsidRDefault="00AD1FDB" w:rsidP="00325527">
            <w:pPr>
              <w:spacing w:after="0"/>
              <w:rPr>
                <w:rFonts w:ascii="Calibri" w:hAnsi="Calibri" w:cs="Calibri"/>
                <w:color w:val="000000"/>
              </w:rPr>
            </w:pPr>
          </w:p>
        </w:tc>
      </w:tr>
      <w:tr w:rsidR="00AD1FDB" w:rsidRPr="00325527" w14:paraId="6309282E" w14:textId="0125750D"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107B3E13"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17 Estonia</w:t>
            </w:r>
          </w:p>
        </w:tc>
        <w:tc>
          <w:tcPr>
            <w:tcW w:w="3681" w:type="dxa"/>
          </w:tcPr>
          <w:p w14:paraId="150813DF" w14:textId="77777777" w:rsidR="00AD1FDB" w:rsidRPr="00325527" w:rsidRDefault="00AD1FDB" w:rsidP="00325527">
            <w:pPr>
              <w:spacing w:after="0"/>
              <w:rPr>
                <w:rFonts w:ascii="Calibri" w:hAnsi="Calibri" w:cs="Calibri"/>
                <w:color w:val="000000"/>
              </w:rPr>
            </w:pPr>
          </w:p>
        </w:tc>
      </w:tr>
      <w:tr w:rsidR="00AD1FDB" w:rsidRPr="00325527" w14:paraId="3FEEF638" w14:textId="71EF0290"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71575F46"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18 Cyprus</w:t>
            </w:r>
          </w:p>
        </w:tc>
        <w:tc>
          <w:tcPr>
            <w:tcW w:w="3681" w:type="dxa"/>
          </w:tcPr>
          <w:p w14:paraId="79424EA0" w14:textId="77777777" w:rsidR="00AD1FDB" w:rsidRPr="00325527" w:rsidRDefault="00AD1FDB" w:rsidP="00325527">
            <w:pPr>
              <w:spacing w:after="0"/>
              <w:rPr>
                <w:rFonts w:ascii="Calibri" w:hAnsi="Calibri" w:cs="Calibri"/>
                <w:color w:val="000000"/>
              </w:rPr>
            </w:pPr>
          </w:p>
        </w:tc>
      </w:tr>
      <w:tr w:rsidR="00AD1FDB" w:rsidRPr="00325527" w14:paraId="3E962744" w14:textId="7FCF3F8A"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4D688A80"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19 Latvia</w:t>
            </w:r>
          </w:p>
        </w:tc>
        <w:tc>
          <w:tcPr>
            <w:tcW w:w="3681" w:type="dxa"/>
          </w:tcPr>
          <w:p w14:paraId="4CC5953B" w14:textId="77777777" w:rsidR="00AD1FDB" w:rsidRPr="00325527" w:rsidRDefault="00AD1FDB" w:rsidP="00325527">
            <w:pPr>
              <w:spacing w:after="0"/>
              <w:rPr>
                <w:rFonts w:ascii="Calibri" w:hAnsi="Calibri" w:cs="Calibri"/>
                <w:color w:val="000000"/>
              </w:rPr>
            </w:pPr>
          </w:p>
        </w:tc>
      </w:tr>
      <w:tr w:rsidR="00AD1FDB" w:rsidRPr="00325527" w14:paraId="77A010AA" w14:textId="52FADB43"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216D4295"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20 Lithuania</w:t>
            </w:r>
          </w:p>
        </w:tc>
        <w:tc>
          <w:tcPr>
            <w:tcW w:w="3681" w:type="dxa"/>
          </w:tcPr>
          <w:p w14:paraId="7CBA8994" w14:textId="77777777" w:rsidR="00AD1FDB" w:rsidRPr="00325527" w:rsidRDefault="00AD1FDB" w:rsidP="00325527">
            <w:pPr>
              <w:spacing w:after="0"/>
              <w:rPr>
                <w:rFonts w:ascii="Calibri" w:hAnsi="Calibri" w:cs="Calibri"/>
                <w:color w:val="000000"/>
              </w:rPr>
            </w:pPr>
          </w:p>
        </w:tc>
      </w:tr>
      <w:tr w:rsidR="00AD1FDB" w:rsidRPr="00325527" w14:paraId="329362AC" w14:textId="1B3CF6B8"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52AC2EFC"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21 Hungary</w:t>
            </w:r>
          </w:p>
        </w:tc>
        <w:tc>
          <w:tcPr>
            <w:tcW w:w="3681" w:type="dxa"/>
          </w:tcPr>
          <w:p w14:paraId="0CD19F61" w14:textId="77777777" w:rsidR="00AD1FDB" w:rsidRPr="00325527" w:rsidRDefault="00AD1FDB" w:rsidP="00325527">
            <w:pPr>
              <w:spacing w:after="0"/>
              <w:rPr>
                <w:rFonts w:ascii="Calibri" w:hAnsi="Calibri" w:cs="Calibri"/>
                <w:color w:val="000000"/>
              </w:rPr>
            </w:pPr>
          </w:p>
        </w:tc>
      </w:tr>
      <w:tr w:rsidR="00AD1FDB" w:rsidRPr="00325527" w14:paraId="560A7E4C" w14:textId="60DBF7FF"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5B3D3441"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22 Malta</w:t>
            </w:r>
          </w:p>
        </w:tc>
        <w:tc>
          <w:tcPr>
            <w:tcW w:w="3681" w:type="dxa"/>
          </w:tcPr>
          <w:p w14:paraId="71C5CE78" w14:textId="77777777" w:rsidR="00AD1FDB" w:rsidRPr="00325527" w:rsidRDefault="00AD1FDB" w:rsidP="00325527">
            <w:pPr>
              <w:spacing w:after="0"/>
              <w:rPr>
                <w:rFonts w:ascii="Calibri" w:hAnsi="Calibri" w:cs="Calibri"/>
                <w:color w:val="000000"/>
              </w:rPr>
            </w:pPr>
          </w:p>
        </w:tc>
      </w:tr>
      <w:tr w:rsidR="00AD1FDB" w:rsidRPr="00325527" w14:paraId="5F33D6CC" w14:textId="4C8ED3D2"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6B9C1DE5"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23 Poland</w:t>
            </w:r>
          </w:p>
        </w:tc>
        <w:tc>
          <w:tcPr>
            <w:tcW w:w="3681" w:type="dxa"/>
          </w:tcPr>
          <w:p w14:paraId="1E60ED71" w14:textId="77777777" w:rsidR="00AD1FDB" w:rsidRPr="00325527" w:rsidRDefault="00AD1FDB" w:rsidP="00325527">
            <w:pPr>
              <w:spacing w:after="0"/>
              <w:rPr>
                <w:rFonts w:ascii="Calibri" w:hAnsi="Calibri" w:cs="Calibri"/>
                <w:color w:val="000000"/>
              </w:rPr>
            </w:pPr>
          </w:p>
        </w:tc>
      </w:tr>
      <w:tr w:rsidR="00AD1FDB" w:rsidRPr="00325527" w14:paraId="1AF19C4C" w14:textId="0781CCD7"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62C42CA5"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24 Slovenia</w:t>
            </w:r>
          </w:p>
        </w:tc>
        <w:tc>
          <w:tcPr>
            <w:tcW w:w="3681" w:type="dxa"/>
          </w:tcPr>
          <w:p w14:paraId="199BFDD8" w14:textId="77777777" w:rsidR="00AD1FDB" w:rsidRPr="00325527" w:rsidRDefault="00AD1FDB" w:rsidP="00325527">
            <w:pPr>
              <w:spacing w:after="0"/>
              <w:rPr>
                <w:rFonts w:ascii="Calibri" w:hAnsi="Calibri" w:cs="Calibri"/>
                <w:color w:val="000000"/>
              </w:rPr>
            </w:pPr>
          </w:p>
        </w:tc>
      </w:tr>
      <w:tr w:rsidR="00AD1FDB" w:rsidRPr="00325527" w14:paraId="72CC2CA5" w14:textId="1066019E"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4205C7BB"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25 Slovakia</w:t>
            </w:r>
          </w:p>
        </w:tc>
        <w:tc>
          <w:tcPr>
            <w:tcW w:w="3681" w:type="dxa"/>
          </w:tcPr>
          <w:p w14:paraId="3458BC14" w14:textId="77777777" w:rsidR="00AD1FDB" w:rsidRPr="00325527" w:rsidRDefault="00AD1FDB" w:rsidP="00325527">
            <w:pPr>
              <w:spacing w:after="0"/>
              <w:rPr>
                <w:rFonts w:ascii="Calibri" w:hAnsi="Calibri" w:cs="Calibri"/>
                <w:color w:val="000000"/>
              </w:rPr>
            </w:pPr>
          </w:p>
        </w:tc>
      </w:tr>
      <w:tr w:rsidR="00AD1FDB" w:rsidRPr="00325527" w14:paraId="4050A7AD" w14:textId="4B340F26"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1DD99C5F"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26 Bulgaria</w:t>
            </w:r>
          </w:p>
        </w:tc>
        <w:tc>
          <w:tcPr>
            <w:tcW w:w="3681" w:type="dxa"/>
          </w:tcPr>
          <w:p w14:paraId="27361460" w14:textId="77777777" w:rsidR="00AD1FDB" w:rsidRPr="00325527" w:rsidRDefault="00AD1FDB" w:rsidP="00325527">
            <w:pPr>
              <w:spacing w:after="0"/>
              <w:rPr>
                <w:rFonts w:ascii="Calibri" w:hAnsi="Calibri" w:cs="Calibri"/>
                <w:color w:val="000000"/>
              </w:rPr>
            </w:pPr>
          </w:p>
        </w:tc>
      </w:tr>
      <w:tr w:rsidR="00AD1FDB" w:rsidRPr="00325527" w14:paraId="5DF45676" w14:textId="60B86C1B"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713D7668"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27 Romania</w:t>
            </w:r>
          </w:p>
        </w:tc>
        <w:tc>
          <w:tcPr>
            <w:tcW w:w="3681" w:type="dxa"/>
          </w:tcPr>
          <w:p w14:paraId="1E1841B8" w14:textId="77777777" w:rsidR="00AD1FDB" w:rsidRPr="00325527" w:rsidRDefault="00AD1FDB" w:rsidP="00325527">
            <w:pPr>
              <w:spacing w:after="0"/>
              <w:rPr>
                <w:rFonts w:ascii="Calibri" w:hAnsi="Calibri" w:cs="Calibri"/>
                <w:color w:val="000000"/>
              </w:rPr>
            </w:pPr>
          </w:p>
        </w:tc>
      </w:tr>
      <w:tr w:rsidR="00AD1FDB" w:rsidRPr="00325527" w14:paraId="510C90AF" w14:textId="239DF7A1"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01A5CF41"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28 Norway</w:t>
            </w:r>
          </w:p>
        </w:tc>
        <w:tc>
          <w:tcPr>
            <w:tcW w:w="3681" w:type="dxa"/>
          </w:tcPr>
          <w:p w14:paraId="7E318F69" w14:textId="77777777" w:rsidR="00AD1FDB" w:rsidRPr="00325527" w:rsidRDefault="00AD1FDB" w:rsidP="00325527">
            <w:pPr>
              <w:spacing w:after="0"/>
              <w:rPr>
                <w:rFonts w:ascii="Calibri" w:hAnsi="Calibri" w:cs="Calibri"/>
                <w:color w:val="000000"/>
              </w:rPr>
            </w:pPr>
          </w:p>
        </w:tc>
      </w:tr>
      <w:tr w:rsidR="00AD1FDB" w:rsidRPr="00325527" w14:paraId="1CD247B8" w14:textId="4E57AAA0"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6A175986"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29 Switzerland</w:t>
            </w:r>
          </w:p>
        </w:tc>
        <w:tc>
          <w:tcPr>
            <w:tcW w:w="3681" w:type="dxa"/>
          </w:tcPr>
          <w:p w14:paraId="1439A328" w14:textId="77777777" w:rsidR="00AD1FDB" w:rsidRPr="00325527" w:rsidRDefault="00AD1FDB" w:rsidP="00325527">
            <w:pPr>
              <w:spacing w:after="0"/>
              <w:rPr>
                <w:rFonts w:ascii="Calibri" w:hAnsi="Calibri" w:cs="Calibri"/>
                <w:color w:val="000000"/>
              </w:rPr>
            </w:pPr>
          </w:p>
        </w:tc>
      </w:tr>
      <w:tr w:rsidR="00AD1FDB" w:rsidRPr="00325527" w14:paraId="4B66EB2D" w14:textId="0234DFA5"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4A160FBF"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30 Iceland</w:t>
            </w:r>
          </w:p>
        </w:tc>
        <w:tc>
          <w:tcPr>
            <w:tcW w:w="3681" w:type="dxa"/>
          </w:tcPr>
          <w:p w14:paraId="41747390" w14:textId="77777777" w:rsidR="00AD1FDB" w:rsidRPr="00325527" w:rsidRDefault="00AD1FDB" w:rsidP="00325527">
            <w:pPr>
              <w:spacing w:after="0"/>
              <w:rPr>
                <w:rFonts w:ascii="Calibri" w:hAnsi="Calibri" w:cs="Calibri"/>
                <w:color w:val="000000"/>
              </w:rPr>
            </w:pPr>
          </w:p>
        </w:tc>
      </w:tr>
      <w:tr w:rsidR="00AD1FDB" w:rsidRPr="00325527" w14:paraId="5F770DF1" w14:textId="2B82451D"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4659008D"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31 Croatia</w:t>
            </w:r>
          </w:p>
        </w:tc>
        <w:tc>
          <w:tcPr>
            <w:tcW w:w="3681" w:type="dxa"/>
          </w:tcPr>
          <w:p w14:paraId="3FA2464C" w14:textId="77777777" w:rsidR="00AD1FDB" w:rsidRPr="00325527" w:rsidRDefault="00AD1FDB" w:rsidP="00325527">
            <w:pPr>
              <w:spacing w:after="0"/>
              <w:rPr>
                <w:rFonts w:ascii="Calibri" w:hAnsi="Calibri" w:cs="Calibri"/>
                <w:color w:val="000000"/>
              </w:rPr>
            </w:pPr>
          </w:p>
        </w:tc>
      </w:tr>
      <w:tr w:rsidR="00AD1FDB" w:rsidRPr="00325527" w14:paraId="4FDAB8E2" w14:textId="4F6FA681"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755EC5E4"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32 Turkey</w:t>
            </w:r>
          </w:p>
        </w:tc>
        <w:tc>
          <w:tcPr>
            <w:tcW w:w="3681" w:type="dxa"/>
          </w:tcPr>
          <w:p w14:paraId="095374FD" w14:textId="77777777" w:rsidR="00AD1FDB" w:rsidRPr="00325527" w:rsidRDefault="00AD1FDB" w:rsidP="00325527">
            <w:pPr>
              <w:spacing w:after="0"/>
              <w:rPr>
                <w:rFonts w:ascii="Calibri" w:hAnsi="Calibri" w:cs="Calibri"/>
                <w:color w:val="000000"/>
              </w:rPr>
            </w:pPr>
          </w:p>
        </w:tc>
      </w:tr>
      <w:tr w:rsidR="00AD1FDB" w:rsidRPr="00325527" w14:paraId="5FD1979E" w14:textId="61BBC462"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14F39616"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33 Macedonia</w:t>
            </w:r>
          </w:p>
        </w:tc>
        <w:tc>
          <w:tcPr>
            <w:tcW w:w="3681" w:type="dxa"/>
          </w:tcPr>
          <w:p w14:paraId="7B69BF76" w14:textId="77777777" w:rsidR="00AD1FDB" w:rsidRPr="00325527" w:rsidRDefault="00AD1FDB" w:rsidP="00325527">
            <w:pPr>
              <w:spacing w:after="0"/>
              <w:rPr>
                <w:rFonts w:ascii="Calibri" w:hAnsi="Calibri" w:cs="Calibri"/>
                <w:color w:val="000000"/>
              </w:rPr>
            </w:pPr>
          </w:p>
        </w:tc>
      </w:tr>
      <w:tr w:rsidR="00AD1FDB" w:rsidRPr="00325527" w14:paraId="057803F0" w14:textId="22E3063C"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06B26922"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34 USA</w:t>
            </w:r>
          </w:p>
        </w:tc>
        <w:tc>
          <w:tcPr>
            <w:tcW w:w="3681" w:type="dxa"/>
          </w:tcPr>
          <w:p w14:paraId="7A72E2B7" w14:textId="77777777" w:rsidR="00AD1FDB" w:rsidRPr="00325527" w:rsidRDefault="00AD1FDB" w:rsidP="00325527">
            <w:pPr>
              <w:spacing w:after="0"/>
              <w:rPr>
                <w:rFonts w:ascii="Calibri" w:hAnsi="Calibri" w:cs="Calibri"/>
                <w:color w:val="000000"/>
              </w:rPr>
            </w:pPr>
          </w:p>
        </w:tc>
      </w:tr>
      <w:tr w:rsidR="00AD1FDB" w:rsidRPr="00325527" w14:paraId="581CA172" w14:textId="24708C28"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683BC5B5"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35 Japan</w:t>
            </w:r>
          </w:p>
        </w:tc>
        <w:tc>
          <w:tcPr>
            <w:tcW w:w="3681" w:type="dxa"/>
          </w:tcPr>
          <w:p w14:paraId="0CBD8FCF" w14:textId="77777777" w:rsidR="00AD1FDB" w:rsidRPr="00325527" w:rsidRDefault="00AD1FDB" w:rsidP="00325527">
            <w:pPr>
              <w:spacing w:after="0"/>
              <w:rPr>
                <w:rFonts w:ascii="Calibri" w:hAnsi="Calibri" w:cs="Calibri"/>
                <w:color w:val="000000"/>
              </w:rPr>
            </w:pPr>
          </w:p>
        </w:tc>
      </w:tr>
      <w:tr w:rsidR="00AD1FDB" w:rsidRPr="00325527" w14:paraId="57DBBEDE" w14:textId="5F42B14B"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5D6A7372"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36 Canada</w:t>
            </w:r>
          </w:p>
        </w:tc>
        <w:tc>
          <w:tcPr>
            <w:tcW w:w="3681" w:type="dxa"/>
          </w:tcPr>
          <w:p w14:paraId="1C9873D3" w14:textId="77777777" w:rsidR="00AD1FDB" w:rsidRPr="00325527" w:rsidRDefault="00AD1FDB" w:rsidP="00325527">
            <w:pPr>
              <w:spacing w:after="0"/>
              <w:rPr>
                <w:rFonts w:ascii="Calibri" w:hAnsi="Calibri" w:cs="Calibri"/>
                <w:color w:val="000000"/>
              </w:rPr>
            </w:pPr>
          </w:p>
        </w:tc>
      </w:tr>
      <w:tr w:rsidR="00AD1FDB" w:rsidRPr="00325527" w14:paraId="50053456" w14:textId="1FA01682"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24363E6A"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37 Australia</w:t>
            </w:r>
          </w:p>
        </w:tc>
        <w:tc>
          <w:tcPr>
            <w:tcW w:w="3681" w:type="dxa"/>
          </w:tcPr>
          <w:p w14:paraId="5B8C3D2F" w14:textId="77777777" w:rsidR="00AD1FDB" w:rsidRPr="00325527" w:rsidRDefault="00AD1FDB" w:rsidP="00325527">
            <w:pPr>
              <w:spacing w:after="0"/>
              <w:rPr>
                <w:rFonts w:ascii="Calibri" w:hAnsi="Calibri" w:cs="Calibri"/>
                <w:color w:val="000000"/>
              </w:rPr>
            </w:pPr>
          </w:p>
        </w:tc>
      </w:tr>
      <w:tr w:rsidR="00AD1FDB" w:rsidRPr="00325527" w14:paraId="3BE90033" w14:textId="2E142A9D"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72B59A2F"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38 New Zealand</w:t>
            </w:r>
          </w:p>
        </w:tc>
        <w:tc>
          <w:tcPr>
            <w:tcW w:w="3681" w:type="dxa"/>
          </w:tcPr>
          <w:p w14:paraId="56B38A26" w14:textId="77777777" w:rsidR="00AD1FDB" w:rsidRPr="00325527" w:rsidRDefault="00AD1FDB" w:rsidP="00325527">
            <w:pPr>
              <w:spacing w:after="0"/>
              <w:rPr>
                <w:rFonts w:ascii="Calibri" w:hAnsi="Calibri" w:cs="Calibri"/>
                <w:color w:val="000000"/>
              </w:rPr>
            </w:pPr>
          </w:p>
        </w:tc>
      </w:tr>
      <w:tr w:rsidR="00AD1FDB" w:rsidRPr="00325527" w14:paraId="0A79B61A" w14:textId="40C7A7BA"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74B97991"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39 Russian Fed.</w:t>
            </w:r>
          </w:p>
        </w:tc>
        <w:tc>
          <w:tcPr>
            <w:tcW w:w="3681" w:type="dxa"/>
          </w:tcPr>
          <w:p w14:paraId="467A4ED4" w14:textId="77777777" w:rsidR="00AD1FDB" w:rsidRPr="00325527" w:rsidRDefault="00AD1FDB" w:rsidP="00325527">
            <w:pPr>
              <w:spacing w:after="0"/>
              <w:rPr>
                <w:rFonts w:ascii="Calibri" w:hAnsi="Calibri" w:cs="Calibri"/>
                <w:color w:val="000000"/>
              </w:rPr>
            </w:pPr>
          </w:p>
        </w:tc>
      </w:tr>
      <w:tr w:rsidR="00AD1FDB" w:rsidRPr="00325527" w14:paraId="44F1D633" w14:textId="5D2F0710"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7A4BB1D3" w14:textId="28FF3BE0"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 xml:space="preserve">40 </w:t>
            </w:r>
            <w:r>
              <w:rPr>
                <w:rFonts w:ascii="Calibri" w:hAnsi="Calibri" w:cs="Calibri"/>
                <w:color w:val="000000"/>
                <w:szCs w:val="22"/>
              </w:rPr>
              <w:t>Belarus</w:t>
            </w:r>
          </w:p>
        </w:tc>
        <w:tc>
          <w:tcPr>
            <w:tcW w:w="3681" w:type="dxa"/>
          </w:tcPr>
          <w:p w14:paraId="702EC7CD" w14:textId="27840D03" w:rsidR="00AD1FDB" w:rsidRPr="00325527" w:rsidRDefault="00AD1FDB" w:rsidP="00325527">
            <w:pPr>
              <w:spacing w:after="0"/>
              <w:rPr>
                <w:rFonts w:ascii="Calibri" w:hAnsi="Calibri" w:cs="Calibri"/>
                <w:color w:val="000000"/>
              </w:rPr>
            </w:pPr>
            <w:r w:rsidRPr="00B062D4">
              <w:rPr>
                <w:rFonts w:ascii="Calibri" w:hAnsi="Calibri" w:cs="Calibri"/>
              </w:rPr>
              <w:t>Be</w:t>
            </w:r>
            <w:r w:rsidRPr="00B062D4">
              <w:rPr>
                <w:rFonts w:ascii="Calibri" w:hAnsi="Calibri" w:cs="Calibri"/>
                <w:color w:val="000000"/>
                <w:szCs w:val="22"/>
              </w:rPr>
              <w:t>larus</w:t>
            </w:r>
          </w:p>
        </w:tc>
      </w:tr>
      <w:tr w:rsidR="00AD1FDB" w:rsidRPr="00325527" w14:paraId="54D4A029" w14:textId="4DB3FF41"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0CB347C2"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41 China</w:t>
            </w:r>
          </w:p>
        </w:tc>
        <w:tc>
          <w:tcPr>
            <w:tcW w:w="3681" w:type="dxa"/>
          </w:tcPr>
          <w:p w14:paraId="0D543D27" w14:textId="77777777" w:rsidR="00AD1FDB" w:rsidRPr="00325527" w:rsidRDefault="00AD1FDB" w:rsidP="00325527">
            <w:pPr>
              <w:spacing w:after="0"/>
              <w:rPr>
                <w:rFonts w:ascii="Calibri" w:hAnsi="Calibri" w:cs="Calibri"/>
                <w:color w:val="000000"/>
              </w:rPr>
            </w:pPr>
          </w:p>
        </w:tc>
      </w:tr>
      <w:tr w:rsidR="00AD1FDB" w:rsidRPr="00325527" w14:paraId="3BA07842" w14:textId="73BAC127"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7C11380E"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42 India</w:t>
            </w:r>
          </w:p>
        </w:tc>
        <w:tc>
          <w:tcPr>
            <w:tcW w:w="3681" w:type="dxa"/>
          </w:tcPr>
          <w:p w14:paraId="5E90FA04" w14:textId="77777777" w:rsidR="00AD1FDB" w:rsidRPr="00325527" w:rsidRDefault="00AD1FDB" w:rsidP="00325527">
            <w:pPr>
              <w:spacing w:after="0"/>
              <w:rPr>
                <w:rFonts w:ascii="Calibri" w:hAnsi="Calibri" w:cs="Calibri"/>
                <w:color w:val="000000"/>
              </w:rPr>
            </w:pPr>
          </w:p>
        </w:tc>
      </w:tr>
      <w:tr w:rsidR="00AD1FDB" w:rsidRPr="00325527" w14:paraId="223B99CF" w14:textId="7AD4473D"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16324988"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43 Mexico</w:t>
            </w:r>
          </w:p>
        </w:tc>
        <w:tc>
          <w:tcPr>
            <w:tcW w:w="3681" w:type="dxa"/>
          </w:tcPr>
          <w:p w14:paraId="3CBDDC8E" w14:textId="77777777" w:rsidR="00AD1FDB" w:rsidRPr="00325527" w:rsidRDefault="00AD1FDB" w:rsidP="00325527">
            <w:pPr>
              <w:spacing w:after="0"/>
              <w:rPr>
                <w:rFonts w:ascii="Calibri" w:hAnsi="Calibri" w:cs="Calibri"/>
                <w:color w:val="000000"/>
              </w:rPr>
            </w:pPr>
          </w:p>
        </w:tc>
      </w:tr>
      <w:tr w:rsidR="00AD1FDB" w:rsidRPr="00325527" w14:paraId="0293CF6F" w14:textId="5AC314EB"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638864E7"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44 Brazil</w:t>
            </w:r>
          </w:p>
        </w:tc>
        <w:tc>
          <w:tcPr>
            <w:tcW w:w="3681" w:type="dxa"/>
          </w:tcPr>
          <w:p w14:paraId="09065357" w14:textId="77777777" w:rsidR="00AD1FDB" w:rsidRPr="00325527" w:rsidRDefault="00AD1FDB" w:rsidP="00325527">
            <w:pPr>
              <w:spacing w:after="0"/>
              <w:rPr>
                <w:rFonts w:ascii="Calibri" w:hAnsi="Calibri" w:cs="Calibri"/>
                <w:color w:val="000000"/>
              </w:rPr>
            </w:pPr>
          </w:p>
        </w:tc>
      </w:tr>
      <w:tr w:rsidR="00AD1FDB" w:rsidRPr="00325527" w14:paraId="648606D6" w14:textId="52B7ED85"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7B897CCF"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45 Argentina</w:t>
            </w:r>
          </w:p>
        </w:tc>
        <w:tc>
          <w:tcPr>
            <w:tcW w:w="3681" w:type="dxa"/>
          </w:tcPr>
          <w:p w14:paraId="751FFB01" w14:textId="77777777" w:rsidR="00AD1FDB" w:rsidRPr="00325527" w:rsidRDefault="00AD1FDB" w:rsidP="00325527">
            <w:pPr>
              <w:spacing w:after="0"/>
              <w:rPr>
                <w:rFonts w:ascii="Calibri" w:hAnsi="Calibri" w:cs="Calibri"/>
                <w:color w:val="000000"/>
              </w:rPr>
            </w:pPr>
          </w:p>
        </w:tc>
      </w:tr>
      <w:tr w:rsidR="00AD1FDB" w:rsidRPr="00325527" w14:paraId="03774755" w14:textId="66ED4095"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04C13768"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46 Colombia</w:t>
            </w:r>
          </w:p>
        </w:tc>
        <w:tc>
          <w:tcPr>
            <w:tcW w:w="3681" w:type="dxa"/>
          </w:tcPr>
          <w:p w14:paraId="36D391A2" w14:textId="77777777" w:rsidR="00AD1FDB" w:rsidRPr="00325527" w:rsidRDefault="00AD1FDB" w:rsidP="00325527">
            <w:pPr>
              <w:spacing w:after="0"/>
              <w:rPr>
                <w:rFonts w:ascii="Calibri" w:hAnsi="Calibri" w:cs="Calibri"/>
                <w:color w:val="000000"/>
              </w:rPr>
            </w:pPr>
          </w:p>
        </w:tc>
      </w:tr>
      <w:tr w:rsidR="00AD1FDB" w:rsidRPr="00325527" w14:paraId="7C62D435" w14:textId="6D86D734"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11F84459" w14:textId="62824492"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 xml:space="preserve">47 Rest </w:t>
            </w:r>
            <w:r>
              <w:rPr>
                <w:rFonts w:ascii="Calibri" w:hAnsi="Calibri" w:cs="Calibri"/>
                <w:color w:val="000000"/>
                <w:szCs w:val="22"/>
              </w:rPr>
              <w:t xml:space="preserve">of </w:t>
            </w:r>
            <w:r w:rsidRPr="00325527">
              <w:rPr>
                <w:rFonts w:ascii="Calibri" w:hAnsi="Calibri" w:cs="Calibri"/>
                <w:color w:val="000000"/>
                <w:szCs w:val="22"/>
              </w:rPr>
              <w:t>Latin</w:t>
            </w:r>
            <w:r>
              <w:rPr>
                <w:rFonts w:ascii="Calibri" w:hAnsi="Calibri" w:cs="Calibri"/>
                <w:color w:val="000000"/>
                <w:szCs w:val="22"/>
              </w:rPr>
              <w:t xml:space="preserve"> </w:t>
            </w:r>
            <w:r w:rsidRPr="00325527">
              <w:rPr>
                <w:rFonts w:ascii="Calibri" w:hAnsi="Calibri" w:cs="Calibri"/>
                <w:color w:val="000000"/>
                <w:szCs w:val="22"/>
              </w:rPr>
              <w:t>Americ</w:t>
            </w:r>
            <w:r>
              <w:rPr>
                <w:rFonts w:ascii="Calibri" w:hAnsi="Calibri" w:cs="Calibri"/>
                <w:color w:val="000000"/>
                <w:szCs w:val="22"/>
              </w:rPr>
              <w:t>a</w:t>
            </w:r>
          </w:p>
        </w:tc>
        <w:tc>
          <w:tcPr>
            <w:tcW w:w="3681" w:type="dxa"/>
          </w:tcPr>
          <w:p w14:paraId="62856CC4"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Bolivia</w:t>
            </w:r>
          </w:p>
          <w:p w14:paraId="33AA8B39"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Chile</w:t>
            </w:r>
          </w:p>
          <w:p w14:paraId="30ABD264"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Costa Rica</w:t>
            </w:r>
          </w:p>
          <w:p w14:paraId="4AB30126"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Cuba</w:t>
            </w:r>
          </w:p>
          <w:p w14:paraId="503FD8D5"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Dominican Republic</w:t>
            </w:r>
          </w:p>
          <w:p w14:paraId="3C6E4EE7"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lastRenderedPageBreak/>
              <w:t>Ecuador</w:t>
            </w:r>
          </w:p>
          <w:p w14:paraId="6ED5C07E"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El Salvador</w:t>
            </w:r>
          </w:p>
          <w:p w14:paraId="1946940B"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Guatemala</w:t>
            </w:r>
          </w:p>
          <w:p w14:paraId="43AA1D9F"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Guyana</w:t>
            </w:r>
          </w:p>
          <w:p w14:paraId="703F3C5E"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Haiti</w:t>
            </w:r>
          </w:p>
          <w:p w14:paraId="44FBD9A9"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Honduras</w:t>
            </w:r>
          </w:p>
          <w:p w14:paraId="0CD9F773"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Nicaragua</w:t>
            </w:r>
          </w:p>
          <w:p w14:paraId="20F69C18"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Panama</w:t>
            </w:r>
          </w:p>
          <w:p w14:paraId="2FCF09BB"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Paraguay</w:t>
            </w:r>
          </w:p>
          <w:p w14:paraId="34B50993"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Peru</w:t>
            </w:r>
          </w:p>
          <w:p w14:paraId="203D208D"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Puerto Rico</w:t>
            </w:r>
          </w:p>
          <w:p w14:paraId="64167406"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Suriname</w:t>
            </w:r>
          </w:p>
          <w:p w14:paraId="4C6DE9DD"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Trinidad and Tobago</w:t>
            </w:r>
          </w:p>
          <w:p w14:paraId="2FB19B67"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Uruguay</w:t>
            </w:r>
          </w:p>
          <w:p w14:paraId="68FAE08C" w14:textId="4BA38945" w:rsidR="00AD1FDB" w:rsidRPr="00325527" w:rsidRDefault="00AD1FDB" w:rsidP="00AD1FDB">
            <w:pPr>
              <w:spacing w:after="0"/>
              <w:rPr>
                <w:rFonts w:ascii="Calibri" w:hAnsi="Calibri" w:cs="Calibri"/>
                <w:color w:val="000000"/>
              </w:rPr>
            </w:pPr>
            <w:r w:rsidRPr="00AD1FDB">
              <w:rPr>
                <w:rFonts w:ascii="Calibri" w:hAnsi="Calibri" w:cs="Calibri"/>
                <w:color w:val="000000"/>
              </w:rPr>
              <w:t>Venezuela</w:t>
            </w:r>
          </w:p>
        </w:tc>
      </w:tr>
      <w:tr w:rsidR="00AD1FDB" w:rsidRPr="00325527" w14:paraId="5A2C14C8" w14:textId="7B854208"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7673F933"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lastRenderedPageBreak/>
              <w:t>48 Korea</w:t>
            </w:r>
          </w:p>
        </w:tc>
        <w:tc>
          <w:tcPr>
            <w:tcW w:w="3681" w:type="dxa"/>
          </w:tcPr>
          <w:p w14:paraId="424331AE" w14:textId="77777777" w:rsidR="00AD1FDB" w:rsidRPr="00325527" w:rsidRDefault="00AD1FDB" w:rsidP="00325527">
            <w:pPr>
              <w:spacing w:after="0"/>
              <w:rPr>
                <w:rFonts w:ascii="Calibri" w:hAnsi="Calibri" w:cs="Calibri"/>
                <w:color w:val="000000"/>
              </w:rPr>
            </w:pPr>
          </w:p>
        </w:tc>
      </w:tr>
      <w:tr w:rsidR="00AD1FDB" w:rsidRPr="00325527" w14:paraId="1CD462CA" w14:textId="26D5B4F5"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68263537"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49 Taiwan</w:t>
            </w:r>
          </w:p>
        </w:tc>
        <w:tc>
          <w:tcPr>
            <w:tcW w:w="3681" w:type="dxa"/>
          </w:tcPr>
          <w:p w14:paraId="6F8BDF30" w14:textId="77777777" w:rsidR="00AD1FDB" w:rsidRPr="00325527" w:rsidRDefault="00AD1FDB" w:rsidP="00325527">
            <w:pPr>
              <w:spacing w:after="0"/>
              <w:rPr>
                <w:rFonts w:ascii="Calibri" w:hAnsi="Calibri" w:cs="Calibri"/>
                <w:color w:val="000000"/>
              </w:rPr>
            </w:pPr>
          </w:p>
        </w:tc>
      </w:tr>
      <w:tr w:rsidR="00AD1FDB" w:rsidRPr="00325527" w14:paraId="67645736" w14:textId="63FE1984"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1ADE90C3"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50 Indonesia</w:t>
            </w:r>
          </w:p>
        </w:tc>
        <w:tc>
          <w:tcPr>
            <w:tcW w:w="3681" w:type="dxa"/>
          </w:tcPr>
          <w:p w14:paraId="2625B825" w14:textId="77777777" w:rsidR="00AD1FDB" w:rsidRPr="00325527" w:rsidRDefault="00AD1FDB" w:rsidP="00325527">
            <w:pPr>
              <w:spacing w:after="0"/>
              <w:rPr>
                <w:rFonts w:ascii="Calibri" w:hAnsi="Calibri" w:cs="Calibri"/>
                <w:color w:val="000000"/>
              </w:rPr>
            </w:pPr>
          </w:p>
        </w:tc>
      </w:tr>
      <w:tr w:rsidR="00AD1FDB" w:rsidRPr="00325527" w14:paraId="3E3D3438" w14:textId="10161918"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0F72B2AC"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51 Rest of ASEAN</w:t>
            </w:r>
          </w:p>
        </w:tc>
        <w:tc>
          <w:tcPr>
            <w:tcW w:w="3681" w:type="dxa"/>
          </w:tcPr>
          <w:p w14:paraId="0CE93444"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Brunei Darussalam</w:t>
            </w:r>
          </w:p>
          <w:p w14:paraId="6986C0C2"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Cambodia</w:t>
            </w:r>
          </w:p>
          <w:p w14:paraId="719DCB2F"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Laos</w:t>
            </w:r>
          </w:p>
          <w:p w14:paraId="4D88BBD1"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Myanmar</w:t>
            </w:r>
          </w:p>
          <w:p w14:paraId="119A1094"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Philippines</w:t>
            </w:r>
          </w:p>
          <w:p w14:paraId="5E7AB476"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Singapore</w:t>
            </w:r>
          </w:p>
          <w:p w14:paraId="246A03A3"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Thailand</w:t>
            </w:r>
          </w:p>
          <w:p w14:paraId="3ACD634B" w14:textId="121A45DB" w:rsidR="00AD1FDB" w:rsidRPr="00325527" w:rsidRDefault="00AD1FDB" w:rsidP="00AD1FDB">
            <w:pPr>
              <w:spacing w:after="0"/>
              <w:rPr>
                <w:rFonts w:ascii="Calibri" w:hAnsi="Calibri" w:cs="Calibri"/>
                <w:color w:val="000000"/>
              </w:rPr>
            </w:pPr>
            <w:r w:rsidRPr="00AD1FDB">
              <w:rPr>
                <w:rFonts w:ascii="Calibri" w:hAnsi="Calibri" w:cs="Calibri"/>
                <w:color w:val="000000"/>
              </w:rPr>
              <w:t>Vietnam</w:t>
            </w:r>
          </w:p>
        </w:tc>
      </w:tr>
      <w:tr w:rsidR="00AD1FDB" w:rsidRPr="00325527" w14:paraId="739C294B" w14:textId="74670936"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4D0929FA" w14:textId="00230C5D"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 xml:space="preserve">52 Rest of OPEC ex </w:t>
            </w:r>
            <w:r>
              <w:rPr>
                <w:rFonts w:ascii="Calibri" w:hAnsi="Calibri" w:cs="Calibri"/>
                <w:color w:val="000000"/>
                <w:szCs w:val="22"/>
              </w:rPr>
              <w:t>Venezuela</w:t>
            </w:r>
          </w:p>
        </w:tc>
        <w:tc>
          <w:tcPr>
            <w:tcW w:w="3681" w:type="dxa"/>
          </w:tcPr>
          <w:p w14:paraId="3A923BE6"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Iran</w:t>
            </w:r>
          </w:p>
          <w:p w14:paraId="1710ACB1"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Iraq</w:t>
            </w:r>
          </w:p>
          <w:p w14:paraId="2FD95C12" w14:textId="75BDB65F" w:rsidR="00AD1FDB" w:rsidRPr="00325527" w:rsidRDefault="00AD1FDB" w:rsidP="00AD1FDB">
            <w:pPr>
              <w:spacing w:after="0"/>
              <w:rPr>
                <w:rFonts w:ascii="Calibri" w:hAnsi="Calibri" w:cs="Calibri"/>
                <w:color w:val="000000"/>
              </w:rPr>
            </w:pPr>
            <w:r w:rsidRPr="00AD1FDB">
              <w:rPr>
                <w:rFonts w:ascii="Calibri" w:hAnsi="Calibri" w:cs="Calibri"/>
                <w:color w:val="000000"/>
              </w:rPr>
              <w:t>Kuwait</w:t>
            </w:r>
          </w:p>
        </w:tc>
      </w:tr>
      <w:tr w:rsidR="00AD1FDB" w:rsidRPr="00325527" w14:paraId="31CD33AF" w14:textId="40ADF754"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48E91B68"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53 Rest of World</w:t>
            </w:r>
          </w:p>
        </w:tc>
        <w:tc>
          <w:tcPr>
            <w:tcW w:w="3681" w:type="dxa"/>
          </w:tcPr>
          <w:p w14:paraId="5EF4C955"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Afghanistan</w:t>
            </w:r>
          </w:p>
          <w:p w14:paraId="6FDCB0C5"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Albania</w:t>
            </w:r>
          </w:p>
          <w:p w14:paraId="00766F2E"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American Samoa</w:t>
            </w:r>
          </w:p>
          <w:p w14:paraId="5A93E3B1"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Andorra</w:t>
            </w:r>
          </w:p>
          <w:p w14:paraId="7692EF0A"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Anguilla</w:t>
            </w:r>
          </w:p>
          <w:p w14:paraId="7DE953F5"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Antigua and Barbuda</w:t>
            </w:r>
          </w:p>
          <w:p w14:paraId="7B46CB9F"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Armenia</w:t>
            </w:r>
          </w:p>
          <w:p w14:paraId="65FE8912"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Aruba</w:t>
            </w:r>
          </w:p>
          <w:p w14:paraId="70DD708C" w14:textId="77777777" w:rsidR="00AD1FDB" w:rsidRPr="00AD1FDB" w:rsidRDefault="00AD1FDB" w:rsidP="00AD1FDB">
            <w:pPr>
              <w:spacing w:after="0"/>
              <w:rPr>
                <w:rFonts w:ascii="Calibri" w:hAnsi="Calibri" w:cs="Calibri"/>
                <w:color w:val="000000"/>
              </w:rPr>
            </w:pPr>
            <w:proofErr w:type="spellStart"/>
            <w:r w:rsidRPr="00AD1FDB">
              <w:rPr>
                <w:rFonts w:ascii="Calibri" w:hAnsi="Calibri" w:cs="Calibri"/>
                <w:color w:val="000000"/>
              </w:rPr>
              <w:t>Azerbaidjan</w:t>
            </w:r>
            <w:proofErr w:type="spellEnd"/>
          </w:p>
          <w:p w14:paraId="7A33921B"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Bahamas</w:t>
            </w:r>
          </w:p>
          <w:p w14:paraId="277921B4"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Bahrain</w:t>
            </w:r>
          </w:p>
          <w:p w14:paraId="6D0EAEA9"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Bangladesh</w:t>
            </w:r>
          </w:p>
          <w:p w14:paraId="674F730B"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Barbados</w:t>
            </w:r>
          </w:p>
          <w:p w14:paraId="6DFD4B54"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Belize</w:t>
            </w:r>
          </w:p>
          <w:p w14:paraId="293FC9A8"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Bermuda</w:t>
            </w:r>
          </w:p>
          <w:p w14:paraId="0F27FA7D"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Bhutan</w:t>
            </w:r>
          </w:p>
          <w:p w14:paraId="0BC159B1"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Bosnia-Herzegovina</w:t>
            </w:r>
          </w:p>
          <w:p w14:paraId="139A8B55"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British Virgin Islands</w:t>
            </w:r>
          </w:p>
          <w:p w14:paraId="2ADFFFEA"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Cayman Islands</w:t>
            </w:r>
          </w:p>
          <w:p w14:paraId="6E698B26"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Cocos (Keeling) Islands</w:t>
            </w:r>
          </w:p>
          <w:p w14:paraId="620C1428"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Cook Islands</w:t>
            </w:r>
          </w:p>
          <w:p w14:paraId="046E3D58"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Dominica</w:t>
            </w:r>
          </w:p>
          <w:p w14:paraId="14340148"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lastRenderedPageBreak/>
              <w:t>East Timor (Timor-Leste)</w:t>
            </w:r>
          </w:p>
          <w:p w14:paraId="2A21F65B"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Falkland Islands</w:t>
            </w:r>
          </w:p>
          <w:p w14:paraId="73F4DAAC"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Fiji</w:t>
            </w:r>
          </w:p>
          <w:p w14:paraId="1375DB9E"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Georgia</w:t>
            </w:r>
          </w:p>
          <w:p w14:paraId="2B76FBDD"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Gibraltar</w:t>
            </w:r>
          </w:p>
          <w:p w14:paraId="0EA9215C"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Grenada</w:t>
            </w:r>
          </w:p>
          <w:p w14:paraId="09717242"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Guam</w:t>
            </w:r>
          </w:p>
          <w:p w14:paraId="60390B6B"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Holy See</w:t>
            </w:r>
          </w:p>
          <w:p w14:paraId="0777DF9E"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Hong Kong</w:t>
            </w:r>
          </w:p>
          <w:p w14:paraId="1CCA586A"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Israel</w:t>
            </w:r>
          </w:p>
          <w:p w14:paraId="19AE8DD6"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Jamaica</w:t>
            </w:r>
          </w:p>
          <w:p w14:paraId="58840E7A"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Jordan</w:t>
            </w:r>
          </w:p>
          <w:p w14:paraId="5D2C3FF3" w14:textId="2EDF4A02" w:rsidR="00AD1FDB" w:rsidRPr="00AD1FDB" w:rsidRDefault="001D6031" w:rsidP="00AD1FDB">
            <w:pPr>
              <w:spacing w:after="0"/>
              <w:rPr>
                <w:rFonts w:ascii="Calibri" w:hAnsi="Calibri" w:cs="Calibri"/>
                <w:color w:val="000000"/>
              </w:rPr>
            </w:pPr>
            <w:r w:rsidRPr="00AD1FDB">
              <w:rPr>
                <w:rFonts w:ascii="Calibri" w:hAnsi="Calibri" w:cs="Calibri"/>
                <w:color w:val="000000"/>
              </w:rPr>
              <w:t>Kirghizstan</w:t>
            </w:r>
          </w:p>
          <w:p w14:paraId="059E411F"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Kiribati</w:t>
            </w:r>
          </w:p>
          <w:p w14:paraId="2334EEB2"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Lebanon</w:t>
            </w:r>
          </w:p>
          <w:p w14:paraId="40B5F17D"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Liechtenstein</w:t>
            </w:r>
          </w:p>
          <w:p w14:paraId="1EFE258C"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Macau</w:t>
            </w:r>
          </w:p>
          <w:p w14:paraId="16F33D3C"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Maldives</w:t>
            </w:r>
          </w:p>
          <w:p w14:paraId="0C80E451"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Marshall Islands</w:t>
            </w:r>
          </w:p>
          <w:p w14:paraId="47C3AFC6"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Micronesia, Federated states of</w:t>
            </w:r>
          </w:p>
          <w:p w14:paraId="393B092F"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Moldova</w:t>
            </w:r>
          </w:p>
          <w:p w14:paraId="28DC2A24"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Monaco</w:t>
            </w:r>
          </w:p>
          <w:p w14:paraId="2149674B"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Mongolia</w:t>
            </w:r>
          </w:p>
          <w:p w14:paraId="180C7546"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Montenegro</w:t>
            </w:r>
          </w:p>
          <w:p w14:paraId="30FBCDC8"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Montserrat</w:t>
            </w:r>
          </w:p>
          <w:p w14:paraId="471232D8"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Nauru</w:t>
            </w:r>
          </w:p>
          <w:p w14:paraId="2035635C"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Nepal</w:t>
            </w:r>
          </w:p>
          <w:p w14:paraId="3B318090"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Netherlands Antilles</w:t>
            </w:r>
          </w:p>
          <w:p w14:paraId="751DDA5E"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New Caledonia</w:t>
            </w:r>
          </w:p>
          <w:p w14:paraId="154F41FC"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Niue</w:t>
            </w:r>
          </w:p>
          <w:p w14:paraId="1CA32183"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Norfolk Islands</w:t>
            </w:r>
          </w:p>
          <w:p w14:paraId="39496493"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North Korea</w:t>
            </w:r>
          </w:p>
          <w:p w14:paraId="4FA427E7"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Northern Mariana Islands</w:t>
            </w:r>
          </w:p>
          <w:p w14:paraId="679BB437"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Occupied Palestinian Territory</w:t>
            </w:r>
          </w:p>
          <w:p w14:paraId="5B5D8004"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Oman</w:t>
            </w:r>
          </w:p>
          <w:p w14:paraId="2D04F1B8"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Pacific Islands (Palau)</w:t>
            </w:r>
          </w:p>
          <w:p w14:paraId="31B9F8A3"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Pakistan</w:t>
            </w:r>
          </w:p>
          <w:p w14:paraId="4684420E"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Papua New Guinea</w:t>
            </w:r>
          </w:p>
          <w:p w14:paraId="5AE6FFCE"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Pitcairn</w:t>
            </w:r>
          </w:p>
          <w:p w14:paraId="6AF0712D"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Qatar</w:t>
            </w:r>
          </w:p>
          <w:p w14:paraId="2532C868"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Saint Helena</w:t>
            </w:r>
          </w:p>
          <w:p w14:paraId="283EF767"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Saint Kitts and Nevis</w:t>
            </w:r>
          </w:p>
          <w:p w14:paraId="12A5F80C"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Saint Lucia</w:t>
            </w:r>
          </w:p>
          <w:p w14:paraId="04299EBC"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Saint Vincent and the Grenadines</w:t>
            </w:r>
          </w:p>
          <w:p w14:paraId="4BBB3284"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Samoa</w:t>
            </w:r>
          </w:p>
          <w:p w14:paraId="678DCFD6"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San Marino</w:t>
            </w:r>
          </w:p>
          <w:p w14:paraId="466B356F"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Serbia</w:t>
            </w:r>
          </w:p>
          <w:p w14:paraId="19EDC45C"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Solomon Islands</w:t>
            </w:r>
          </w:p>
          <w:p w14:paraId="5192B983"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Sri Lanka</w:t>
            </w:r>
          </w:p>
          <w:p w14:paraId="04E3CA5C"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Svalbard and Jan Mayen Islands</w:t>
            </w:r>
          </w:p>
          <w:p w14:paraId="31D6D0E3"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Syria</w:t>
            </w:r>
          </w:p>
          <w:p w14:paraId="1918676A" w14:textId="77777777" w:rsidR="00AD1FDB" w:rsidRPr="00AD1FDB" w:rsidRDefault="00AD1FDB" w:rsidP="00AD1FDB">
            <w:pPr>
              <w:spacing w:after="0"/>
              <w:rPr>
                <w:rFonts w:ascii="Calibri" w:hAnsi="Calibri" w:cs="Calibri"/>
                <w:color w:val="000000"/>
              </w:rPr>
            </w:pPr>
            <w:proofErr w:type="spellStart"/>
            <w:r w:rsidRPr="00AD1FDB">
              <w:rPr>
                <w:rFonts w:ascii="Calibri" w:hAnsi="Calibri" w:cs="Calibri"/>
                <w:color w:val="000000"/>
              </w:rPr>
              <w:lastRenderedPageBreak/>
              <w:t>Tadjikistan</w:t>
            </w:r>
            <w:proofErr w:type="spellEnd"/>
          </w:p>
          <w:p w14:paraId="584403E8"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Tokelau</w:t>
            </w:r>
          </w:p>
          <w:p w14:paraId="4456B02D"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Tonga</w:t>
            </w:r>
          </w:p>
          <w:p w14:paraId="4CB18078" w14:textId="77777777" w:rsidR="00AD1FDB" w:rsidRPr="00AD1FDB" w:rsidRDefault="00AD1FDB" w:rsidP="00AD1FDB">
            <w:pPr>
              <w:spacing w:after="0"/>
              <w:rPr>
                <w:rFonts w:ascii="Calibri" w:hAnsi="Calibri" w:cs="Calibri"/>
                <w:color w:val="000000"/>
              </w:rPr>
            </w:pPr>
            <w:proofErr w:type="spellStart"/>
            <w:r w:rsidRPr="00AD1FDB">
              <w:rPr>
                <w:rFonts w:ascii="Calibri" w:hAnsi="Calibri" w:cs="Calibri"/>
                <w:color w:val="000000"/>
              </w:rPr>
              <w:t>Turkménistan</w:t>
            </w:r>
            <w:proofErr w:type="spellEnd"/>
          </w:p>
          <w:p w14:paraId="509A586E"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Turks and Caicos Islands</w:t>
            </w:r>
          </w:p>
          <w:p w14:paraId="4C3F4FD3"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Tuvalu</w:t>
            </w:r>
          </w:p>
          <w:p w14:paraId="33E61FA7"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United States Virgin Islands</w:t>
            </w:r>
          </w:p>
          <w:p w14:paraId="1E5926E2"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Uzbekistan</w:t>
            </w:r>
          </w:p>
          <w:p w14:paraId="5D355E14"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Vanuatu</w:t>
            </w:r>
          </w:p>
          <w:p w14:paraId="6CF634B8" w14:textId="63670506" w:rsidR="00AD1FDB" w:rsidRPr="00325527" w:rsidRDefault="00AD1FDB" w:rsidP="00AD1FDB">
            <w:pPr>
              <w:spacing w:after="0"/>
              <w:rPr>
                <w:rFonts w:ascii="Calibri" w:hAnsi="Calibri" w:cs="Calibri"/>
                <w:color w:val="000000"/>
              </w:rPr>
            </w:pPr>
            <w:r w:rsidRPr="00AD1FDB">
              <w:rPr>
                <w:rFonts w:ascii="Calibri" w:hAnsi="Calibri" w:cs="Calibri"/>
                <w:color w:val="000000"/>
              </w:rPr>
              <w:t>Yemen</w:t>
            </w:r>
          </w:p>
        </w:tc>
      </w:tr>
      <w:tr w:rsidR="00AD1FDB" w:rsidRPr="00325527" w14:paraId="66AEB6AD" w14:textId="3C516391"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28447E51"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lastRenderedPageBreak/>
              <w:t>54 Ukraine</w:t>
            </w:r>
          </w:p>
        </w:tc>
        <w:tc>
          <w:tcPr>
            <w:tcW w:w="3681" w:type="dxa"/>
          </w:tcPr>
          <w:p w14:paraId="19657ABC" w14:textId="77777777" w:rsidR="00AD1FDB" w:rsidRPr="00325527" w:rsidRDefault="00AD1FDB" w:rsidP="00325527">
            <w:pPr>
              <w:spacing w:after="0"/>
              <w:rPr>
                <w:rFonts w:ascii="Calibri" w:hAnsi="Calibri" w:cs="Calibri"/>
                <w:color w:val="000000"/>
              </w:rPr>
            </w:pPr>
          </w:p>
        </w:tc>
      </w:tr>
      <w:tr w:rsidR="00AD1FDB" w:rsidRPr="00325527" w14:paraId="20BB93A3" w14:textId="65223598"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57A2EF1A"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55 Saudi Arabia</w:t>
            </w:r>
          </w:p>
        </w:tc>
        <w:tc>
          <w:tcPr>
            <w:tcW w:w="3681" w:type="dxa"/>
          </w:tcPr>
          <w:p w14:paraId="6C6EE401" w14:textId="77777777" w:rsidR="00AD1FDB" w:rsidRPr="00325527" w:rsidRDefault="00AD1FDB" w:rsidP="00325527">
            <w:pPr>
              <w:spacing w:after="0"/>
              <w:rPr>
                <w:rFonts w:ascii="Calibri" w:hAnsi="Calibri" w:cs="Calibri"/>
                <w:color w:val="000000"/>
              </w:rPr>
            </w:pPr>
          </w:p>
        </w:tc>
      </w:tr>
      <w:tr w:rsidR="00AD1FDB" w:rsidRPr="00325527" w14:paraId="5684BF39" w14:textId="752DE7C1"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571B89DD"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56 Nigeria</w:t>
            </w:r>
          </w:p>
        </w:tc>
        <w:tc>
          <w:tcPr>
            <w:tcW w:w="3681" w:type="dxa"/>
          </w:tcPr>
          <w:p w14:paraId="7D20DECE" w14:textId="77777777" w:rsidR="00AD1FDB" w:rsidRPr="00325527" w:rsidRDefault="00AD1FDB" w:rsidP="00325527">
            <w:pPr>
              <w:spacing w:after="0"/>
              <w:rPr>
                <w:rFonts w:ascii="Calibri" w:hAnsi="Calibri" w:cs="Calibri"/>
                <w:color w:val="000000"/>
              </w:rPr>
            </w:pPr>
          </w:p>
        </w:tc>
      </w:tr>
      <w:tr w:rsidR="00AD1FDB" w:rsidRPr="00325527" w14:paraId="0E413FF1" w14:textId="7110833D"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3DA8C2AD"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57 South Africa</w:t>
            </w:r>
          </w:p>
        </w:tc>
        <w:tc>
          <w:tcPr>
            <w:tcW w:w="3681" w:type="dxa"/>
          </w:tcPr>
          <w:p w14:paraId="2187A57C" w14:textId="77777777" w:rsidR="00AD1FDB" w:rsidRPr="00325527" w:rsidRDefault="00AD1FDB" w:rsidP="00325527">
            <w:pPr>
              <w:spacing w:after="0"/>
              <w:rPr>
                <w:rFonts w:ascii="Calibri" w:hAnsi="Calibri" w:cs="Calibri"/>
                <w:color w:val="000000"/>
              </w:rPr>
            </w:pPr>
          </w:p>
        </w:tc>
      </w:tr>
      <w:tr w:rsidR="00AD1FDB" w:rsidRPr="00325527" w14:paraId="18622428" w14:textId="6BE4564B"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783EB2E6" w14:textId="5B9DF2E5"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58 North</w:t>
            </w:r>
            <w:r>
              <w:rPr>
                <w:rFonts w:ascii="Calibri" w:hAnsi="Calibri" w:cs="Calibri"/>
                <w:color w:val="000000"/>
                <w:szCs w:val="22"/>
              </w:rPr>
              <w:t xml:space="preserve"> </w:t>
            </w:r>
            <w:r w:rsidRPr="00325527">
              <w:rPr>
                <w:rFonts w:ascii="Calibri" w:hAnsi="Calibri" w:cs="Calibri"/>
                <w:color w:val="000000"/>
                <w:szCs w:val="22"/>
              </w:rPr>
              <w:t>Africa OPEC</w:t>
            </w:r>
          </w:p>
        </w:tc>
        <w:tc>
          <w:tcPr>
            <w:tcW w:w="3681" w:type="dxa"/>
          </w:tcPr>
          <w:p w14:paraId="20D63346"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Algeria</w:t>
            </w:r>
          </w:p>
          <w:p w14:paraId="31CF69B1" w14:textId="5479CDC9" w:rsidR="00AD1FDB" w:rsidRPr="00325527" w:rsidRDefault="00AD1FDB" w:rsidP="00AD1FDB">
            <w:pPr>
              <w:spacing w:after="0"/>
              <w:rPr>
                <w:rFonts w:ascii="Calibri" w:hAnsi="Calibri" w:cs="Calibri"/>
                <w:color w:val="000000"/>
              </w:rPr>
            </w:pPr>
            <w:r w:rsidRPr="00AD1FDB">
              <w:rPr>
                <w:rFonts w:ascii="Calibri" w:hAnsi="Calibri" w:cs="Calibri"/>
                <w:color w:val="000000"/>
              </w:rPr>
              <w:t>Libya</w:t>
            </w:r>
          </w:p>
        </w:tc>
      </w:tr>
      <w:tr w:rsidR="00AD1FDB" w:rsidRPr="00325527" w14:paraId="305B6491" w14:textId="7D167B3F"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0811DD17" w14:textId="79E0C59E"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59 Central</w:t>
            </w:r>
            <w:r>
              <w:rPr>
                <w:rFonts w:ascii="Calibri" w:hAnsi="Calibri" w:cs="Calibri"/>
                <w:color w:val="000000"/>
                <w:szCs w:val="22"/>
              </w:rPr>
              <w:t xml:space="preserve"> </w:t>
            </w:r>
            <w:r w:rsidRPr="00325527">
              <w:rPr>
                <w:rFonts w:ascii="Calibri" w:hAnsi="Calibri" w:cs="Calibri"/>
                <w:color w:val="000000"/>
                <w:szCs w:val="22"/>
              </w:rPr>
              <w:t>Africa</w:t>
            </w:r>
            <w:r>
              <w:rPr>
                <w:rFonts w:ascii="Calibri" w:hAnsi="Calibri" w:cs="Calibri"/>
                <w:color w:val="000000"/>
                <w:szCs w:val="22"/>
              </w:rPr>
              <w:t xml:space="preserve"> </w:t>
            </w:r>
            <w:r w:rsidRPr="00325527">
              <w:rPr>
                <w:rFonts w:ascii="Calibri" w:hAnsi="Calibri" w:cs="Calibri"/>
                <w:color w:val="000000"/>
                <w:szCs w:val="22"/>
              </w:rPr>
              <w:t>OPE</w:t>
            </w:r>
            <w:r>
              <w:rPr>
                <w:rFonts w:ascii="Calibri" w:hAnsi="Calibri" w:cs="Calibri"/>
                <w:color w:val="000000"/>
                <w:szCs w:val="22"/>
              </w:rPr>
              <w:t>C</w:t>
            </w:r>
          </w:p>
        </w:tc>
        <w:tc>
          <w:tcPr>
            <w:tcW w:w="3681" w:type="dxa"/>
          </w:tcPr>
          <w:p w14:paraId="356F99D1"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Angola</w:t>
            </w:r>
          </w:p>
          <w:p w14:paraId="156CC7A9"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Congo</w:t>
            </w:r>
          </w:p>
          <w:p w14:paraId="093464FB"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Equatorial Guinea</w:t>
            </w:r>
          </w:p>
          <w:p w14:paraId="628318D2" w14:textId="3A12A8B5" w:rsidR="00AD1FDB" w:rsidRPr="00325527" w:rsidRDefault="00AD1FDB" w:rsidP="00AD1FDB">
            <w:pPr>
              <w:spacing w:after="0"/>
              <w:rPr>
                <w:rFonts w:ascii="Calibri" w:hAnsi="Calibri" w:cs="Calibri"/>
                <w:color w:val="000000"/>
              </w:rPr>
            </w:pPr>
            <w:r w:rsidRPr="00AD1FDB">
              <w:rPr>
                <w:rFonts w:ascii="Calibri" w:hAnsi="Calibri" w:cs="Calibri"/>
                <w:color w:val="000000"/>
              </w:rPr>
              <w:t>Gabon</w:t>
            </w:r>
          </w:p>
        </w:tc>
      </w:tr>
      <w:tr w:rsidR="00AD1FDB" w:rsidRPr="00325527" w14:paraId="24AE2818" w14:textId="5A5C10B8"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3D2DE4C5"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60 Malaysia</w:t>
            </w:r>
          </w:p>
        </w:tc>
        <w:tc>
          <w:tcPr>
            <w:tcW w:w="3681" w:type="dxa"/>
          </w:tcPr>
          <w:p w14:paraId="18FA5A48" w14:textId="77777777" w:rsidR="00AD1FDB" w:rsidRPr="00325527" w:rsidRDefault="00AD1FDB" w:rsidP="00325527">
            <w:pPr>
              <w:spacing w:after="0"/>
              <w:rPr>
                <w:rFonts w:ascii="Calibri" w:hAnsi="Calibri" w:cs="Calibri"/>
                <w:color w:val="000000"/>
              </w:rPr>
            </w:pPr>
          </w:p>
        </w:tc>
      </w:tr>
      <w:tr w:rsidR="00AD1FDB" w:rsidRPr="00325527" w14:paraId="159E3C0B" w14:textId="57664429"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4844E1FB"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61 Kazakhstan</w:t>
            </w:r>
          </w:p>
        </w:tc>
        <w:tc>
          <w:tcPr>
            <w:tcW w:w="3681" w:type="dxa"/>
          </w:tcPr>
          <w:p w14:paraId="0951C817" w14:textId="77777777" w:rsidR="00AD1FDB" w:rsidRPr="00325527" w:rsidRDefault="00AD1FDB" w:rsidP="00325527">
            <w:pPr>
              <w:spacing w:after="0"/>
              <w:rPr>
                <w:rFonts w:ascii="Calibri" w:hAnsi="Calibri" w:cs="Calibri"/>
                <w:color w:val="000000"/>
              </w:rPr>
            </w:pPr>
          </w:p>
        </w:tc>
      </w:tr>
      <w:tr w:rsidR="00AD1FDB" w:rsidRPr="00325527" w14:paraId="215C15E3" w14:textId="2175E31D"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72722E03" w14:textId="44505868"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 xml:space="preserve">62 Rest </w:t>
            </w:r>
            <w:r>
              <w:rPr>
                <w:rFonts w:ascii="Calibri" w:hAnsi="Calibri" w:cs="Calibri"/>
                <w:color w:val="000000"/>
                <w:szCs w:val="22"/>
              </w:rPr>
              <w:t xml:space="preserve">of </w:t>
            </w:r>
            <w:r w:rsidRPr="00325527">
              <w:rPr>
                <w:rFonts w:ascii="Calibri" w:hAnsi="Calibri" w:cs="Calibri"/>
                <w:color w:val="000000"/>
                <w:szCs w:val="22"/>
              </w:rPr>
              <w:t>North</w:t>
            </w:r>
            <w:r>
              <w:rPr>
                <w:rFonts w:ascii="Calibri" w:hAnsi="Calibri" w:cs="Calibri"/>
                <w:color w:val="000000"/>
                <w:szCs w:val="22"/>
              </w:rPr>
              <w:t xml:space="preserve"> </w:t>
            </w:r>
            <w:r w:rsidRPr="00325527">
              <w:rPr>
                <w:rFonts w:ascii="Calibri" w:hAnsi="Calibri" w:cs="Calibri"/>
                <w:color w:val="000000"/>
                <w:szCs w:val="22"/>
              </w:rPr>
              <w:t>Africa</w:t>
            </w:r>
          </w:p>
        </w:tc>
        <w:tc>
          <w:tcPr>
            <w:tcW w:w="3681" w:type="dxa"/>
          </w:tcPr>
          <w:p w14:paraId="4D1E221F"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Morocco</w:t>
            </w:r>
          </w:p>
          <w:p w14:paraId="180FD129"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Sudan</w:t>
            </w:r>
          </w:p>
          <w:p w14:paraId="31D7D9D4"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Tunisia</w:t>
            </w:r>
          </w:p>
          <w:p w14:paraId="42969153" w14:textId="40CC5BE1" w:rsidR="00AD1FDB" w:rsidRPr="00325527" w:rsidRDefault="00AD1FDB" w:rsidP="00AD1FDB">
            <w:pPr>
              <w:spacing w:after="0"/>
              <w:rPr>
                <w:rFonts w:ascii="Calibri" w:hAnsi="Calibri" w:cs="Calibri"/>
                <w:color w:val="000000"/>
              </w:rPr>
            </w:pPr>
            <w:r w:rsidRPr="00AD1FDB">
              <w:rPr>
                <w:rFonts w:ascii="Calibri" w:hAnsi="Calibri" w:cs="Calibri"/>
                <w:color w:val="000000"/>
              </w:rPr>
              <w:t>Western Sahara</w:t>
            </w:r>
          </w:p>
        </w:tc>
      </w:tr>
      <w:tr w:rsidR="00AD1FDB" w:rsidRPr="00325527" w14:paraId="46653614" w14:textId="2551E310"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64C07569" w14:textId="3F41612E"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63 Rest</w:t>
            </w:r>
            <w:r>
              <w:rPr>
                <w:rFonts w:ascii="Calibri" w:hAnsi="Calibri" w:cs="Calibri"/>
                <w:color w:val="000000"/>
                <w:szCs w:val="22"/>
              </w:rPr>
              <w:t xml:space="preserve"> of </w:t>
            </w:r>
            <w:r w:rsidRPr="00325527">
              <w:rPr>
                <w:rFonts w:ascii="Calibri" w:hAnsi="Calibri" w:cs="Calibri"/>
                <w:color w:val="000000"/>
                <w:szCs w:val="22"/>
              </w:rPr>
              <w:t>Central</w:t>
            </w:r>
            <w:r>
              <w:rPr>
                <w:rFonts w:ascii="Calibri" w:hAnsi="Calibri" w:cs="Calibri"/>
                <w:color w:val="000000"/>
                <w:szCs w:val="22"/>
              </w:rPr>
              <w:t xml:space="preserve"> </w:t>
            </w:r>
            <w:r w:rsidRPr="00325527">
              <w:rPr>
                <w:rFonts w:ascii="Calibri" w:hAnsi="Calibri" w:cs="Calibri"/>
                <w:color w:val="000000"/>
                <w:szCs w:val="22"/>
              </w:rPr>
              <w:t>Afri</w:t>
            </w:r>
            <w:r>
              <w:rPr>
                <w:rFonts w:ascii="Calibri" w:hAnsi="Calibri" w:cs="Calibri"/>
                <w:color w:val="000000"/>
                <w:szCs w:val="22"/>
              </w:rPr>
              <w:t>ca</w:t>
            </w:r>
          </w:p>
        </w:tc>
        <w:tc>
          <w:tcPr>
            <w:tcW w:w="3681" w:type="dxa"/>
          </w:tcPr>
          <w:p w14:paraId="19601C6D"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Cameroon</w:t>
            </w:r>
          </w:p>
          <w:p w14:paraId="172F4EDA"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Central African Republic</w:t>
            </w:r>
          </w:p>
          <w:p w14:paraId="0CF0BF17"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Chad</w:t>
            </w:r>
          </w:p>
          <w:p w14:paraId="5180A258" w14:textId="0ADF8A2F" w:rsidR="00AD1FDB" w:rsidRPr="00325527" w:rsidRDefault="00AD1FDB" w:rsidP="00AD1FDB">
            <w:pPr>
              <w:spacing w:after="0"/>
              <w:rPr>
                <w:rFonts w:ascii="Calibri" w:hAnsi="Calibri" w:cs="Calibri"/>
                <w:color w:val="000000"/>
              </w:rPr>
            </w:pPr>
            <w:r w:rsidRPr="00AD1FDB">
              <w:rPr>
                <w:rFonts w:ascii="Calibri" w:hAnsi="Calibri" w:cs="Calibri"/>
                <w:color w:val="000000"/>
              </w:rPr>
              <w:t>Sao Tome and Principe</w:t>
            </w:r>
          </w:p>
        </w:tc>
      </w:tr>
      <w:tr w:rsidR="00AD1FDB" w:rsidRPr="00325527" w14:paraId="13554D5D" w14:textId="4EE0F963"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33D87D8D" w14:textId="41B1C701"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 xml:space="preserve">64 Rest </w:t>
            </w:r>
            <w:r>
              <w:rPr>
                <w:rFonts w:ascii="Calibri" w:hAnsi="Calibri" w:cs="Calibri"/>
                <w:color w:val="000000"/>
                <w:szCs w:val="22"/>
              </w:rPr>
              <w:t xml:space="preserve">of </w:t>
            </w:r>
            <w:r w:rsidRPr="00325527">
              <w:rPr>
                <w:rFonts w:ascii="Calibri" w:hAnsi="Calibri" w:cs="Calibri"/>
                <w:color w:val="000000"/>
                <w:szCs w:val="22"/>
              </w:rPr>
              <w:t>West Africa</w:t>
            </w:r>
          </w:p>
        </w:tc>
        <w:tc>
          <w:tcPr>
            <w:tcW w:w="3681" w:type="dxa"/>
          </w:tcPr>
          <w:p w14:paraId="76971E7F"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Benin</w:t>
            </w:r>
          </w:p>
          <w:p w14:paraId="1E79E20E"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Burkina Faso</w:t>
            </w:r>
          </w:p>
          <w:p w14:paraId="44E1E690"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Cabo Verde</w:t>
            </w:r>
          </w:p>
          <w:p w14:paraId="2956F3FC"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Côte d'Ivoire</w:t>
            </w:r>
          </w:p>
          <w:p w14:paraId="07DAE3F1"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Gambia</w:t>
            </w:r>
          </w:p>
          <w:p w14:paraId="73673C69"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Ghana</w:t>
            </w:r>
          </w:p>
          <w:p w14:paraId="5A857A42"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Guinea</w:t>
            </w:r>
          </w:p>
          <w:p w14:paraId="4DB02864"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Guinea-Bissau</w:t>
            </w:r>
          </w:p>
          <w:p w14:paraId="7A0A6C2D"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Liberia</w:t>
            </w:r>
          </w:p>
          <w:p w14:paraId="7CE4F11B"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Mali</w:t>
            </w:r>
          </w:p>
          <w:p w14:paraId="76029543"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Mauritania</w:t>
            </w:r>
          </w:p>
          <w:p w14:paraId="5C25204D"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Niger</w:t>
            </w:r>
          </w:p>
          <w:p w14:paraId="175518A5"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Senegal</w:t>
            </w:r>
          </w:p>
          <w:p w14:paraId="369F3048"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Sierra Leone</w:t>
            </w:r>
          </w:p>
          <w:p w14:paraId="27CC28A1" w14:textId="140C18CB" w:rsidR="00AD1FDB" w:rsidRPr="00325527" w:rsidRDefault="00AD1FDB" w:rsidP="00AD1FDB">
            <w:pPr>
              <w:spacing w:after="0"/>
              <w:rPr>
                <w:rFonts w:ascii="Calibri" w:hAnsi="Calibri" w:cs="Calibri"/>
                <w:color w:val="000000"/>
              </w:rPr>
            </w:pPr>
            <w:r w:rsidRPr="00AD1FDB">
              <w:rPr>
                <w:rFonts w:ascii="Calibri" w:hAnsi="Calibri" w:cs="Calibri"/>
                <w:color w:val="000000"/>
              </w:rPr>
              <w:t>Togo</w:t>
            </w:r>
          </w:p>
        </w:tc>
      </w:tr>
      <w:tr w:rsidR="00AD1FDB" w:rsidRPr="00325527" w14:paraId="01589892" w14:textId="5E3F5DE9"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4A8592AB" w14:textId="4369FCC2"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 xml:space="preserve">65 Rest </w:t>
            </w:r>
            <w:r>
              <w:rPr>
                <w:rFonts w:ascii="Calibri" w:hAnsi="Calibri" w:cs="Calibri"/>
                <w:color w:val="000000"/>
                <w:szCs w:val="22"/>
              </w:rPr>
              <w:t xml:space="preserve">of </w:t>
            </w:r>
            <w:r w:rsidRPr="00325527">
              <w:rPr>
                <w:rFonts w:ascii="Calibri" w:hAnsi="Calibri" w:cs="Calibri"/>
                <w:color w:val="000000"/>
                <w:szCs w:val="22"/>
              </w:rPr>
              <w:t>East Africa</w:t>
            </w:r>
          </w:p>
        </w:tc>
        <w:tc>
          <w:tcPr>
            <w:tcW w:w="3681" w:type="dxa"/>
          </w:tcPr>
          <w:p w14:paraId="6DF31028"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Burundi</w:t>
            </w:r>
          </w:p>
          <w:p w14:paraId="20BFBD5B"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Comoros</w:t>
            </w:r>
          </w:p>
          <w:p w14:paraId="76D008F9"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Djibouti</w:t>
            </w:r>
          </w:p>
          <w:p w14:paraId="25F52C26"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Eritrea</w:t>
            </w:r>
          </w:p>
          <w:p w14:paraId="49AB72AA"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Ethiopia</w:t>
            </w:r>
          </w:p>
          <w:p w14:paraId="515ABAD3"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Mauritius</w:t>
            </w:r>
          </w:p>
          <w:p w14:paraId="20BE0D0B"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lastRenderedPageBreak/>
              <w:t>Rwanda</w:t>
            </w:r>
          </w:p>
          <w:p w14:paraId="3607110D"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Seychelles</w:t>
            </w:r>
          </w:p>
          <w:p w14:paraId="4825E016"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Somalia</w:t>
            </w:r>
          </w:p>
          <w:p w14:paraId="701286F4"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South Sudan</w:t>
            </w:r>
          </w:p>
          <w:p w14:paraId="11D02C1D"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United Republic of Tanzania</w:t>
            </w:r>
          </w:p>
          <w:p w14:paraId="4002A10A" w14:textId="7A39168B" w:rsidR="00AD1FDB" w:rsidRPr="00325527" w:rsidRDefault="00AD1FDB" w:rsidP="00AD1FDB">
            <w:pPr>
              <w:spacing w:after="0"/>
              <w:rPr>
                <w:rFonts w:ascii="Calibri" w:hAnsi="Calibri" w:cs="Calibri"/>
                <w:color w:val="000000"/>
              </w:rPr>
            </w:pPr>
            <w:r w:rsidRPr="00AD1FDB">
              <w:rPr>
                <w:rFonts w:ascii="Calibri" w:hAnsi="Calibri" w:cs="Calibri"/>
                <w:color w:val="000000"/>
              </w:rPr>
              <w:t>Uganda</w:t>
            </w:r>
          </w:p>
        </w:tc>
      </w:tr>
      <w:tr w:rsidR="00AD1FDB" w:rsidRPr="00325527" w14:paraId="75EE86F4" w14:textId="3FE8DDF7"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3EE1C27A" w14:textId="288855B3"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lastRenderedPageBreak/>
              <w:t xml:space="preserve">66 Rest </w:t>
            </w:r>
            <w:r>
              <w:rPr>
                <w:rFonts w:ascii="Calibri" w:hAnsi="Calibri" w:cs="Calibri"/>
                <w:color w:val="000000"/>
                <w:szCs w:val="22"/>
              </w:rPr>
              <w:t>of South Africa</w:t>
            </w:r>
          </w:p>
        </w:tc>
        <w:tc>
          <w:tcPr>
            <w:tcW w:w="3681" w:type="dxa"/>
          </w:tcPr>
          <w:p w14:paraId="37C07240"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Botswana</w:t>
            </w:r>
          </w:p>
          <w:p w14:paraId="6CEBCA61"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Eswatini</w:t>
            </w:r>
          </w:p>
          <w:p w14:paraId="2CBFCFDE"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Lesotho</w:t>
            </w:r>
          </w:p>
          <w:p w14:paraId="55964F63"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Madagascar</w:t>
            </w:r>
          </w:p>
          <w:p w14:paraId="02707DB5"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Malawi</w:t>
            </w:r>
          </w:p>
          <w:p w14:paraId="30933C15"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Mozambique</w:t>
            </w:r>
          </w:p>
          <w:p w14:paraId="1B74B55E"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Namibia</w:t>
            </w:r>
          </w:p>
          <w:p w14:paraId="675EA96B" w14:textId="77777777" w:rsidR="00AD1FDB" w:rsidRPr="00AD1FDB" w:rsidRDefault="00AD1FDB" w:rsidP="00AD1FDB">
            <w:pPr>
              <w:spacing w:after="0"/>
              <w:rPr>
                <w:rFonts w:ascii="Calibri" w:hAnsi="Calibri" w:cs="Calibri"/>
                <w:color w:val="000000"/>
              </w:rPr>
            </w:pPr>
            <w:r w:rsidRPr="00AD1FDB">
              <w:rPr>
                <w:rFonts w:ascii="Calibri" w:hAnsi="Calibri" w:cs="Calibri"/>
                <w:color w:val="000000"/>
              </w:rPr>
              <w:t>Zambia</w:t>
            </w:r>
          </w:p>
          <w:p w14:paraId="639824B2" w14:textId="359658A5" w:rsidR="00AD1FDB" w:rsidRPr="00325527" w:rsidRDefault="00AD1FDB" w:rsidP="00AD1FDB">
            <w:pPr>
              <w:spacing w:after="0"/>
              <w:rPr>
                <w:rFonts w:ascii="Calibri" w:hAnsi="Calibri" w:cs="Calibri"/>
                <w:color w:val="000000"/>
              </w:rPr>
            </w:pPr>
            <w:r w:rsidRPr="00AD1FDB">
              <w:rPr>
                <w:rFonts w:ascii="Calibri" w:hAnsi="Calibri" w:cs="Calibri"/>
                <w:color w:val="000000"/>
              </w:rPr>
              <w:t>Zimbabwe</w:t>
            </w:r>
          </w:p>
        </w:tc>
      </w:tr>
      <w:tr w:rsidR="00AD1FDB" w:rsidRPr="00325527" w14:paraId="00EF2B3A" w14:textId="5EC4A3F1"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5ABC32A1"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67 Egypt</w:t>
            </w:r>
          </w:p>
        </w:tc>
        <w:tc>
          <w:tcPr>
            <w:tcW w:w="3681" w:type="dxa"/>
          </w:tcPr>
          <w:p w14:paraId="38D2483E" w14:textId="77777777" w:rsidR="00AD1FDB" w:rsidRPr="00325527" w:rsidRDefault="00AD1FDB" w:rsidP="00325527">
            <w:pPr>
              <w:spacing w:after="0"/>
              <w:rPr>
                <w:rFonts w:ascii="Calibri" w:hAnsi="Calibri" w:cs="Calibri"/>
                <w:color w:val="000000"/>
              </w:rPr>
            </w:pPr>
          </w:p>
        </w:tc>
      </w:tr>
      <w:tr w:rsidR="00AD1FDB" w:rsidRPr="00325527" w14:paraId="7F6424C4" w14:textId="762A3761"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7259F049"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68 Dem. Rep. Congo</w:t>
            </w:r>
          </w:p>
        </w:tc>
        <w:tc>
          <w:tcPr>
            <w:tcW w:w="3681" w:type="dxa"/>
          </w:tcPr>
          <w:p w14:paraId="4C9B81AB" w14:textId="77777777" w:rsidR="00AD1FDB" w:rsidRPr="00325527" w:rsidRDefault="00AD1FDB" w:rsidP="00325527">
            <w:pPr>
              <w:spacing w:after="0"/>
              <w:rPr>
                <w:rFonts w:ascii="Calibri" w:hAnsi="Calibri" w:cs="Calibri"/>
                <w:color w:val="000000"/>
              </w:rPr>
            </w:pPr>
          </w:p>
        </w:tc>
      </w:tr>
      <w:tr w:rsidR="00AD1FDB" w:rsidRPr="00325527" w14:paraId="1339B542" w14:textId="04CA59A9" w:rsidTr="00AD1FDB">
        <w:trPr>
          <w:cnfStyle w:val="000000100000" w:firstRow="0" w:lastRow="0" w:firstColumn="0" w:lastColumn="0" w:oddVBand="0" w:evenVBand="0" w:oddHBand="1" w:evenHBand="0" w:firstRowFirstColumn="0" w:firstRowLastColumn="0" w:lastRowFirstColumn="0" w:lastRowLastColumn="0"/>
          <w:trHeight w:val="290"/>
        </w:trPr>
        <w:tc>
          <w:tcPr>
            <w:tcW w:w="3681" w:type="dxa"/>
            <w:noWrap/>
            <w:hideMark/>
          </w:tcPr>
          <w:p w14:paraId="3FE36F82"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69 Kenya</w:t>
            </w:r>
          </w:p>
        </w:tc>
        <w:tc>
          <w:tcPr>
            <w:tcW w:w="3681" w:type="dxa"/>
          </w:tcPr>
          <w:p w14:paraId="61DE6862" w14:textId="77777777" w:rsidR="00AD1FDB" w:rsidRPr="00325527" w:rsidRDefault="00AD1FDB" w:rsidP="00325527">
            <w:pPr>
              <w:spacing w:after="0"/>
              <w:rPr>
                <w:rFonts w:ascii="Calibri" w:hAnsi="Calibri" w:cs="Calibri"/>
                <w:color w:val="000000"/>
              </w:rPr>
            </w:pPr>
          </w:p>
        </w:tc>
      </w:tr>
      <w:tr w:rsidR="00AD1FDB" w:rsidRPr="00325527" w14:paraId="0945DBFB" w14:textId="2C575616" w:rsidTr="00AD1FDB">
        <w:trPr>
          <w:cnfStyle w:val="000000010000" w:firstRow="0" w:lastRow="0" w:firstColumn="0" w:lastColumn="0" w:oddVBand="0" w:evenVBand="0" w:oddHBand="0" w:evenHBand="1" w:firstRowFirstColumn="0" w:firstRowLastColumn="0" w:lastRowFirstColumn="0" w:lastRowLastColumn="0"/>
          <w:trHeight w:val="290"/>
        </w:trPr>
        <w:tc>
          <w:tcPr>
            <w:tcW w:w="3681" w:type="dxa"/>
            <w:noWrap/>
            <w:hideMark/>
          </w:tcPr>
          <w:p w14:paraId="27EB4F17" w14:textId="77777777" w:rsidR="00AD1FDB" w:rsidRPr="00325527" w:rsidRDefault="00AD1FDB" w:rsidP="00325527">
            <w:pPr>
              <w:spacing w:after="0"/>
              <w:rPr>
                <w:rFonts w:ascii="Calibri" w:hAnsi="Calibri" w:cs="Calibri"/>
                <w:color w:val="000000"/>
                <w:szCs w:val="22"/>
              </w:rPr>
            </w:pPr>
            <w:r w:rsidRPr="00325527">
              <w:rPr>
                <w:rFonts w:ascii="Calibri" w:hAnsi="Calibri" w:cs="Calibri"/>
                <w:color w:val="000000"/>
                <w:szCs w:val="22"/>
              </w:rPr>
              <w:t>70 UAE</w:t>
            </w:r>
          </w:p>
        </w:tc>
        <w:tc>
          <w:tcPr>
            <w:tcW w:w="3681" w:type="dxa"/>
          </w:tcPr>
          <w:p w14:paraId="2D8E65B5" w14:textId="77777777" w:rsidR="00AD1FDB" w:rsidRPr="00325527" w:rsidRDefault="00AD1FDB" w:rsidP="00325527">
            <w:pPr>
              <w:spacing w:after="0"/>
              <w:rPr>
                <w:rFonts w:ascii="Calibri" w:hAnsi="Calibri" w:cs="Calibri"/>
                <w:color w:val="000000"/>
              </w:rPr>
            </w:pPr>
          </w:p>
        </w:tc>
      </w:tr>
    </w:tbl>
    <w:p w14:paraId="0EE012B2" w14:textId="49AD5468" w:rsidR="00325527" w:rsidRDefault="00325527" w:rsidP="00137F4B"/>
    <w:sectPr w:rsidR="00325527" w:rsidSect="00911E50">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B75D4" w14:textId="77777777" w:rsidR="00875BF4" w:rsidRDefault="00875BF4" w:rsidP="00D41DAD">
      <w:pPr>
        <w:spacing w:after="0"/>
      </w:pPr>
      <w:r>
        <w:separator/>
      </w:r>
    </w:p>
  </w:endnote>
  <w:endnote w:type="continuationSeparator" w:id="0">
    <w:p w14:paraId="249E82AF" w14:textId="77777777" w:rsidR="00875BF4" w:rsidRDefault="00875BF4" w:rsidP="00D41D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843163"/>
      <w:docPartObj>
        <w:docPartGallery w:val="Page Numbers (Bottom of Page)"/>
        <w:docPartUnique/>
      </w:docPartObj>
    </w:sdtPr>
    <w:sdtEndPr>
      <w:rPr>
        <w:noProof/>
        <w:color w:val="009FE3"/>
      </w:rPr>
    </w:sdtEndPr>
    <w:sdtContent>
      <w:p w14:paraId="0E173667" w14:textId="77777777" w:rsidR="00535D26" w:rsidRPr="00BF0C08" w:rsidRDefault="00535D26" w:rsidP="00BF0C08">
        <w:pPr>
          <w:pStyle w:val="Footer"/>
          <w:jc w:val="right"/>
          <w:rPr>
            <w:color w:val="009FE3"/>
          </w:rPr>
        </w:pPr>
        <w:r w:rsidRPr="00BF0C08">
          <w:rPr>
            <w:color w:val="009FE3"/>
          </w:rPr>
          <w:fldChar w:fldCharType="begin"/>
        </w:r>
        <w:r w:rsidRPr="00BF0C08">
          <w:rPr>
            <w:color w:val="009FE3"/>
          </w:rPr>
          <w:instrText xml:space="preserve"> PAGE   \* MERGEFORMAT </w:instrText>
        </w:r>
        <w:r w:rsidRPr="00BF0C08">
          <w:rPr>
            <w:color w:val="009FE3"/>
          </w:rPr>
          <w:fldChar w:fldCharType="separate"/>
        </w:r>
        <w:r>
          <w:rPr>
            <w:noProof/>
            <w:color w:val="009FE3"/>
          </w:rPr>
          <w:t>2</w:t>
        </w:r>
        <w:r w:rsidRPr="00BF0C08">
          <w:rPr>
            <w:noProof/>
            <w:color w:val="009FE3"/>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6F464" w14:textId="77777777" w:rsidR="00535D26" w:rsidRDefault="00535D26" w:rsidP="00BF0C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13443" w14:textId="77777777" w:rsidR="00875BF4" w:rsidRDefault="00875BF4" w:rsidP="00D41DAD">
      <w:pPr>
        <w:spacing w:after="0"/>
      </w:pPr>
      <w:r>
        <w:separator/>
      </w:r>
    </w:p>
  </w:footnote>
  <w:footnote w:type="continuationSeparator" w:id="0">
    <w:p w14:paraId="1416204F" w14:textId="77777777" w:rsidR="00875BF4" w:rsidRDefault="00875BF4" w:rsidP="00D41D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B8E57" w14:textId="10BF0C1E" w:rsidR="00535D26" w:rsidRPr="00590FE1" w:rsidRDefault="00535D26" w:rsidP="00590FE1">
    <w:pPr>
      <w:pStyle w:val="Header"/>
      <w:tabs>
        <w:tab w:val="left" w:pos="5850"/>
      </w:tabs>
      <w:jc w:val="right"/>
      <w:rPr>
        <w:sz w:val="16"/>
        <w:szCs w:val="16"/>
      </w:rPr>
    </w:pPr>
    <w:sdt>
      <w:sdtPr>
        <w:rPr>
          <w:color w:val="006398"/>
          <w:sz w:val="16"/>
          <w:szCs w:val="16"/>
        </w:rPr>
        <w:alias w:val="Title"/>
        <w:tag w:val=""/>
        <w:id w:val="660891495"/>
        <w:dataBinding w:prefixMappings="xmlns:ns0='http://purl.org/dc/elements/1.1/' xmlns:ns1='http://schemas.openxmlformats.org/package/2006/metadata/core-properties' " w:xpath="/ns1:coreProperties[1]/ns0:title[1]" w:storeItemID="{6C3C8BC8-F283-45AE-878A-BAB7291924A1}"/>
        <w:text/>
      </w:sdtPr>
      <w:sdtContent>
        <w:r w:rsidR="008E2A3A">
          <w:rPr>
            <w:color w:val="006398"/>
            <w:sz w:val="16"/>
            <w:szCs w:val="16"/>
          </w:rPr>
          <w:t>Documentation on food demand scenarios in 70 world regions, 2010-2060, based on FAO data.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88FED" w14:textId="77777777" w:rsidR="00535D26" w:rsidRDefault="00535D26" w:rsidP="00BF0C08">
    <w:pPr>
      <w:pStyle w:val="Header"/>
      <w:pBdr>
        <w:bottom w:val="none" w:sz="0" w:space="0" w:color="auto"/>
      </w:pBdr>
      <w:jc w:val="right"/>
    </w:pPr>
    <w:r>
      <w:rPr>
        <w:noProof/>
        <w:lang w:eastAsia="en-GB"/>
      </w:rPr>
      <w:drawing>
        <wp:inline distT="0" distB="0" distL="0" distR="0" wp14:anchorId="7C7D71F4" wp14:editId="7389A2DC">
          <wp:extent cx="1987200" cy="86760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 Logo.jpg"/>
                  <pic:cNvPicPr/>
                </pic:nvPicPr>
                <pic:blipFill>
                  <a:blip r:embed="rId1">
                    <a:extLst>
                      <a:ext uri="{28A0092B-C50C-407E-A947-70E740481C1C}">
                        <a14:useLocalDpi xmlns:a14="http://schemas.microsoft.com/office/drawing/2010/main" val="0"/>
                      </a:ext>
                    </a:extLst>
                  </a:blip>
                  <a:stretch>
                    <a:fillRect/>
                  </a:stretch>
                </pic:blipFill>
                <pic:spPr>
                  <a:xfrm>
                    <a:off x="0" y="0"/>
                    <a:ext cx="1987200" cy="867600"/>
                  </a:xfrm>
                  <a:prstGeom prst="rect">
                    <a:avLst/>
                  </a:prstGeom>
                </pic:spPr>
              </pic:pic>
            </a:graphicData>
          </a:graphic>
        </wp:inline>
      </w:drawing>
    </w:r>
  </w:p>
  <w:p w14:paraId="4F664AB8" w14:textId="77777777" w:rsidR="00535D26" w:rsidRDefault="00535D26" w:rsidP="00BF0C08">
    <w:pPr>
      <w:pStyle w:val="Header"/>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FE00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3EA0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DAF9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4A59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E6F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50FF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769D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A629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E42E86"/>
    <w:lvl w:ilvl="0">
      <w:start w:val="1"/>
      <w:numFmt w:val="decimal"/>
      <w:pStyle w:val="ListNumber"/>
      <w:lvlText w:val="%1"/>
      <w:lvlJc w:val="left"/>
      <w:pPr>
        <w:ind w:left="360" w:hanging="360"/>
      </w:pPr>
      <w:rPr>
        <w:rFonts w:hint="default"/>
      </w:rPr>
    </w:lvl>
  </w:abstractNum>
  <w:abstractNum w:abstractNumId="9" w15:restartNumberingAfterBreak="0">
    <w:nsid w:val="FFFFFF89"/>
    <w:multiLevelType w:val="singleLevel"/>
    <w:tmpl w:val="6158FF04"/>
    <w:lvl w:ilvl="0">
      <w:start w:val="1"/>
      <w:numFmt w:val="bullet"/>
      <w:pStyle w:val="ListBullet"/>
      <w:lvlText w:val=""/>
      <w:lvlJc w:val="left"/>
      <w:pPr>
        <w:ind w:left="360" w:hanging="360"/>
      </w:pPr>
      <w:rPr>
        <w:rFonts w:ascii="Symbol" w:hAnsi="Symbol" w:hint="default"/>
        <w:color w:val="006398"/>
      </w:rPr>
    </w:lvl>
  </w:abstractNum>
  <w:abstractNum w:abstractNumId="10" w15:restartNumberingAfterBreak="0">
    <w:nsid w:val="259B526C"/>
    <w:multiLevelType w:val="multilevel"/>
    <w:tmpl w:val="5C2C83BC"/>
    <w:styleLink w:val="Listnumbersandindentedbullets"/>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006398"/>
      </w:rPr>
    </w:lvl>
    <w:lvl w:ilvl="2">
      <w:start w:val="1"/>
      <w:numFmt w:val="bullet"/>
      <w:lvlText w:val=""/>
      <w:lvlJc w:val="left"/>
      <w:pPr>
        <w:ind w:left="1080" w:hanging="360"/>
      </w:pPr>
      <w:rPr>
        <w:rFonts w:ascii="Symbol" w:hAnsi="Symbol" w:hint="default"/>
        <w:color w:val="00639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52C72DC"/>
    <w:multiLevelType w:val="hybridMultilevel"/>
    <w:tmpl w:val="DCA2C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08"/>
    <w:rsid w:val="00137F4B"/>
    <w:rsid w:val="00170295"/>
    <w:rsid w:val="0019405D"/>
    <w:rsid w:val="001D6031"/>
    <w:rsid w:val="001F5EC5"/>
    <w:rsid w:val="0022363E"/>
    <w:rsid w:val="00241832"/>
    <w:rsid w:val="002659B7"/>
    <w:rsid w:val="002809C4"/>
    <w:rsid w:val="002A4E24"/>
    <w:rsid w:val="002C37AB"/>
    <w:rsid w:val="002F0D3A"/>
    <w:rsid w:val="00325527"/>
    <w:rsid w:val="0034315A"/>
    <w:rsid w:val="003A6D4C"/>
    <w:rsid w:val="004100A9"/>
    <w:rsid w:val="00421768"/>
    <w:rsid w:val="00457EBD"/>
    <w:rsid w:val="00460563"/>
    <w:rsid w:val="004F46DF"/>
    <w:rsid w:val="004F712E"/>
    <w:rsid w:val="00510ABD"/>
    <w:rsid w:val="00526E33"/>
    <w:rsid w:val="00535D26"/>
    <w:rsid w:val="00541D73"/>
    <w:rsid w:val="00542E3A"/>
    <w:rsid w:val="00564E03"/>
    <w:rsid w:val="00570138"/>
    <w:rsid w:val="00590FE1"/>
    <w:rsid w:val="005C3705"/>
    <w:rsid w:val="005C3827"/>
    <w:rsid w:val="005D1A9F"/>
    <w:rsid w:val="005F114D"/>
    <w:rsid w:val="005F779C"/>
    <w:rsid w:val="00663B45"/>
    <w:rsid w:val="0067097B"/>
    <w:rsid w:val="0067512F"/>
    <w:rsid w:val="00680BD0"/>
    <w:rsid w:val="007543E6"/>
    <w:rsid w:val="0077579F"/>
    <w:rsid w:val="00777FB3"/>
    <w:rsid w:val="0079093F"/>
    <w:rsid w:val="007E3B7C"/>
    <w:rsid w:val="00832E31"/>
    <w:rsid w:val="00875BF4"/>
    <w:rsid w:val="0088028D"/>
    <w:rsid w:val="008E2A3A"/>
    <w:rsid w:val="008F3EF7"/>
    <w:rsid w:val="00900888"/>
    <w:rsid w:val="00911E50"/>
    <w:rsid w:val="00934674"/>
    <w:rsid w:val="009755F5"/>
    <w:rsid w:val="009920AD"/>
    <w:rsid w:val="009A34B3"/>
    <w:rsid w:val="00A407A7"/>
    <w:rsid w:val="00A46105"/>
    <w:rsid w:val="00AA2458"/>
    <w:rsid w:val="00AA4F53"/>
    <w:rsid w:val="00AD05BD"/>
    <w:rsid w:val="00AD1FDB"/>
    <w:rsid w:val="00B062D4"/>
    <w:rsid w:val="00B214BE"/>
    <w:rsid w:val="00B23EE7"/>
    <w:rsid w:val="00B72511"/>
    <w:rsid w:val="00B82E7D"/>
    <w:rsid w:val="00BF0C08"/>
    <w:rsid w:val="00C16A60"/>
    <w:rsid w:val="00C6553E"/>
    <w:rsid w:val="00CC1DBE"/>
    <w:rsid w:val="00CC60A0"/>
    <w:rsid w:val="00D07CA0"/>
    <w:rsid w:val="00D41DAD"/>
    <w:rsid w:val="00D46DEB"/>
    <w:rsid w:val="00D57446"/>
    <w:rsid w:val="00D72D61"/>
    <w:rsid w:val="00D9675F"/>
    <w:rsid w:val="00DA4152"/>
    <w:rsid w:val="00DC6276"/>
    <w:rsid w:val="00DF5534"/>
    <w:rsid w:val="00E07143"/>
    <w:rsid w:val="00E305EF"/>
    <w:rsid w:val="00E450C5"/>
    <w:rsid w:val="00E63784"/>
    <w:rsid w:val="00E70590"/>
    <w:rsid w:val="00E70C3D"/>
    <w:rsid w:val="00EB4708"/>
    <w:rsid w:val="00EC4771"/>
    <w:rsid w:val="00EE48FE"/>
    <w:rsid w:val="00F119C5"/>
    <w:rsid w:val="00F244DB"/>
    <w:rsid w:val="00F44989"/>
    <w:rsid w:val="00F97BDE"/>
    <w:rsid w:val="00FF4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69F4"/>
  <w15:docId w15:val="{FC10B755-B702-4CF0-8C4B-7CA9DB32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28D"/>
    <w:pPr>
      <w:spacing w:after="120" w:line="240" w:lineRule="auto"/>
    </w:pPr>
    <w:rPr>
      <w:rFonts w:ascii="Arial" w:hAnsi="Arial"/>
    </w:rPr>
  </w:style>
  <w:style w:type="paragraph" w:styleId="Heading1">
    <w:name w:val="heading 1"/>
    <w:basedOn w:val="Normal"/>
    <w:next w:val="Normal"/>
    <w:link w:val="Heading1Char"/>
    <w:uiPriority w:val="9"/>
    <w:qFormat/>
    <w:rsid w:val="00BF0C08"/>
    <w:pPr>
      <w:keepNext/>
      <w:keepLines/>
      <w:spacing w:before="360"/>
      <w:ind w:left="720" w:hanging="720"/>
      <w:outlineLvl w:val="0"/>
    </w:pPr>
    <w:rPr>
      <w:rFonts w:eastAsiaTheme="majorEastAsia" w:cstheme="majorBidi"/>
      <w:b/>
      <w:bCs/>
      <w:color w:val="006398"/>
      <w:sz w:val="28"/>
      <w:szCs w:val="28"/>
    </w:rPr>
  </w:style>
  <w:style w:type="paragraph" w:styleId="Heading2">
    <w:name w:val="heading 2"/>
    <w:basedOn w:val="Normal"/>
    <w:next w:val="Normal"/>
    <w:link w:val="Heading2Char"/>
    <w:uiPriority w:val="9"/>
    <w:unhideWhenUsed/>
    <w:qFormat/>
    <w:rsid w:val="00BF0C08"/>
    <w:pPr>
      <w:keepNext/>
      <w:keepLines/>
      <w:spacing w:before="200"/>
      <w:ind w:left="720" w:hanging="720"/>
      <w:outlineLvl w:val="1"/>
    </w:pPr>
    <w:rPr>
      <w:rFonts w:eastAsiaTheme="majorEastAsia" w:cstheme="majorBidi"/>
      <w:b/>
      <w:bCs/>
      <w:i/>
      <w:color w:val="006398"/>
      <w:sz w:val="24"/>
      <w:szCs w:val="26"/>
    </w:rPr>
  </w:style>
  <w:style w:type="paragraph" w:styleId="Heading3">
    <w:name w:val="heading 3"/>
    <w:basedOn w:val="Normal"/>
    <w:next w:val="Normal"/>
    <w:link w:val="Heading3Char"/>
    <w:uiPriority w:val="9"/>
    <w:unhideWhenUsed/>
    <w:qFormat/>
    <w:rsid w:val="00777FB3"/>
    <w:pPr>
      <w:keepNext/>
      <w:keepLines/>
      <w:spacing w:before="200"/>
      <w:outlineLvl w:val="2"/>
    </w:pPr>
    <w:rPr>
      <w:rFonts w:ascii="Calibri Light" w:eastAsia="Times New Roman" w:hAnsi="Calibri Light" w:cs="Times New Roman"/>
      <w:b/>
      <w:color w:val="006398"/>
      <w:sz w:val="24"/>
      <w:szCs w:val="24"/>
    </w:rPr>
  </w:style>
  <w:style w:type="paragraph" w:styleId="Heading4">
    <w:name w:val="heading 4"/>
    <w:basedOn w:val="Normal"/>
    <w:next w:val="Normal"/>
    <w:link w:val="Heading4Char"/>
    <w:uiPriority w:val="9"/>
    <w:unhideWhenUsed/>
    <w:qFormat/>
    <w:rsid w:val="00777FB3"/>
    <w:pPr>
      <w:keepNext/>
      <w:keepLines/>
      <w:spacing w:before="200"/>
      <w:outlineLvl w:val="3"/>
    </w:pPr>
    <w:rPr>
      <w:rFonts w:ascii="Calibri Light" w:eastAsia="Times New Roman" w:hAnsi="Calibri Light" w:cs="Times New Roman"/>
      <w:b/>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9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9C4"/>
    <w:rPr>
      <w:rFonts w:ascii="Tahoma" w:hAnsi="Tahoma" w:cs="Tahoma"/>
      <w:sz w:val="16"/>
      <w:szCs w:val="16"/>
    </w:rPr>
  </w:style>
  <w:style w:type="paragraph" w:styleId="Title">
    <w:name w:val="Title"/>
    <w:basedOn w:val="Normal"/>
    <w:next w:val="Normal"/>
    <w:link w:val="TitleChar"/>
    <w:uiPriority w:val="10"/>
    <w:qFormat/>
    <w:rsid w:val="00BF0C08"/>
    <w:pPr>
      <w:pBdr>
        <w:bottom w:val="single" w:sz="8" w:space="4" w:color="4F81BD" w:themeColor="accent1"/>
      </w:pBdr>
      <w:spacing w:after="300"/>
      <w:contextualSpacing/>
    </w:pPr>
    <w:rPr>
      <w:rFonts w:eastAsiaTheme="majorEastAsia" w:cstheme="majorBidi"/>
      <w:color w:val="006398"/>
      <w:spacing w:val="5"/>
      <w:kern w:val="28"/>
      <w:sz w:val="52"/>
      <w:szCs w:val="52"/>
    </w:rPr>
  </w:style>
  <w:style w:type="character" w:customStyle="1" w:styleId="TitleChar">
    <w:name w:val="Title Char"/>
    <w:basedOn w:val="DefaultParagraphFont"/>
    <w:link w:val="Title"/>
    <w:uiPriority w:val="10"/>
    <w:rsid w:val="00BF0C08"/>
    <w:rPr>
      <w:rFonts w:ascii="Arial" w:eastAsiaTheme="majorEastAsia" w:hAnsi="Arial" w:cstheme="majorBidi"/>
      <w:color w:val="006398"/>
      <w:spacing w:val="5"/>
      <w:kern w:val="28"/>
      <w:sz w:val="52"/>
      <w:szCs w:val="52"/>
    </w:rPr>
  </w:style>
  <w:style w:type="character" w:customStyle="1" w:styleId="Heading1Char">
    <w:name w:val="Heading 1 Char"/>
    <w:basedOn w:val="DefaultParagraphFont"/>
    <w:link w:val="Heading1"/>
    <w:uiPriority w:val="9"/>
    <w:rsid w:val="00BF0C08"/>
    <w:rPr>
      <w:rFonts w:ascii="Arial" w:eastAsiaTheme="majorEastAsia" w:hAnsi="Arial" w:cstheme="majorBidi"/>
      <w:b/>
      <w:bCs/>
      <w:color w:val="006398"/>
      <w:sz w:val="28"/>
      <w:szCs w:val="28"/>
    </w:rPr>
  </w:style>
  <w:style w:type="paragraph" w:styleId="ListBullet">
    <w:name w:val="List Bullet"/>
    <w:basedOn w:val="Normal"/>
    <w:uiPriority w:val="99"/>
    <w:unhideWhenUsed/>
    <w:rsid w:val="00BF0C08"/>
    <w:pPr>
      <w:numPr>
        <w:numId w:val="1"/>
      </w:numPr>
      <w:contextualSpacing/>
    </w:pPr>
  </w:style>
  <w:style w:type="character" w:customStyle="1" w:styleId="Heading2Char">
    <w:name w:val="Heading 2 Char"/>
    <w:basedOn w:val="DefaultParagraphFont"/>
    <w:link w:val="Heading2"/>
    <w:uiPriority w:val="9"/>
    <w:rsid w:val="00BF0C08"/>
    <w:rPr>
      <w:rFonts w:ascii="Arial" w:eastAsiaTheme="majorEastAsia" w:hAnsi="Arial" w:cstheme="majorBidi"/>
      <w:b/>
      <w:bCs/>
      <w:i/>
      <w:color w:val="006398"/>
      <w:sz w:val="24"/>
      <w:szCs w:val="26"/>
    </w:rPr>
  </w:style>
  <w:style w:type="paragraph" w:styleId="Header">
    <w:name w:val="header"/>
    <w:basedOn w:val="Normal"/>
    <w:link w:val="HeaderChar"/>
    <w:uiPriority w:val="99"/>
    <w:unhideWhenUsed/>
    <w:rsid w:val="00BF0C08"/>
    <w:pPr>
      <w:pBdr>
        <w:bottom w:val="single" w:sz="4" w:space="1" w:color="009FE3"/>
      </w:pBdr>
      <w:tabs>
        <w:tab w:val="center" w:pos="4513"/>
        <w:tab w:val="right" w:pos="9026"/>
      </w:tabs>
      <w:spacing w:after="0"/>
    </w:pPr>
  </w:style>
  <w:style w:type="character" w:customStyle="1" w:styleId="HeaderChar">
    <w:name w:val="Header Char"/>
    <w:basedOn w:val="DefaultParagraphFont"/>
    <w:link w:val="Header"/>
    <w:uiPriority w:val="99"/>
    <w:rsid w:val="00BF0C08"/>
    <w:rPr>
      <w:rFonts w:ascii="Arial" w:hAnsi="Arial"/>
    </w:rPr>
  </w:style>
  <w:style w:type="paragraph" w:styleId="Footer">
    <w:name w:val="footer"/>
    <w:basedOn w:val="Normal"/>
    <w:link w:val="FooterChar"/>
    <w:uiPriority w:val="99"/>
    <w:unhideWhenUsed/>
    <w:rsid w:val="00BF0C08"/>
    <w:pPr>
      <w:pBdr>
        <w:top w:val="single" w:sz="4" w:space="1" w:color="009FE3"/>
      </w:pBdr>
      <w:tabs>
        <w:tab w:val="center" w:pos="4513"/>
        <w:tab w:val="right" w:pos="9026"/>
      </w:tabs>
      <w:spacing w:after="0"/>
    </w:pPr>
  </w:style>
  <w:style w:type="character" w:customStyle="1" w:styleId="FooterChar">
    <w:name w:val="Footer Char"/>
    <w:basedOn w:val="DefaultParagraphFont"/>
    <w:link w:val="Footer"/>
    <w:uiPriority w:val="99"/>
    <w:rsid w:val="00BF0C08"/>
    <w:rPr>
      <w:rFonts w:ascii="Arial" w:hAnsi="Arial"/>
    </w:rPr>
  </w:style>
  <w:style w:type="paragraph" w:styleId="ListNumber">
    <w:name w:val="List Number"/>
    <w:basedOn w:val="Normal"/>
    <w:uiPriority w:val="99"/>
    <w:unhideWhenUsed/>
    <w:rsid w:val="00137F4B"/>
    <w:pPr>
      <w:numPr>
        <w:numId w:val="6"/>
      </w:numPr>
      <w:contextualSpacing/>
    </w:pPr>
  </w:style>
  <w:style w:type="paragraph" w:customStyle="1" w:styleId="MetaDataText">
    <w:name w:val="MetaDataText"/>
    <w:basedOn w:val="Title"/>
    <w:qFormat/>
    <w:rsid w:val="00BF0C08"/>
    <w:pPr>
      <w:pBdr>
        <w:bottom w:val="none" w:sz="0" w:space="0" w:color="auto"/>
      </w:pBdr>
      <w:tabs>
        <w:tab w:val="left" w:pos="5670"/>
        <w:tab w:val="right" w:pos="9072"/>
      </w:tabs>
    </w:pPr>
    <w:rPr>
      <w:sz w:val="16"/>
      <w:szCs w:val="16"/>
    </w:rPr>
  </w:style>
  <w:style w:type="character" w:customStyle="1" w:styleId="Heading3Char">
    <w:name w:val="Heading 3 Char"/>
    <w:basedOn w:val="DefaultParagraphFont"/>
    <w:link w:val="Heading3"/>
    <w:uiPriority w:val="9"/>
    <w:rsid w:val="00777FB3"/>
    <w:rPr>
      <w:rFonts w:ascii="Calibri Light" w:eastAsia="Times New Roman" w:hAnsi="Calibri Light" w:cs="Times New Roman"/>
      <w:b/>
      <w:color w:val="006398"/>
      <w:sz w:val="24"/>
      <w:szCs w:val="24"/>
    </w:rPr>
  </w:style>
  <w:style w:type="character" w:customStyle="1" w:styleId="Heading4Char">
    <w:name w:val="Heading 4 Char"/>
    <w:basedOn w:val="DefaultParagraphFont"/>
    <w:link w:val="Heading4"/>
    <w:uiPriority w:val="9"/>
    <w:rsid w:val="00777FB3"/>
    <w:rPr>
      <w:rFonts w:ascii="Calibri Light" w:eastAsia="Times New Roman" w:hAnsi="Calibri Light" w:cs="Times New Roman"/>
      <w:b/>
      <w:i/>
      <w:iCs/>
      <w:color w:val="2E74B5"/>
    </w:rPr>
  </w:style>
  <w:style w:type="paragraph" w:customStyle="1" w:styleId="Indented">
    <w:name w:val="Indented"/>
    <w:basedOn w:val="Normal"/>
    <w:qFormat/>
    <w:rsid w:val="00777FB3"/>
    <w:pPr>
      <w:ind w:left="357"/>
    </w:pPr>
  </w:style>
  <w:style w:type="paragraph" w:customStyle="1" w:styleId="Listbulletindented">
    <w:name w:val="List bullet indented"/>
    <w:basedOn w:val="ListBullet"/>
    <w:qFormat/>
    <w:rsid w:val="00777FB3"/>
    <w:pPr>
      <w:numPr>
        <w:numId w:val="0"/>
      </w:numPr>
      <w:ind w:left="720" w:hanging="360"/>
    </w:pPr>
  </w:style>
  <w:style w:type="numbering" w:customStyle="1" w:styleId="Listnumbersandindentedbullets">
    <w:name w:val="List numbers and indented bullets"/>
    <w:uiPriority w:val="99"/>
    <w:rsid w:val="00777FB3"/>
    <w:pPr>
      <w:numPr>
        <w:numId w:val="12"/>
      </w:numPr>
    </w:pPr>
  </w:style>
  <w:style w:type="character" w:styleId="PlaceholderText">
    <w:name w:val="Placeholder Text"/>
    <w:basedOn w:val="DefaultParagraphFont"/>
    <w:uiPriority w:val="99"/>
    <w:semiHidden/>
    <w:rsid w:val="00590FE1"/>
    <w:rPr>
      <w:color w:val="808080"/>
    </w:rPr>
  </w:style>
  <w:style w:type="paragraph" w:styleId="BodyText">
    <w:name w:val="Body Text"/>
    <w:basedOn w:val="Normal"/>
    <w:link w:val="BodyTextChar"/>
    <w:qFormat/>
    <w:rsid w:val="00590FE1"/>
    <w:pPr>
      <w:spacing w:line="280" w:lineRule="exact"/>
    </w:pPr>
    <w:rPr>
      <w:rFonts w:eastAsia="Times New Roman" w:cs="Times New Roman"/>
      <w:szCs w:val="20"/>
    </w:rPr>
  </w:style>
  <w:style w:type="character" w:customStyle="1" w:styleId="BodyTextChar">
    <w:name w:val="Body Text Char"/>
    <w:basedOn w:val="DefaultParagraphFont"/>
    <w:link w:val="BodyText"/>
    <w:rsid w:val="00590FE1"/>
    <w:rPr>
      <w:rFonts w:ascii="Arial" w:eastAsia="Times New Roman" w:hAnsi="Arial" w:cs="Times New Roman"/>
      <w:szCs w:val="20"/>
    </w:rPr>
  </w:style>
  <w:style w:type="paragraph" w:customStyle="1" w:styleId="Tabr">
    <w:name w:val="Tabr"/>
    <w:basedOn w:val="Normal"/>
    <w:rsid w:val="00590FE1"/>
    <w:pPr>
      <w:tabs>
        <w:tab w:val="decimal" w:pos="659"/>
      </w:tabs>
      <w:spacing w:after="0" w:line="280" w:lineRule="exact"/>
      <w:jc w:val="right"/>
    </w:pPr>
    <w:rPr>
      <w:rFonts w:eastAsia="Times New Roman" w:cs="Times New Roman"/>
      <w:snapToGrid w:val="0"/>
      <w:color w:val="006398"/>
      <w:sz w:val="18"/>
      <w:szCs w:val="20"/>
      <w:lang w:val="en-US"/>
    </w:rPr>
  </w:style>
  <w:style w:type="paragraph" w:customStyle="1" w:styleId="Tabl">
    <w:name w:val="Tabl"/>
    <w:basedOn w:val="Normal"/>
    <w:rsid w:val="00590FE1"/>
    <w:pPr>
      <w:spacing w:after="0" w:line="280" w:lineRule="exact"/>
    </w:pPr>
    <w:rPr>
      <w:rFonts w:eastAsia="Times New Roman" w:cs="Times New Roman"/>
      <w:snapToGrid w:val="0"/>
      <w:color w:val="0B1F2C"/>
      <w:sz w:val="18"/>
      <w:szCs w:val="20"/>
      <w:lang w:val="en-US"/>
    </w:rPr>
  </w:style>
  <w:style w:type="paragraph" w:customStyle="1" w:styleId="Tabfoot">
    <w:name w:val="Tabfoot"/>
    <w:basedOn w:val="Normal"/>
    <w:rsid w:val="00590FE1"/>
    <w:pPr>
      <w:spacing w:after="0"/>
      <w:ind w:left="720" w:hanging="720"/>
    </w:pPr>
    <w:rPr>
      <w:rFonts w:eastAsia="Times New Roman" w:cs="Times New Roman"/>
      <w:snapToGrid w:val="0"/>
      <w:color w:val="006398"/>
      <w:sz w:val="18"/>
      <w:szCs w:val="18"/>
      <w:lang w:val="en-US"/>
    </w:rPr>
  </w:style>
  <w:style w:type="paragraph" w:styleId="Caption">
    <w:name w:val="caption"/>
    <w:basedOn w:val="Normal"/>
    <w:next w:val="Normal"/>
    <w:uiPriority w:val="35"/>
    <w:unhideWhenUsed/>
    <w:qFormat/>
    <w:rsid w:val="00590FE1"/>
    <w:pPr>
      <w:spacing w:after="200"/>
    </w:pPr>
    <w:rPr>
      <w:rFonts w:eastAsia="Times New Roman" w:cs="Times New Roman"/>
      <w:b/>
      <w:iCs/>
      <w:color w:val="006398"/>
      <w:sz w:val="18"/>
      <w:szCs w:val="18"/>
    </w:rPr>
  </w:style>
  <w:style w:type="table" w:customStyle="1" w:styleId="CEnumberstable">
    <w:name w:val="CE numbers table"/>
    <w:basedOn w:val="TableNormal"/>
    <w:uiPriority w:val="99"/>
    <w:rsid w:val="00590FE1"/>
    <w:pPr>
      <w:spacing w:after="0" w:line="240" w:lineRule="auto"/>
    </w:pPr>
    <w:rPr>
      <w:rFonts w:ascii="Arial" w:eastAsia="Times New Roman" w:hAnsi="Arial" w:cs="Times New Roman"/>
      <w:color w:val="002060"/>
      <w:sz w:val="18"/>
      <w:szCs w:val="20"/>
      <w:lang w:eastAsia="en-GB"/>
    </w:rPr>
    <w:tblPr>
      <w:tblStyleRowBandSize w:val="1"/>
      <w:tblBorders>
        <w:top w:val="single" w:sz="4" w:space="0" w:color="0085C0"/>
        <w:left w:val="single" w:sz="4" w:space="0" w:color="0085C0"/>
        <w:bottom w:val="single" w:sz="4" w:space="0" w:color="0085C0"/>
        <w:right w:val="single" w:sz="4" w:space="0" w:color="0085C0"/>
      </w:tblBorders>
    </w:tblPr>
    <w:tblStylePr w:type="firstRow">
      <w:pPr>
        <w:jc w:val="right"/>
      </w:pPr>
      <w:rPr>
        <w:rFonts w:ascii="Arial" w:hAnsi="Arial"/>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6398"/>
      </w:tcPr>
    </w:tblStylePr>
    <w:tblStylePr w:type="lastRow">
      <w:rPr>
        <w:color w:val="auto"/>
      </w:rPr>
      <w:tblPr/>
      <w:tcPr>
        <w:tcBorders>
          <w:bottom w:val="single" w:sz="4" w:space="0" w:color="006398"/>
        </w:tcBorders>
      </w:tcPr>
    </w:tblStylePr>
    <w:tblStylePr w:type="firstCol">
      <w:pPr>
        <w:jc w:val="left"/>
      </w:pPr>
      <w:rPr>
        <w:rFonts w:ascii="Arial" w:hAnsi="Arial"/>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6398"/>
      </w:tcPr>
    </w:tblStylePr>
    <w:tblStylePr w:type="lastCol">
      <w:tblPr/>
      <w:tcPr>
        <w:tcBorders>
          <w:right w:val="nil"/>
        </w:tcBorders>
      </w:tcPr>
    </w:tblStylePr>
    <w:tblStylePr w:type="band1Horz">
      <w:pPr>
        <w:jc w:val="right"/>
      </w:pPr>
      <w:rPr>
        <w:rFonts w:ascii="Arial" w:hAnsi="Arial"/>
        <w:color w:val="auto"/>
        <w:sz w:val="18"/>
      </w:rPr>
    </w:tblStylePr>
    <w:tblStylePr w:type="band2Horz">
      <w:pPr>
        <w:jc w:val="right"/>
      </w:pPr>
      <w:rPr>
        <w:color w:val="000000" w:themeColor="text1"/>
      </w:rPr>
    </w:tblStylePr>
  </w:style>
  <w:style w:type="table" w:customStyle="1" w:styleId="CEtexttable">
    <w:name w:val="CE text table"/>
    <w:basedOn w:val="TableNormal"/>
    <w:uiPriority w:val="99"/>
    <w:rsid w:val="00590FE1"/>
    <w:pPr>
      <w:spacing w:after="0" w:line="240" w:lineRule="auto"/>
    </w:pPr>
    <w:rPr>
      <w:rFonts w:ascii="Arial" w:eastAsia="Times New Roman" w:hAnsi="Arial" w:cs="Times New Roman"/>
      <w:szCs w:val="20"/>
      <w:lang w:eastAsia="en-GB"/>
    </w:rPr>
    <w:tblPr>
      <w:tblStyleRowBandSize w:val="1"/>
      <w:tblBorders>
        <w:top w:val="single" w:sz="4" w:space="0" w:color="85AECD"/>
        <w:left w:val="single" w:sz="4" w:space="0" w:color="85AECD"/>
        <w:bottom w:val="single" w:sz="4" w:space="0" w:color="85AECD"/>
        <w:right w:val="single" w:sz="4" w:space="0" w:color="85AECD"/>
      </w:tblBorders>
    </w:tblPr>
    <w:tcPr>
      <w:shd w:val="clear" w:color="auto" w:fill="auto"/>
    </w:tcPr>
    <w:tblStylePr w:type="firstRow">
      <w:rPr>
        <w:rFonts w:ascii="Arial" w:hAnsi="Arial"/>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6398"/>
      </w:tcPr>
    </w:tblStylePr>
    <w:tblStylePr w:type="band1Horz">
      <w:tblPr/>
      <w:tcPr>
        <w:shd w:val="clear" w:color="auto" w:fill="FFFFFF" w:themeFill="background1"/>
      </w:tcPr>
    </w:tblStylePr>
    <w:tblStylePr w:type="band2Horz">
      <w:tblPr/>
      <w:tcPr>
        <w:shd w:val="clear" w:color="auto" w:fill="C9F0FF"/>
      </w:tcPr>
    </w:tblStylePr>
  </w:style>
  <w:style w:type="table" w:customStyle="1" w:styleId="CEnumberstablelined">
    <w:name w:val="CE numbers table lined"/>
    <w:basedOn w:val="TableNormal"/>
    <w:uiPriority w:val="99"/>
    <w:rsid w:val="00590FE1"/>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pPr>
        <w:jc w:val="left"/>
      </w:pPr>
      <w:rPr>
        <w:rFonts w:ascii="Arial" w:hAnsi="Arial"/>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6398"/>
      </w:tcPr>
    </w:tblStylePr>
    <w:tblStylePr w:type="lastRow">
      <w:tblPr/>
      <w:tcPr>
        <w:tcBorders>
          <w:bottom w:val="single" w:sz="4" w:space="0" w:color="006398"/>
        </w:tcBorders>
      </w:tcPr>
    </w:tblStylePr>
    <w:tblStylePr w:type="firstCol">
      <w:rPr>
        <w:rFonts w:ascii="Arial" w:hAnsi="Arial"/>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6398"/>
      </w:tcPr>
    </w:tblStylePr>
    <w:tblStylePr w:type="lastCol">
      <w:tblPr/>
      <w:tcPr>
        <w:tcBorders>
          <w:top w:val="single" w:sz="4" w:space="0" w:color="006398"/>
          <w:left w:val="single" w:sz="4" w:space="0" w:color="006398"/>
          <w:bottom w:val="single" w:sz="4" w:space="0" w:color="006398"/>
          <w:right w:val="single" w:sz="4" w:space="0" w:color="006398"/>
          <w:insideH w:val="single" w:sz="4" w:space="0" w:color="006398"/>
          <w:insideV w:val="single" w:sz="4" w:space="0" w:color="006398"/>
        </w:tcBorders>
      </w:tcPr>
    </w:tblStylePr>
    <w:tblStylePr w:type="band1Vert">
      <w:tblPr/>
      <w:tcPr>
        <w:tcBorders>
          <w:top w:val="single" w:sz="4" w:space="0" w:color="006398"/>
          <w:left w:val="single" w:sz="4" w:space="0" w:color="006398"/>
          <w:bottom w:val="single" w:sz="4" w:space="0" w:color="006398"/>
          <w:right w:val="single" w:sz="4" w:space="0" w:color="006398"/>
          <w:insideH w:val="single" w:sz="4" w:space="0" w:color="006398"/>
          <w:insideV w:val="single" w:sz="4" w:space="0" w:color="006398"/>
        </w:tcBorders>
      </w:tcPr>
    </w:tblStylePr>
    <w:tblStylePr w:type="band2Vert">
      <w:tblPr/>
      <w:tcPr>
        <w:tcBorders>
          <w:top w:val="single" w:sz="4" w:space="0" w:color="006398"/>
          <w:left w:val="single" w:sz="4" w:space="0" w:color="006398"/>
          <w:bottom w:val="single" w:sz="4" w:space="0" w:color="006398"/>
          <w:right w:val="single" w:sz="4" w:space="0" w:color="006398"/>
          <w:insideH w:val="single" w:sz="4" w:space="0" w:color="006398"/>
          <w:insideV w:val="single" w:sz="4" w:space="0" w:color="006398"/>
        </w:tcBorders>
      </w:tcPr>
    </w:tblStylePr>
    <w:tblStylePr w:type="band1Horz">
      <w:pPr>
        <w:jc w:val="left"/>
      </w:pPr>
      <w:rPr>
        <w:rFonts w:ascii="Arial" w:hAnsi="Arial"/>
        <w:sz w:val="18"/>
      </w:rPr>
    </w:tblStylePr>
    <w:tblStylePr w:type="band2Horz">
      <w:pPr>
        <w:jc w:val="left"/>
      </w:pPr>
      <w:rPr>
        <w:rFonts w:ascii="Arial" w:hAnsi="Arial"/>
        <w:sz w:val="18"/>
      </w:rPr>
    </w:tblStylePr>
  </w:style>
  <w:style w:type="table" w:styleId="TableGrid">
    <w:name w:val="Table Grid"/>
    <w:basedOn w:val="TableNormal"/>
    <w:uiPriority w:val="59"/>
    <w:rsid w:val="00223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19C5"/>
    <w:rPr>
      <w:color w:val="0000FF" w:themeColor="hyperlink"/>
      <w:u w:val="single"/>
    </w:rPr>
  </w:style>
  <w:style w:type="character" w:styleId="UnresolvedMention">
    <w:name w:val="Unresolved Mention"/>
    <w:basedOn w:val="DefaultParagraphFont"/>
    <w:uiPriority w:val="99"/>
    <w:semiHidden/>
    <w:unhideWhenUsed/>
    <w:rsid w:val="00F119C5"/>
    <w:rPr>
      <w:color w:val="605E5C"/>
      <w:shd w:val="clear" w:color="auto" w:fill="E1DFDD"/>
    </w:rPr>
  </w:style>
  <w:style w:type="paragraph" w:styleId="ListParagraph">
    <w:name w:val="List Paragraph"/>
    <w:basedOn w:val="Normal"/>
    <w:uiPriority w:val="34"/>
    <w:qFormat/>
    <w:rsid w:val="00E07143"/>
    <w:pPr>
      <w:ind w:left="720"/>
      <w:contextualSpacing/>
    </w:pPr>
  </w:style>
  <w:style w:type="character" w:styleId="FollowedHyperlink">
    <w:name w:val="FollowedHyperlink"/>
    <w:basedOn w:val="DefaultParagraphFont"/>
    <w:uiPriority w:val="99"/>
    <w:semiHidden/>
    <w:unhideWhenUsed/>
    <w:rsid w:val="00B214BE"/>
    <w:rPr>
      <w:color w:val="800080" w:themeColor="followedHyperlink"/>
      <w:u w:val="single"/>
    </w:rPr>
  </w:style>
  <w:style w:type="paragraph" w:styleId="FootnoteText">
    <w:name w:val="footnote text"/>
    <w:basedOn w:val="Normal"/>
    <w:link w:val="FootnoteTextChar"/>
    <w:uiPriority w:val="99"/>
    <w:semiHidden/>
    <w:unhideWhenUsed/>
    <w:rsid w:val="00B214BE"/>
    <w:pPr>
      <w:spacing w:after="0"/>
    </w:pPr>
    <w:rPr>
      <w:sz w:val="20"/>
      <w:szCs w:val="20"/>
    </w:rPr>
  </w:style>
  <w:style w:type="character" w:customStyle="1" w:styleId="FootnoteTextChar">
    <w:name w:val="Footnote Text Char"/>
    <w:basedOn w:val="DefaultParagraphFont"/>
    <w:link w:val="FootnoteText"/>
    <w:uiPriority w:val="99"/>
    <w:semiHidden/>
    <w:rsid w:val="00B214BE"/>
    <w:rPr>
      <w:rFonts w:ascii="Arial" w:hAnsi="Arial"/>
      <w:sz w:val="20"/>
      <w:szCs w:val="20"/>
    </w:rPr>
  </w:style>
  <w:style w:type="character" w:styleId="FootnoteReference">
    <w:name w:val="footnote reference"/>
    <w:basedOn w:val="DefaultParagraphFont"/>
    <w:uiPriority w:val="99"/>
    <w:semiHidden/>
    <w:unhideWhenUsed/>
    <w:rsid w:val="00B214BE"/>
    <w:rPr>
      <w:vertAlign w:val="superscript"/>
    </w:rPr>
  </w:style>
  <w:style w:type="paragraph" w:customStyle="1" w:styleId="fs-metadata-description">
    <w:name w:val="fs-metadata-description"/>
    <w:basedOn w:val="Normal"/>
    <w:rsid w:val="002F0D3A"/>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A34B3"/>
    <w:rPr>
      <w:sz w:val="16"/>
      <w:szCs w:val="16"/>
    </w:rPr>
  </w:style>
  <w:style w:type="paragraph" w:styleId="CommentText">
    <w:name w:val="annotation text"/>
    <w:basedOn w:val="Normal"/>
    <w:link w:val="CommentTextChar"/>
    <w:uiPriority w:val="99"/>
    <w:unhideWhenUsed/>
    <w:rsid w:val="009A34B3"/>
    <w:rPr>
      <w:sz w:val="20"/>
      <w:szCs w:val="20"/>
    </w:rPr>
  </w:style>
  <w:style w:type="character" w:customStyle="1" w:styleId="CommentTextChar">
    <w:name w:val="Comment Text Char"/>
    <w:basedOn w:val="DefaultParagraphFont"/>
    <w:link w:val="CommentText"/>
    <w:uiPriority w:val="99"/>
    <w:rsid w:val="009A34B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A34B3"/>
    <w:rPr>
      <w:b/>
      <w:bCs/>
    </w:rPr>
  </w:style>
  <w:style w:type="character" w:customStyle="1" w:styleId="CommentSubjectChar">
    <w:name w:val="Comment Subject Char"/>
    <w:basedOn w:val="CommentTextChar"/>
    <w:link w:val="CommentSubject"/>
    <w:uiPriority w:val="99"/>
    <w:semiHidden/>
    <w:rsid w:val="009A34B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965846">
      <w:bodyDiv w:val="1"/>
      <w:marLeft w:val="0"/>
      <w:marRight w:val="0"/>
      <w:marTop w:val="0"/>
      <w:marBottom w:val="0"/>
      <w:divBdr>
        <w:top w:val="none" w:sz="0" w:space="0" w:color="auto"/>
        <w:left w:val="none" w:sz="0" w:space="0" w:color="auto"/>
        <w:bottom w:val="none" w:sz="0" w:space="0" w:color="auto"/>
        <w:right w:val="none" w:sz="0" w:space="0" w:color="auto"/>
      </w:divBdr>
    </w:div>
    <w:div w:id="405079468">
      <w:bodyDiv w:val="1"/>
      <w:marLeft w:val="0"/>
      <w:marRight w:val="0"/>
      <w:marTop w:val="0"/>
      <w:marBottom w:val="0"/>
      <w:divBdr>
        <w:top w:val="none" w:sz="0" w:space="0" w:color="auto"/>
        <w:left w:val="none" w:sz="0" w:space="0" w:color="auto"/>
        <w:bottom w:val="none" w:sz="0" w:space="0" w:color="auto"/>
        <w:right w:val="none" w:sz="0" w:space="0" w:color="auto"/>
      </w:divBdr>
    </w:div>
    <w:div w:id="512108518">
      <w:bodyDiv w:val="1"/>
      <w:marLeft w:val="0"/>
      <w:marRight w:val="0"/>
      <w:marTop w:val="0"/>
      <w:marBottom w:val="0"/>
      <w:divBdr>
        <w:top w:val="none" w:sz="0" w:space="0" w:color="auto"/>
        <w:left w:val="none" w:sz="0" w:space="0" w:color="auto"/>
        <w:bottom w:val="none" w:sz="0" w:space="0" w:color="auto"/>
        <w:right w:val="none" w:sz="0" w:space="0" w:color="auto"/>
      </w:divBdr>
    </w:div>
    <w:div w:id="808011665">
      <w:bodyDiv w:val="1"/>
      <w:marLeft w:val="0"/>
      <w:marRight w:val="0"/>
      <w:marTop w:val="0"/>
      <w:marBottom w:val="0"/>
      <w:divBdr>
        <w:top w:val="none" w:sz="0" w:space="0" w:color="auto"/>
        <w:left w:val="none" w:sz="0" w:space="0" w:color="auto"/>
        <w:bottom w:val="none" w:sz="0" w:space="0" w:color="auto"/>
        <w:right w:val="none" w:sz="0" w:space="0" w:color="auto"/>
      </w:divBdr>
    </w:div>
    <w:div w:id="905456743">
      <w:bodyDiv w:val="1"/>
      <w:marLeft w:val="0"/>
      <w:marRight w:val="0"/>
      <w:marTop w:val="0"/>
      <w:marBottom w:val="0"/>
      <w:divBdr>
        <w:top w:val="none" w:sz="0" w:space="0" w:color="auto"/>
        <w:left w:val="none" w:sz="0" w:space="0" w:color="auto"/>
        <w:bottom w:val="none" w:sz="0" w:space="0" w:color="auto"/>
        <w:right w:val="none" w:sz="0" w:space="0" w:color="auto"/>
      </w:divBdr>
      <w:divsChild>
        <w:div w:id="257056442">
          <w:marLeft w:val="75"/>
          <w:marRight w:val="-225"/>
          <w:marTop w:val="0"/>
          <w:marBottom w:val="0"/>
          <w:divBdr>
            <w:top w:val="none" w:sz="0" w:space="0" w:color="auto"/>
            <w:left w:val="none" w:sz="0" w:space="0" w:color="auto"/>
            <w:bottom w:val="none" w:sz="0" w:space="0" w:color="auto"/>
            <w:right w:val="none" w:sz="0" w:space="0" w:color="auto"/>
          </w:divBdr>
          <w:divsChild>
            <w:div w:id="11704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1269">
      <w:bodyDiv w:val="1"/>
      <w:marLeft w:val="0"/>
      <w:marRight w:val="0"/>
      <w:marTop w:val="0"/>
      <w:marBottom w:val="0"/>
      <w:divBdr>
        <w:top w:val="none" w:sz="0" w:space="0" w:color="auto"/>
        <w:left w:val="none" w:sz="0" w:space="0" w:color="auto"/>
        <w:bottom w:val="none" w:sz="0" w:space="0" w:color="auto"/>
        <w:right w:val="none" w:sz="0" w:space="0" w:color="auto"/>
      </w:divBdr>
    </w:div>
    <w:div w:id="1047610332">
      <w:bodyDiv w:val="1"/>
      <w:marLeft w:val="0"/>
      <w:marRight w:val="0"/>
      <w:marTop w:val="0"/>
      <w:marBottom w:val="0"/>
      <w:divBdr>
        <w:top w:val="none" w:sz="0" w:space="0" w:color="auto"/>
        <w:left w:val="none" w:sz="0" w:space="0" w:color="auto"/>
        <w:bottom w:val="none" w:sz="0" w:space="0" w:color="auto"/>
        <w:right w:val="none" w:sz="0" w:space="0" w:color="auto"/>
      </w:divBdr>
    </w:div>
    <w:div w:id="1082919030">
      <w:bodyDiv w:val="1"/>
      <w:marLeft w:val="0"/>
      <w:marRight w:val="0"/>
      <w:marTop w:val="0"/>
      <w:marBottom w:val="0"/>
      <w:divBdr>
        <w:top w:val="none" w:sz="0" w:space="0" w:color="auto"/>
        <w:left w:val="none" w:sz="0" w:space="0" w:color="auto"/>
        <w:bottom w:val="none" w:sz="0" w:space="0" w:color="auto"/>
        <w:right w:val="none" w:sz="0" w:space="0" w:color="auto"/>
      </w:divBdr>
    </w:div>
    <w:div w:id="1136918732">
      <w:bodyDiv w:val="1"/>
      <w:marLeft w:val="0"/>
      <w:marRight w:val="0"/>
      <w:marTop w:val="0"/>
      <w:marBottom w:val="0"/>
      <w:divBdr>
        <w:top w:val="none" w:sz="0" w:space="0" w:color="auto"/>
        <w:left w:val="none" w:sz="0" w:space="0" w:color="auto"/>
        <w:bottom w:val="none" w:sz="0" w:space="0" w:color="auto"/>
        <w:right w:val="none" w:sz="0" w:space="0" w:color="auto"/>
      </w:divBdr>
    </w:div>
    <w:div w:id="1345132567">
      <w:bodyDiv w:val="1"/>
      <w:marLeft w:val="0"/>
      <w:marRight w:val="0"/>
      <w:marTop w:val="0"/>
      <w:marBottom w:val="0"/>
      <w:divBdr>
        <w:top w:val="none" w:sz="0" w:space="0" w:color="auto"/>
        <w:left w:val="none" w:sz="0" w:space="0" w:color="auto"/>
        <w:bottom w:val="none" w:sz="0" w:space="0" w:color="auto"/>
        <w:right w:val="none" w:sz="0" w:space="0" w:color="auto"/>
      </w:divBdr>
    </w:div>
    <w:div w:id="1479150346">
      <w:bodyDiv w:val="1"/>
      <w:marLeft w:val="0"/>
      <w:marRight w:val="0"/>
      <w:marTop w:val="0"/>
      <w:marBottom w:val="0"/>
      <w:divBdr>
        <w:top w:val="none" w:sz="0" w:space="0" w:color="auto"/>
        <w:left w:val="none" w:sz="0" w:space="0" w:color="auto"/>
        <w:bottom w:val="none" w:sz="0" w:space="0" w:color="auto"/>
        <w:right w:val="none" w:sz="0" w:space="0" w:color="auto"/>
      </w:divBdr>
    </w:div>
    <w:div w:id="20651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faostat/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o.org/faostat/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CE%20Word\CE%20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29C83844D34B529F237CEF05798055"/>
        <w:category>
          <w:name w:val="General"/>
          <w:gallery w:val="placeholder"/>
        </w:category>
        <w:types>
          <w:type w:val="bbPlcHdr"/>
        </w:types>
        <w:behaviors>
          <w:behavior w:val="content"/>
        </w:behaviors>
        <w:guid w:val="{42D29532-248B-4456-B4F4-9782217B07E6}"/>
      </w:docPartPr>
      <w:docPartBody>
        <w:p w:rsidR="008C3885" w:rsidRDefault="008C3885">
          <w:pPr>
            <w:pStyle w:val="7A29C83844D34B529F237CEF05798055"/>
          </w:pPr>
          <w:r w:rsidRPr="003B64B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85"/>
    <w:rsid w:val="00083EF1"/>
    <w:rsid w:val="008C3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A29C83844D34B529F237CEF05798055">
    <w:name w:val="7A29C83844D34B529F237CEF057980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4EA16-C713-4832-B08A-B58C23D3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 note.dotx</Template>
  <TotalTime>0</TotalTime>
  <Pages>9</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Documentation on FAO Data</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on food demand scenarios in 70 world regions, 2010-2060, based on FAO data.</dc:title>
  <dc:creator>Vivek Gandhi</dc:creator>
  <cp:lastModifiedBy>Pablo Salas</cp:lastModifiedBy>
  <cp:revision>2</cp:revision>
  <dcterms:created xsi:type="dcterms:W3CDTF">2021-07-13T06:11:00Z</dcterms:created>
  <dcterms:modified xsi:type="dcterms:W3CDTF">2021-07-13T06:11:00Z</dcterms:modified>
</cp:coreProperties>
</file>