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98" w:rsidRPr="00352A98" w:rsidRDefault="00352A98" w:rsidP="00400998">
      <w:pPr>
        <w:jc w:val="center"/>
        <w:rPr>
          <w:b/>
          <w:sz w:val="24"/>
          <w:szCs w:val="24"/>
        </w:rPr>
      </w:pPr>
      <w:r w:rsidRPr="00352A98">
        <w:rPr>
          <w:b/>
          <w:sz w:val="24"/>
          <w:szCs w:val="24"/>
        </w:rPr>
        <w:t>Imagine Project North East (WP2): Histories of civic participation on Tyneside</w:t>
      </w:r>
    </w:p>
    <w:p w:rsidR="00400998" w:rsidRPr="006567E9" w:rsidRDefault="00400998" w:rsidP="00400998">
      <w:pPr>
        <w:jc w:val="center"/>
        <w:rPr>
          <w:b/>
        </w:rPr>
      </w:pPr>
      <w:r w:rsidRPr="006567E9">
        <w:rPr>
          <w:b/>
        </w:rPr>
        <w:t>Interview Schedule</w:t>
      </w:r>
    </w:p>
    <w:p w:rsidR="00400998" w:rsidRDefault="00400998" w:rsidP="00400998">
      <w:pPr>
        <w:jc w:val="center"/>
      </w:pPr>
      <w:r>
        <w:t>For those NOT involved in the CDP</w:t>
      </w:r>
      <w:r w:rsidR="00CE38C7">
        <w:t xml:space="preserve"> -</w:t>
      </w:r>
      <w:r>
        <w:t xml:space="preserve"> </w:t>
      </w:r>
      <w:r w:rsidR="00CE38C7">
        <w:t>‘professionals’</w:t>
      </w:r>
    </w:p>
    <w:p w:rsidR="003E1D72" w:rsidRDefault="003E1D72" w:rsidP="003E1D72">
      <w:pPr>
        <w:jc w:val="center"/>
        <w:rPr>
          <w:b/>
        </w:rPr>
      </w:pPr>
      <w:r>
        <w:rPr>
          <w:b/>
        </w:rPr>
        <w:t>Interview Themes</w:t>
      </w:r>
      <w:r w:rsidR="001D7412">
        <w:rPr>
          <w:b/>
        </w:rPr>
        <w:t xml:space="preserve"> and Questions</w:t>
      </w:r>
    </w:p>
    <w:p w:rsidR="003E1D72" w:rsidRPr="001D7412" w:rsidRDefault="003E1D72" w:rsidP="001D7412">
      <w:pPr>
        <w:pStyle w:val="ListParagraph"/>
        <w:numPr>
          <w:ilvl w:val="0"/>
          <w:numId w:val="10"/>
        </w:numPr>
        <w:rPr>
          <w:b/>
        </w:rPr>
      </w:pPr>
      <w:r w:rsidRPr="001D7412">
        <w:rPr>
          <w:b/>
        </w:rPr>
        <w:t>Career history and background</w:t>
      </w:r>
    </w:p>
    <w:p w:rsidR="003E1D72" w:rsidRPr="001D7412" w:rsidRDefault="003E1D72" w:rsidP="001D7412">
      <w:pPr>
        <w:pStyle w:val="ListParagraph"/>
        <w:numPr>
          <w:ilvl w:val="0"/>
          <w:numId w:val="10"/>
        </w:numPr>
        <w:rPr>
          <w:b/>
        </w:rPr>
      </w:pPr>
      <w:r w:rsidRPr="001D7412">
        <w:rPr>
          <w:b/>
        </w:rPr>
        <w:t>Involvement in urban regeneration (Newcastle/</w:t>
      </w:r>
      <w:proofErr w:type="spellStart"/>
      <w:r w:rsidRPr="001D7412">
        <w:rPr>
          <w:b/>
        </w:rPr>
        <w:t>Benwell</w:t>
      </w:r>
      <w:proofErr w:type="spellEnd"/>
      <w:r w:rsidRPr="001D7412">
        <w:rPr>
          <w:b/>
        </w:rPr>
        <w:t>/West End/North Tyneside)</w:t>
      </w:r>
    </w:p>
    <w:p w:rsidR="003E1D72" w:rsidRPr="003E1D72" w:rsidRDefault="003E1D72" w:rsidP="003E1D72">
      <w:pPr>
        <w:pStyle w:val="ListParagraph"/>
        <w:numPr>
          <w:ilvl w:val="0"/>
          <w:numId w:val="7"/>
        </w:numPr>
      </w:pPr>
      <w:r w:rsidRPr="003E1D72">
        <w:t>Personal role and responsibilities</w:t>
      </w:r>
    </w:p>
    <w:p w:rsidR="003E1D72" w:rsidRPr="003E1D72" w:rsidRDefault="003E1D72" w:rsidP="003E1D72">
      <w:pPr>
        <w:pStyle w:val="ListParagraph"/>
        <w:numPr>
          <w:ilvl w:val="0"/>
          <w:numId w:val="7"/>
        </w:numPr>
      </w:pPr>
      <w:r w:rsidRPr="003E1D72">
        <w:t>Approach and influences on regeneration (during their time</w:t>
      </w:r>
      <w:r w:rsidR="001D7412">
        <w:t>, may have been quite a few</w:t>
      </w:r>
      <w:r w:rsidRPr="003E1D72">
        <w:t>)</w:t>
      </w:r>
    </w:p>
    <w:p w:rsidR="003E1D72" w:rsidRPr="001D7412" w:rsidRDefault="001D7412" w:rsidP="001D7412">
      <w:pPr>
        <w:pStyle w:val="ListParagraph"/>
        <w:numPr>
          <w:ilvl w:val="0"/>
          <w:numId w:val="10"/>
        </w:numPr>
        <w:rPr>
          <w:b/>
        </w:rPr>
      </w:pPr>
      <w:r w:rsidRPr="001D7412">
        <w:rPr>
          <w:b/>
        </w:rPr>
        <w:t xml:space="preserve">Local </w:t>
      </w:r>
      <w:r w:rsidR="003E1D72" w:rsidRPr="001D7412">
        <w:rPr>
          <w:b/>
        </w:rPr>
        <w:t>Governance</w:t>
      </w:r>
    </w:p>
    <w:p w:rsidR="009E6111" w:rsidRDefault="009E6111" w:rsidP="003E1D72">
      <w:pPr>
        <w:pStyle w:val="ListParagraph"/>
        <w:numPr>
          <w:ilvl w:val="0"/>
          <w:numId w:val="8"/>
        </w:numPr>
      </w:pPr>
      <w:r>
        <w:t>Who were the decision makers?</w:t>
      </w:r>
    </w:p>
    <w:p w:rsidR="001D7412" w:rsidRDefault="003E1D72" w:rsidP="003E1D72">
      <w:pPr>
        <w:pStyle w:val="ListParagraph"/>
        <w:numPr>
          <w:ilvl w:val="0"/>
          <w:numId w:val="8"/>
        </w:numPr>
      </w:pPr>
      <w:r w:rsidRPr="003E1D72">
        <w:t>Arrangements to deliver urban regeneration (partnership org</w:t>
      </w:r>
      <w:r>
        <w:t>anisations/local authorities, community and voluntary organisations</w:t>
      </w:r>
      <w:r w:rsidRPr="003E1D72">
        <w:t xml:space="preserve"> involved</w:t>
      </w:r>
      <w:r w:rsidR="00F709FD">
        <w:t xml:space="preserve"> </w:t>
      </w:r>
      <w:proofErr w:type="spellStart"/>
      <w:r w:rsidR="00F709FD">
        <w:t>etc</w:t>
      </w:r>
      <w:proofErr w:type="spellEnd"/>
      <w:r w:rsidRPr="003E1D72">
        <w:t>)</w:t>
      </w:r>
      <w:r w:rsidR="001D7412">
        <w:t xml:space="preserve"> – </w:t>
      </w:r>
      <w:r w:rsidR="009E6111">
        <w:t xml:space="preserve">who was involved and </w:t>
      </w:r>
      <w:r w:rsidR="001D7412">
        <w:t>what were the different partnership arrangements?</w:t>
      </w:r>
    </w:p>
    <w:p w:rsidR="003E1D72" w:rsidRDefault="009E6111" w:rsidP="003E1D72">
      <w:pPr>
        <w:pStyle w:val="ListParagraph"/>
        <w:numPr>
          <w:ilvl w:val="0"/>
          <w:numId w:val="8"/>
        </w:numPr>
      </w:pPr>
      <w:r>
        <w:t>H</w:t>
      </w:r>
      <w:r w:rsidR="003E1D72">
        <w:t>ow did it work (or not)?</w:t>
      </w:r>
    </w:p>
    <w:p w:rsidR="003E1D72" w:rsidRPr="001D7412" w:rsidRDefault="003E1D72" w:rsidP="001D7412">
      <w:pPr>
        <w:pStyle w:val="ListParagraph"/>
        <w:numPr>
          <w:ilvl w:val="0"/>
          <w:numId w:val="10"/>
        </w:numPr>
        <w:rPr>
          <w:b/>
        </w:rPr>
      </w:pPr>
      <w:r w:rsidRPr="001D7412">
        <w:rPr>
          <w:b/>
        </w:rPr>
        <w:t>Community Engagement</w:t>
      </w:r>
    </w:p>
    <w:p w:rsidR="003E1D72" w:rsidRDefault="003E1D72" w:rsidP="003E1D72">
      <w:pPr>
        <w:pStyle w:val="ListParagraph"/>
        <w:numPr>
          <w:ilvl w:val="0"/>
          <w:numId w:val="8"/>
        </w:numPr>
      </w:pPr>
      <w:r>
        <w:t>What was the extent of community engagement?</w:t>
      </w:r>
    </w:p>
    <w:p w:rsidR="003E1D72" w:rsidRDefault="003E1D72" w:rsidP="003E1D72">
      <w:pPr>
        <w:pStyle w:val="ListParagraph"/>
        <w:numPr>
          <w:ilvl w:val="0"/>
          <w:numId w:val="8"/>
        </w:numPr>
      </w:pPr>
      <w:r>
        <w:t>Was it built in to the initiative or not?</w:t>
      </w:r>
    </w:p>
    <w:p w:rsidR="003E1D72" w:rsidRPr="003E1D72" w:rsidRDefault="003E1D72" w:rsidP="003E1D72">
      <w:pPr>
        <w:pStyle w:val="ListParagraph"/>
        <w:numPr>
          <w:ilvl w:val="0"/>
          <w:numId w:val="8"/>
        </w:numPr>
      </w:pPr>
      <w:r>
        <w:t>How successful was it or not?</w:t>
      </w:r>
    </w:p>
    <w:p w:rsidR="003E1D72" w:rsidRPr="001D7412" w:rsidRDefault="001D7412" w:rsidP="001D7412">
      <w:pPr>
        <w:pStyle w:val="ListParagraph"/>
        <w:numPr>
          <w:ilvl w:val="0"/>
          <w:numId w:val="10"/>
        </w:numPr>
        <w:rPr>
          <w:b/>
        </w:rPr>
      </w:pPr>
      <w:r w:rsidRPr="001D7412">
        <w:rPr>
          <w:b/>
        </w:rPr>
        <w:t>Perceptions of the area (</w:t>
      </w:r>
      <w:proofErr w:type="spellStart"/>
      <w:r w:rsidRPr="001D7412">
        <w:rPr>
          <w:b/>
        </w:rPr>
        <w:t>Benwell</w:t>
      </w:r>
      <w:proofErr w:type="spellEnd"/>
      <w:r w:rsidRPr="001D7412">
        <w:rPr>
          <w:b/>
        </w:rPr>
        <w:t>/North Tyneside)</w:t>
      </w:r>
    </w:p>
    <w:p w:rsidR="001D7412" w:rsidRPr="001D7412" w:rsidRDefault="001D7412" w:rsidP="001D7412">
      <w:pPr>
        <w:pStyle w:val="ListParagraph"/>
        <w:numPr>
          <w:ilvl w:val="0"/>
          <w:numId w:val="9"/>
        </w:numPr>
      </w:pPr>
      <w:r w:rsidRPr="001D7412">
        <w:t>What were the key problems at the time?</w:t>
      </w:r>
      <w:r>
        <w:t xml:space="preserve"> Why was the area chosen?</w:t>
      </w:r>
    </w:p>
    <w:p w:rsidR="001D7412" w:rsidRPr="001D7412" w:rsidRDefault="001D7412" w:rsidP="001D7412">
      <w:pPr>
        <w:pStyle w:val="ListParagraph"/>
        <w:numPr>
          <w:ilvl w:val="0"/>
          <w:numId w:val="9"/>
        </w:numPr>
      </w:pPr>
      <w:r w:rsidRPr="001D7412">
        <w:t>What were the key visions?</w:t>
      </w:r>
      <w:r>
        <w:t xml:space="preserve"> And how did they change over time?</w:t>
      </w:r>
    </w:p>
    <w:p w:rsidR="001D7412" w:rsidRDefault="001D7412" w:rsidP="001D7412">
      <w:pPr>
        <w:pStyle w:val="ListParagraph"/>
        <w:numPr>
          <w:ilvl w:val="0"/>
          <w:numId w:val="9"/>
        </w:numPr>
      </w:pPr>
      <w:r w:rsidRPr="001D7412">
        <w:t>How successful do you think it was?</w:t>
      </w:r>
    </w:p>
    <w:p w:rsidR="001D7412" w:rsidRDefault="001D7412" w:rsidP="00400998">
      <w:pPr>
        <w:pStyle w:val="ListParagraph"/>
        <w:numPr>
          <w:ilvl w:val="0"/>
          <w:numId w:val="9"/>
        </w:numPr>
      </w:pPr>
      <w:r>
        <w:t>What lessons can be learnt?</w:t>
      </w:r>
    </w:p>
    <w:p w:rsidR="00400998" w:rsidRPr="001D7412" w:rsidRDefault="001D7412" w:rsidP="001D7412">
      <w:pPr>
        <w:pStyle w:val="ListParagraph"/>
        <w:numPr>
          <w:ilvl w:val="0"/>
          <w:numId w:val="10"/>
        </w:numPr>
      </w:pPr>
      <w:r w:rsidRPr="001D7412">
        <w:rPr>
          <w:b/>
        </w:rPr>
        <w:t>Perceptions of the role of central government</w:t>
      </w:r>
    </w:p>
    <w:p w:rsidR="001D7412" w:rsidRDefault="001D7412" w:rsidP="00400998">
      <w:pPr>
        <w:pStyle w:val="ListParagraph"/>
        <w:numPr>
          <w:ilvl w:val="0"/>
          <w:numId w:val="4"/>
        </w:numPr>
      </w:pPr>
      <w:r>
        <w:t>What part has central government played in local regeneration efforts?</w:t>
      </w:r>
    </w:p>
    <w:p w:rsidR="00C27C72" w:rsidRDefault="001D7412" w:rsidP="00C27C72">
      <w:pPr>
        <w:pStyle w:val="ListParagraph"/>
        <w:numPr>
          <w:ilvl w:val="0"/>
          <w:numId w:val="4"/>
        </w:numPr>
      </w:pPr>
      <w:r>
        <w:t xml:space="preserve">How </w:t>
      </w:r>
      <w:r w:rsidR="00C27C72">
        <w:t>is national policy interpreted at the local level</w:t>
      </w:r>
    </w:p>
    <w:p w:rsidR="00400998" w:rsidRDefault="00C27C72" w:rsidP="00400998">
      <w:pPr>
        <w:rPr>
          <w:b/>
        </w:rPr>
      </w:pPr>
      <w:r>
        <w:rPr>
          <w:b/>
        </w:rPr>
        <w:t>Reflections and looking forward</w:t>
      </w:r>
    </w:p>
    <w:p w:rsidR="00C27C72" w:rsidRPr="00C27C72" w:rsidRDefault="00C27C72" w:rsidP="00C27C72">
      <w:pPr>
        <w:pStyle w:val="ListParagraph"/>
        <w:numPr>
          <w:ilvl w:val="0"/>
          <w:numId w:val="11"/>
        </w:numPr>
      </w:pPr>
      <w:r w:rsidRPr="00C27C72">
        <w:t>What do you think it is in [the area] that went wrong and went right and what made a difference?</w:t>
      </w:r>
    </w:p>
    <w:p w:rsidR="00C27C72" w:rsidRPr="00C27C72" w:rsidRDefault="00C27C72" w:rsidP="00C27C72">
      <w:pPr>
        <w:pStyle w:val="ListParagraph"/>
        <w:numPr>
          <w:ilvl w:val="0"/>
          <w:numId w:val="11"/>
        </w:numPr>
      </w:pPr>
      <w:r w:rsidRPr="00C27C72">
        <w:t>Can community engagement be successful? And how do you engage?</w:t>
      </w:r>
    </w:p>
    <w:p w:rsidR="00C27C72" w:rsidRPr="00C27C72" w:rsidRDefault="00C27C72" w:rsidP="00C27C72">
      <w:pPr>
        <w:pStyle w:val="ListParagraph"/>
        <w:numPr>
          <w:ilvl w:val="0"/>
          <w:numId w:val="11"/>
        </w:numPr>
      </w:pPr>
      <w:r w:rsidRPr="00C27C72">
        <w:t>Has activism and resistance played a role? And what role can it play to make a difference?</w:t>
      </w:r>
    </w:p>
    <w:p w:rsidR="00C27C72" w:rsidRPr="00C27C72" w:rsidRDefault="00C27C72" w:rsidP="00C27C72">
      <w:pPr>
        <w:pStyle w:val="ListParagraph"/>
        <w:numPr>
          <w:ilvl w:val="0"/>
          <w:numId w:val="11"/>
        </w:numPr>
      </w:pPr>
      <w:r w:rsidRPr="00C27C72">
        <w:t>What would be your vision for the area now?</w:t>
      </w:r>
    </w:p>
    <w:p w:rsidR="00400998" w:rsidRDefault="00400998" w:rsidP="00400998">
      <w:pPr>
        <w:pStyle w:val="ListParagraph"/>
        <w:numPr>
          <w:ilvl w:val="0"/>
          <w:numId w:val="5"/>
        </w:numPr>
      </w:pPr>
      <w:r>
        <w:t>What lessons can we lea</w:t>
      </w:r>
      <w:r w:rsidR="00C27C72">
        <w:t>rn from urban regeneration initiatives and community engagement</w:t>
      </w:r>
      <w:r>
        <w:t xml:space="preserve"> especially in a time of austerity?</w:t>
      </w:r>
      <w:bookmarkStart w:id="0" w:name="_GoBack"/>
      <w:bookmarkEnd w:id="0"/>
    </w:p>
    <w:p w:rsidR="00400998" w:rsidRDefault="00400998" w:rsidP="00400998"/>
    <w:p w:rsidR="00400998" w:rsidRDefault="00400998" w:rsidP="00400998"/>
    <w:p w:rsidR="00400998" w:rsidRDefault="00400998" w:rsidP="00400998"/>
    <w:p w:rsidR="00753EE5" w:rsidRDefault="00753EE5"/>
    <w:sectPr w:rsidR="00753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E6B"/>
    <w:multiLevelType w:val="hybridMultilevel"/>
    <w:tmpl w:val="3C3EA8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5102FA"/>
    <w:multiLevelType w:val="hybridMultilevel"/>
    <w:tmpl w:val="D8FA81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E86BBA"/>
    <w:multiLevelType w:val="hybridMultilevel"/>
    <w:tmpl w:val="1DA23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82CE4"/>
    <w:multiLevelType w:val="hybridMultilevel"/>
    <w:tmpl w:val="DF460B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AD1564"/>
    <w:multiLevelType w:val="hybridMultilevel"/>
    <w:tmpl w:val="B770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15F4F"/>
    <w:multiLevelType w:val="hybridMultilevel"/>
    <w:tmpl w:val="3EE42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C0E3B"/>
    <w:multiLevelType w:val="hybridMultilevel"/>
    <w:tmpl w:val="5E402A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F43FA"/>
    <w:multiLevelType w:val="hybridMultilevel"/>
    <w:tmpl w:val="B802BC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D22315"/>
    <w:multiLevelType w:val="hybridMultilevel"/>
    <w:tmpl w:val="3C0E5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849A0"/>
    <w:multiLevelType w:val="hybridMultilevel"/>
    <w:tmpl w:val="E528B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9B71E4"/>
    <w:multiLevelType w:val="hybridMultilevel"/>
    <w:tmpl w:val="F05A5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8"/>
  </w:num>
  <w:num w:numId="6">
    <w:abstractNumId w:val="10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998"/>
    <w:rsid w:val="00180765"/>
    <w:rsid w:val="001D7412"/>
    <w:rsid w:val="00352A98"/>
    <w:rsid w:val="003E1D72"/>
    <w:rsid w:val="00400998"/>
    <w:rsid w:val="00753EE5"/>
    <w:rsid w:val="009835A7"/>
    <w:rsid w:val="009E6111"/>
    <w:rsid w:val="00A27449"/>
    <w:rsid w:val="00C27C72"/>
    <w:rsid w:val="00C55276"/>
    <w:rsid w:val="00CE38C7"/>
    <w:rsid w:val="00DE76E4"/>
    <w:rsid w:val="00F7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377102D8.dotm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dss0sjb</cp:lastModifiedBy>
  <cp:revision>2</cp:revision>
  <dcterms:created xsi:type="dcterms:W3CDTF">2018-10-16T07:49:00Z</dcterms:created>
  <dcterms:modified xsi:type="dcterms:W3CDTF">2018-10-16T07:49:00Z</dcterms:modified>
</cp:coreProperties>
</file>