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61FF7" w:rsidRPr="00B61FF7" w:rsidRDefault="00B61FF7" w:rsidP="00B61FF7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B61FF7">
        <w:rPr>
          <w:rFonts w:ascii="Calibri" w:eastAsia="Calibri" w:hAnsi="Calibri" w:cs="Times New Roman"/>
          <w:b/>
          <w:sz w:val="24"/>
          <w:szCs w:val="24"/>
        </w:rPr>
        <w:fldChar w:fldCharType="begin"/>
      </w:r>
      <w:r w:rsidRPr="00B61FF7">
        <w:rPr>
          <w:rFonts w:ascii="Calibri" w:eastAsia="Calibri" w:hAnsi="Calibri" w:cs="Times New Roman"/>
          <w:b/>
          <w:sz w:val="24"/>
          <w:szCs w:val="24"/>
        </w:rPr>
        <w:instrText xml:space="preserve"> HYPERLINK "https://reshare.ukdataservice.ac.uk/cgi/users/home?screen=EPrint::View&amp;eprintid=853224" </w:instrText>
      </w:r>
      <w:r w:rsidRPr="00B61FF7">
        <w:rPr>
          <w:rFonts w:ascii="Calibri" w:eastAsia="Calibri" w:hAnsi="Calibri" w:cs="Times New Roman"/>
          <w:b/>
          <w:sz w:val="24"/>
          <w:szCs w:val="24"/>
        </w:rPr>
        <w:fldChar w:fldCharType="separate"/>
      </w:r>
      <w:r w:rsidRPr="00B61FF7">
        <w:rPr>
          <w:rFonts w:ascii="Calibri" w:eastAsia="Calibri" w:hAnsi="Calibri" w:cs="Times New Roman"/>
          <w:b/>
          <w:sz w:val="24"/>
          <w:szCs w:val="24"/>
        </w:rPr>
        <w:t>Imagine Project North East (WP2): Histories of civic participation on Tyneside</w:t>
      </w:r>
      <w:r w:rsidRPr="00B61FF7">
        <w:rPr>
          <w:rFonts w:ascii="Calibri" w:eastAsia="Calibri" w:hAnsi="Calibri" w:cs="Times New Roman"/>
          <w:b/>
          <w:sz w:val="24"/>
          <w:szCs w:val="24"/>
        </w:rPr>
        <w:fldChar w:fldCharType="end"/>
      </w:r>
    </w:p>
    <w:bookmarkEnd w:id="0"/>
    <w:p w:rsidR="00B61FF7" w:rsidRDefault="00B61FF7" w:rsidP="009244AF">
      <w:pPr>
        <w:jc w:val="center"/>
        <w:rPr>
          <w:b/>
        </w:rPr>
      </w:pPr>
    </w:p>
    <w:p w:rsidR="00753EE5" w:rsidRPr="006567E9" w:rsidRDefault="009244AF" w:rsidP="009244AF">
      <w:pPr>
        <w:jc w:val="center"/>
        <w:rPr>
          <w:b/>
        </w:rPr>
      </w:pPr>
      <w:r w:rsidRPr="006567E9">
        <w:rPr>
          <w:b/>
        </w:rPr>
        <w:t>Interview Schedule</w:t>
      </w:r>
    </w:p>
    <w:p w:rsidR="009244AF" w:rsidRDefault="009244AF" w:rsidP="009244AF">
      <w:pPr>
        <w:jc w:val="center"/>
      </w:pPr>
      <w:r>
        <w:t>For those involved in the CDP (</w:t>
      </w:r>
      <w:proofErr w:type="spellStart"/>
      <w:r>
        <w:t>Benwell</w:t>
      </w:r>
      <w:proofErr w:type="spellEnd"/>
      <w:r>
        <w:t xml:space="preserve"> or North Tyneside)</w:t>
      </w:r>
    </w:p>
    <w:p w:rsidR="009244AF" w:rsidRPr="006567E9" w:rsidRDefault="009244AF">
      <w:pPr>
        <w:rPr>
          <w:b/>
        </w:rPr>
      </w:pPr>
      <w:r w:rsidRPr="006567E9">
        <w:rPr>
          <w:b/>
        </w:rPr>
        <w:t>Personal Role</w:t>
      </w:r>
    </w:p>
    <w:p w:rsidR="00827540" w:rsidRDefault="00827540" w:rsidP="003024EA">
      <w:pPr>
        <w:pStyle w:val="ListParagraph"/>
        <w:numPr>
          <w:ilvl w:val="0"/>
          <w:numId w:val="1"/>
        </w:numPr>
      </w:pPr>
      <w:r>
        <w:t>What was your background and how did you become involved in the CDP?</w:t>
      </w:r>
    </w:p>
    <w:p w:rsidR="009244AF" w:rsidRDefault="009244AF" w:rsidP="003024EA">
      <w:pPr>
        <w:pStyle w:val="ListParagraph"/>
        <w:numPr>
          <w:ilvl w:val="0"/>
          <w:numId w:val="1"/>
        </w:numPr>
      </w:pPr>
      <w:r>
        <w:t>What was your role in the CDP?</w:t>
      </w:r>
      <w:r w:rsidR="0048557B">
        <w:t xml:space="preserve"> (</w:t>
      </w:r>
      <w:proofErr w:type="gramStart"/>
      <w:r w:rsidR="0048557B">
        <w:t>when</w:t>
      </w:r>
      <w:proofErr w:type="gramEnd"/>
      <w:r w:rsidR="0048557B">
        <w:t xml:space="preserve"> did you start, what were your main responsibilities, how and when did your role end?)</w:t>
      </w:r>
    </w:p>
    <w:p w:rsidR="009244AF" w:rsidRDefault="009244AF" w:rsidP="003024EA">
      <w:pPr>
        <w:pStyle w:val="ListParagraph"/>
        <w:numPr>
          <w:ilvl w:val="0"/>
          <w:numId w:val="1"/>
        </w:numPr>
      </w:pPr>
      <w:r>
        <w:t>What were the main challenges</w:t>
      </w:r>
      <w:r w:rsidR="00526541">
        <w:t xml:space="preserve"> you faced in playing out this role</w:t>
      </w:r>
      <w:r>
        <w:t>?</w:t>
      </w:r>
    </w:p>
    <w:p w:rsidR="009244AF" w:rsidRDefault="00526541" w:rsidP="003024EA">
      <w:pPr>
        <w:pStyle w:val="ListParagraph"/>
        <w:numPr>
          <w:ilvl w:val="0"/>
          <w:numId w:val="1"/>
        </w:numPr>
      </w:pPr>
      <w:r>
        <w:t>What were the most successful aspects of your role</w:t>
      </w:r>
      <w:r w:rsidR="009244AF">
        <w:t xml:space="preserve">? </w:t>
      </w:r>
    </w:p>
    <w:p w:rsidR="009244AF" w:rsidRDefault="00827540">
      <w:pPr>
        <w:rPr>
          <w:b/>
        </w:rPr>
      </w:pPr>
      <w:r w:rsidRPr="006567E9">
        <w:rPr>
          <w:b/>
        </w:rPr>
        <w:t xml:space="preserve">Roles </w:t>
      </w:r>
      <w:r w:rsidR="00CE5C68">
        <w:rPr>
          <w:b/>
        </w:rPr>
        <w:t xml:space="preserve">and Relationships </w:t>
      </w:r>
      <w:r w:rsidRPr="006567E9">
        <w:rPr>
          <w:b/>
        </w:rPr>
        <w:t>within the CDP</w:t>
      </w:r>
    </w:p>
    <w:p w:rsidR="00CE5C68" w:rsidRPr="00CE5C68" w:rsidRDefault="00CE5C68">
      <w:pPr>
        <w:rPr>
          <w:i/>
        </w:rPr>
      </w:pPr>
      <w:r w:rsidRPr="00CE5C68">
        <w:rPr>
          <w:i/>
        </w:rPr>
        <w:t>Approach and Influences</w:t>
      </w:r>
    </w:p>
    <w:p w:rsidR="00827540" w:rsidRDefault="00827540" w:rsidP="003024EA">
      <w:pPr>
        <w:pStyle w:val="ListParagraph"/>
        <w:numPr>
          <w:ilvl w:val="0"/>
          <w:numId w:val="2"/>
        </w:numPr>
      </w:pPr>
      <w:r>
        <w:t>What was the approach used in the CDP? How and who influenced this?</w:t>
      </w:r>
      <w:r w:rsidR="003024EA">
        <w:t xml:space="preserve"> (NB </w:t>
      </w:r>
      <w:proofErr w:type="spellStart"/>
      <w:r w:rsidR="003024EA">
        <w:t>Loney</w:t>
      </w:r>
      <w:proofErr w:type="spellEnd"/>
      <w:r w:rsidR="003024EA">
        <w:t xml:space="preserve"> p 150 says North Tyneside and </w:t>
      </w:r>
      <w:proofErr w:type="spellStart"/>
      <w:r w:rsidR="003024EA">
        <w:t>Benwell</w:t>
      </w:r>
      <w:proofErr w:type="spellEnd"/>
      <w:r w:rsidR="003024EA">
        <w:t xml:space="preserve"> were committed to …a bottom up strategy – quoting </w:t>
      </w:r>
      <w:proofErr w:type="spellStart"/>
      <w:r w:rsidR="003024EA">
        <w:t>Corkey</w:t>
      </w:r>
      <w:proofErr w:type="spellEnd"/>
      <w:r w:rsidR="003024EA">
        <w:t xml:space="preserve"> and Craig, 1978:64)</w:t>
      </w:r>
    </w:p>
    <w:p w:rsidR="00CE5C68" w:rsidRPr="00CE5C68" w:rsidRDefault="00CE5C68" w:rsidP="00CE5C68">
      <w:pPr>
        <w:pStyle w:val="ListParagraph"/>
        <w:numPr>
          <w:ilvl w:val="0"/>
          <w:numId w:val="2"/>
        </w:numPr>
      </w:pPr>
      <w:r w:rsidRPr="00CE5C68">
        <w:t xml:space="preserve">What influence did ideologies/assumptions at the time around social work, community development, </w:t>
      </w:r>
      <w:proofErr w:type="gramStart"/>
      <w:r w:rsidRPr="00CE5C68">
        <w:t>the</w:t>
      </w:r>
      <w:proofErr w:type="gramEnd"/>
      <w:r w:rsidRPr="00CE5C68">
        <w:t xml:space="preserve"> social pathology perspective, concentrations of poverty, area approaches and social experiments have on the development of the CDP? </w:t>
      </w:r>
    </w:p>
    <w:p w:rsidR="00CE5C68" w:rsidRPr="00CE5C68" w:rsidRDefault="00CE5C68" w:rsidP="00CE5C68">
      <w:pPr>
        <w:rPr>
          <w:i/>
        </w:rPr>
      </w:pPr>
      <w:r w:rsidRPr="00CE5C68">
        <w:rPr>
          <w:i/>
        </w:rPr>
        <w:t>Local Authority</w:t>
      </w:r>
    </w:p>
    <w:p w:rsidR="00CE5C68" w:rsidRDefault="00CE5C68" w:rsidP="003024EA">
      <w:pPr>
        <w:pStyle w:val="ListParagraph"/>
        <w:numPr>
          <w:ilvl w:val="0"/>
          <w:numId w:val="2"/>
        </w:numPr>
      </w:pPr>
      <w:r>
        <w:t>Which local authority was involved?</w:t>
      </w:r>
    </w:p>
    <w:p w:rsidR="00827540" w:rsidRDefault="00827540" w:rsidP="003024EA">
      <w:pPr>
        <w:pStyle w:val="ListParagraph"/>
        <w:numPr>
          <w:ilvl w:val="0"/>
          <w:numId w:val="2"/>
        </w:numPr>
      </w:pPr>
      <w:r>
        <w:t>What was the attitude of the sponsoring local authority?</w:t>
      </w:r>
    </w:p>
    <w:p w:rsidR="00CE5C68" w:rsidRDefault="00CE5C68" w:rsidP="003024EA">
      <w:pPr>
        <w:pStyle w:val="ListParagraph"/>
        <w:numPr>
          <w:ilvl w:val="0"/>
          <w:numId w:val="2"/>
        </w:numPr>
      </w:pPr>
      <w:r>
        <w:t xml:space="preserve">What was their interaction and relationship with the local community? </w:t>
      </w:r>
    </w:p>
    <w:p w:rsidR="00CE5C68" w:rsidRPr="00CE5C68" w:rsidRDefault="00CE5C68" w:rsidP="00CE5C68">
      <w:pPr>
        <w:rPr>
          <w:i/>
        </w:rPr>
      </w:pPr>
      <w:r w:rsidRPr="00CE5C68">
        <w:rPr>
          <w:i/>
        </w:rPr>
        <w:t>University</w:t>
      </w:r>
    </w:p>
    <w:p w:rsidR="00CE5C68" w:rsidRDefault="00CE5C68" w:rsidP="003024EA">
      <w:pPr>
        <w:pStyle w:val="ListParagraph"/>
        <w:numPr>
          <w:ilvl w:val="0"/>
          <w:numId w:val="2"/>
        </w:numPr>
      </w:pPr>
      <w:r>
        <w:t>Which university was involved?</w:t>
      </w:r>
    </w:p>
    <w:p w:rsidR="00827540" w:rsidRDefault="00827540" w:rsidP="003024EA">
      <w:pPr>
        <w:pStyle w:val="ListParagraph"/>
        <w:numPr>
          <w:ilvl w:val="0"/>
          <w:numId w:val="2"/>
        </w:numPr>
      </w:pPr>
      <w:r>
        <w:t>What was the attitude of the University?</w:t>
      </w:r>
    </w:p>
    <w:p w:rsidR="00CE5C68" w:rsidRDefault="00CE5C68" w:rsidP="003024EA">
      <w:pPr>
        <w:pStyle w:val="ListParagraph"/>
        <w:numPr>
          <w:ilvl w:val="0"/>
          <w:numId w:val="2"/>
        </w:numPr>
      </w:pPr>
      <w:r>
        <w:t>What was their interaction and relationship with the local community?</w:t>
      </w:r>
    </w:p>
    <w:p w:rsidR="00CE5C68" w:rsidRPr="00CE5C68" w:rsidRDefault="00CE5C68" w:rsidP="00CE5C68">
      <w:pPr>
        <w:rPr>
          <w:i/>
        </w:rPr>
      </w:pPr>
      <w:r w:rsidRPr="00CE5C68">
        <w:rPr>
          <w:i/>
        </w:rPr>
        <w:t>Community Sector - Voluntary and Community Organisations</w:t>
      </w:r>
    </w:p>
    <w:p w:rsidR="00CE5C68" w:rsidRDefault="00CE5C68" w:rsidP="00CE5C68">
      <w:pPr>
        <w:pStyle w:val="ListParagraph"/>
        <w:numPr>
          <w:ilvl w:val="0"/>
          <w:numId w:val="6"/>
        </w:numPr>
      </w:pPr>
      <w:r>
        <w:t>What was the state of the community sector at the start of the CDP and how did this change over time?</w:t>
      </w:r>
    </w:p>
    <w:p w:rsidR="00CE5C68" w:rsidRDefault="00CE5C68" w:rsidP="00CE5C68">
      <w:pPr>
        <w:pStyle w:val="ListParagraph"/>
        <w:numPr>
          <w:ilvl w:val="0"/>
          <w:numId w:val="6"/>
        </w:numPr>
      </w:pPr>
      <w:r>
        <w:t>What voluntary and community organisations were involved?</w:t>
      </w:r>
    </w:p>
    <w:p w:rsidR="00CE5C68" w:rsidRDefault="00CE5C68" w:rsidP="00CE5C68">
      <w:pPr>
        <w:pStyle w:val="ListParagraph"/>
        <w:numPr>
          <w:ilvl w:val="0"/>
          <w:numId w:val="6"/>
        </w:numPr>
      </w:pPr>
      <w:r>
        <w:t>How did they form and what were their roles?</w:t>
      </w:r>
    </w:p>
    <w:p w:rsidR="00CE5C68" w:rsidRDefault="00CE5C68" w:rsidP="00CE5C68">
      <w:pPr>
        <w:pStyle w:val="ListParagraph"/>
        <w:numPr>
          <w:ilvl w:val="0"/>
          <w:numId w:val="6"/>
        </w:numPr>
      </w:pPr>
      <w:r>
        <w:t>How did their role change over time?</w:t>
      </w:r>
    </w:p>
    <w:p w:rsidR="00CE5C68" w:rsidRDefault="00CE5C68" w:rsidP="00CE5C68">
      <w:pPr>
        <w:pStyle w:val="ListParagraph"/>
        <w:numPr>
          <w:ilvl w:val="0"/>
          <w:numId w:val="6"/>
        </w:numPr>
      </w:pPr>
      <w:r>
        <w:t>What was the relationship with the local authority? (supportive/declined over time)</w:t>
      </w:r>
    </w:p>
    <w:p w:rsidR="00CE5C68" w:rsidRDefault="00CE5C68" w:rsidP="00CE5C68"/>
    <w:p w:rsidR="009244AF" w:rsidRPr="006567E9" w:rsidRDefault="009244AF">
      <w:pPr>
        <w:rPr>
          <w:b/>
        </w:rPr>
      </w:pPr>
      <w:r w:rsidRPr="006567E9">
        <w:rPr>
          <w:b/>
        </w:rPr>
        <w:t>Perceptions of the CDP in [</w:t>
      </w:r>
      <w:proofErr w:type="spellStart"/>
      <w:r w:rsidRPr="006567E9">
        <w:rPr>
          <w:b/>
        </w:rPr>
        <w:t>Benwell</w:t>
      </w:r>
      <w:proofErr w:type="spellEnd"/>
      <w:r w:rsidRPr="006567E9">
        <w:rPr>
          <w:b/>
        </w:rPr>
        <w:t>, North Tyneside]</w:t>
      </w:r>
      <w:r w:rsidR="00827540" w:rsidRPr="006567E9">
        <w:rPr>
          <w:b/>
        </w:rPr>
        <w:t xml:space="preserve"> </w:t>
      </w:r>
    </w:p>
    <w:p w:rsidR="0048557B" w:rsidRDefault="00827540" w:rsidP="003024EA">
      <w:pPr>
        <w:pStyle w:val="ListParagraph"/>
        <w:numPr>
          <w:ilvl w:val="0"/>
          <w:numId w:val="3"/>
        </w:numPr>
      </w:pPr>
      <w:r>
        <w:lastRenderedPageBreak/>
        <w:t>What were the perceived problems facing the area at the time? Why was it chosen as a CDP area?</w:t>
      </w:r>
    </w:p>
    <w:p w:rsidR="0048557B" w:rsidRDefault="0048557B" w:rsidP="003024EA">
      <w:pPr>
        <w:pStyle w:val="ListParagraph"/>
        <w:numPr>
          <w:ilvl w:val="0"/>
          <w:numId w:val="3"/>
        </w:numPr>
      </w:pPr>
      <w:r>
        <w:t xml:space="preserve">What were the ideas, </w:t>
      </w:r>
      <w:r w:rsidR="00526541">
        <w:t>vision</w:t>
      </w:r>
      <w:r>
        <w:t>s and influences</w:t>
      </w:r>
      <w:r w:rsidR="00526541">
        <w:t xml:space="preserve"> for the CDP area </w:t>
      </w:r>
      <w:r>
        <w:t xml:space="preserve">at the beginning? </w:t>
      </w:r>
      <w:proofErr w:type="gramStart"/>
      <w:r w:rsidR="00827540">
        <w:t>i.e</w:t>
      </w:r>
      <w:proofErr w:type="gramEnd"/>
      <w:r w:rsidR="00827540">
        <w:t>. what solutions was the CDP approach offering? And what was unique about it?</w:t>
      </w:r>
    </w:p>
    <w:p w:rsidR="00526541" w:rsidRDefault="0048557B" w:rsidP="003024EA">
      <w:pPr>
        <w:pStyle w:val="ListParagraph"/>
        <w:numPr>
          <w:ilvl w:val="0"/>
          <w:numId w:val="3"/>
        </w:numPr>
      </w:pPr>
      <w:r>
        <w:t>Did the ideas and visions</w:t>
      </w:r>
      <w:r w:rsidR="00526541">
        <w:t xml:space="preserve"> change over time</w:t>
      </w:r>
      <w:r>
        <w:t xml:space="preserve"> and if so why</w:t>
      </w:r>
      <w:r w:rsidR="00526541">
        <w:t>?</w:t>
      </w:r>
    </w:p>
    <w:p w:rsidR="0048557B" w:rsidRDefault="0048557B" w:rsidP="003024EA">
      <w:pPr>
        <w:pStyle w:val="ListParagraph"/>
        <w:numPr>
          <w:ilvl w:val="0"/>
          <w:numId w:val="3"/>
        </w:numPr>
      </w:pPr>
      <w:r>
        <w:t>What role did activism and resistance play in the CDP area?</w:t>
      </w:r>
    </w:p>
    <w:p w:rsidR="00526541" w:rsidRDefault="00526541" w:rsidP="003024EA">
      <w:pPr>
        <w:pStyle w:val="ListParagraph"/>
        <w:numPr>
          <w:ilvl w:val="0"/>
          <w:numId w:val="3"/>
        </w:numPr>
      </w:pPr>
      <w:r>
        <w:t>What were the main challenges faced in this CDP area?</w:t>
      </w:r>
      <w:r w:rsidR="006F1D21">
        <w:t xml:space="preserve"> How were the challenges dealt with? </w:t>
      </w:r>
    </w:p>
    <w:p w:rsidR="00526541" w:rsidRDefault="00526541" w:rsidP="003024EA">
      <w:pPr>
        <w:pStyle w:val="ListParagraph"/>
        <w:numPr>
          <w:ilvl w:val="0"/>
          <w:numId w:val="3"/>
        </w:numPr>
      </w:pPr>
      <w:r>
        <w:t>What were the most successful aspects of the CDP?</w:t>
      </w:r>
    </w:p>
    <w:p w:rsidR="00526541" w:rsidRDefault="00526541" w:rsidP="003024EA">
      <w:pPr>
        <w:pStyle w:val="ListParagraph"/>
        <w:numPr>
          <w:ilvl w:val="0"/>
          <w:numId w:val="3"/>
        </w:numPr>
      </w:pPr>
      <w:r>
        <w:t>What lessons were learnt from the CDP?</w:t>
      </w:r>
    </w:p>
    <w:p w:rsidR="00526541" w:rsidRDefault="00526541"/>
    <w:p w:rsidR="009244AF" w:rsidRPr="006567E9" w:rsidRDefault="009244AF">
      <w:pPr>
        <w:rPr>
          <w:b/>
        </w:rPr>
      </w:pPr>
      <w:r w:rsidRPr="006567E9">
        <w:rPr>
          <w:b/>
        </w:rPr>
        <w:t>Perceptions of the role of the Home Office and subsequent changes in central administration</w:t>
      </w:r>
    </w:p>
    <w:p w:rsidR="009244AF" w:rsidRDefault="0048557B" w:rsidP="003024EA">
      <w:pPr>
        <w:pStyle w:val="ListParagraph"/>
        <w:numPr>
          <w:ilvl w:val="0"/>
          <w:numId w:val="4"/>
        </w:numPr>
      </w:pPr>
      <w:r>
        <w:t xml:space="preserve">In the Martin </w:t>
      </w:r>
      <w:proofErr w:type="spellStart"/>
      <w:r>
        <w:t>Loney</w:t>
      </w:r>
      <w:proofErr w:type="spellEnd"/>
      <w:r>
        <w:t xml:space="preserve"> book he says ‘During the ten years in which the programme was running control effectively shifted from the Home Office into the hands of local project activists’ – what are your thoughts on that?</w:t>
      </w:r>
    </w:p>
    <w:p w:rsidR="00827540" w:rsidRDefault="00827540" w:rsidP="003024EA">
      <w:pPr>
        <w:pStyle w:val="ListParagraph"/>
        <w:numPr>
          <w:ilvl w:val="0"/>
          <w:numId w:val="4"/>
        </w:numPr>
      </w:pPr>
      <w:r>
        <w:t>How was the Home Office mandate interpreted at the local level?</w:t>
      </w:r>
    </w:p>
    <w:p w:rsidR="009244AF" w:rsidRPr="006567E9" w:rsidRDefault="009244AF">
      <w:pPr>
        <w:rPr>
          <w:b/>
        </w:rPr>
      </w:pPr>
      <w:r w:rsidRPr="006567E9">
        <w:rPr>
          <w:b/>
        </w:rPr>
        <w:t>Beyond the CDP</w:t>
      </w:r>
    </w:p>
    <w:p w:rsidR="0048557B" w:rsidRDefault="0048557B" w:rsidP="003024EA">
      <w:pPr>
        <w:pStyle w:val="ListParagraph"/>
        <w:numPr>
          <w:ilvl w:val="0"/>
          <w:numId w:val="5"/>
        </w:numPr>
      </w:pPr>
      <w:r>
        <w:t>What did you do after the CDP ended?</w:t>
      </w:r>
    </w:p>
    <w:p w:rsidR="0048557B" w:rsidRDefault="0048557B" w:rsidP="003024EA">
      <w:pPr>
        <w:pStyle w:val="ListParagraph"/>
        <w:numPr>
          <w:ilvl w:val="0"/>
          <w:numId w:val="5"/>
        </w:numPr>
      </w:pPr>
      <w:r>
        <w:t>What are your thoughts on subsequent regeneration initiatives?</w:t>
      </w:r>
    </w:p>
    <w:p w:rsidR="003024EA" w:rsidRDefault="003024EA" w:rsidP="003024EA">
      <w:pPr>
        <w:pStyle w:val="ListParagraph"/>
        <w:numPr>
          <w:ilvl w:val="0"/>
          <w:numId w:val="5"/>
        </w:numPr>
      </w:pPr>
      <w:r>
        <w:t>What has happened in the areas in terms of politics of urban change and activism?</w:t>
      </w:r>
    </w:p>
    <w:p w:rsidR="0048557B" w:rsidRDefault="0048557B" w:rsidP="003024EA">
      <w:pPr>
        <w:pStyle w:val="ListParagraph"/>
        <w:numPr>
          <w:ilvl w:val="0"/>
          <w:numId w:val="5"/>
        </w:numPr>
      </w:pPr>
      <w:r>
        <w:t>What lessons can we learn from the CDP (and subsequent initiatives) especially in a time of austerity?</w:t>
      </w:r>
    </w:p>
    <w:p w:rsidR="006567E9" w:rsidRDefault="006567E9" w:rsidP="003024EA">
      <w:pPr>
        <w:pStyle w:val="ListParagraph"/>
        <w:numPr>
          <w:ilvl w:val="0"/>
          <w:numId w:val="5"/>
        </w:numPr>
      </w:pPr>
      <w:r>
        <w:t>What would be your vision for the area now?</w:t>
      </w:r>
    </w:p>
    <w:p w:rsidR="0048557B" w:rsidRDefault="0048557B"/>
    <w:p w:rsidR="00526541" w:rsidRDefault="00526541"/>
    <w:p w:rsidR="009244AF" w:rsidRDefault="009244AF"/>
    <w:p w:rsidR="009244AF" w:rsidRDefault="009244AF"/>
    <w:sectPr w:rsidR="009244A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FF7" w:rsidRDefault="00B61FF7" w:rsidP="00B61FF7">
      <w:pPr>
        <w:spacing w:after="0" w:line="240" w:lineRule="auto"/>
      </w:pPr>
      <w:r>
        <w:separator/>
      </w:r>
    </w:p>
  </w:endnote>
  <w:endnote w:type="continuationSeparator" w:id="0">
    <w:p w:rsidR="00B61FF7" w:rsidRDefault="00B61FF7" w:rsidP="00B6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382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1FF7" w:rsidRDefault="00B61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1FF7" w:rsidRDefault="00B61F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FF7" w:rsidRDefault="00B61FF7" w:rsidP="00B61FF7">
      <w:pPr>
        <w:spacing w:after="0" w:line="240" w:lineRule="auto"/>
      </w:pPr>
      <w:r>
        <w:separator/>
      </w:r>
    </w:p>
  </w:footnote>
  <w:footnote w:type="continuationSeparator" w:id="0">
    <w:p w:rsidR="00B61FF7" w:rsidRDefault="00B61FF7" w:rsidP="00B61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102FA"/>
    <w:multiLevelType w:val="hybridMultilevel"/>
    <w:tmpl w:val="D8FA8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D1564"/>
    <w:multiLevelType w:val="hybridMultilevel"/>
    <w:tmpl w:val="B770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15F4F"/>
    <w:multiLevelType w:val="hybridMultilevel"/>
    <w:tmpl w:val="3EE42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22315"/>
    <w:multiLevelType w:val="hybridMultilevel"/>
    <w:tmpl w:val="3C0E5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D849A0"/>
    <w:multiLevelType w:val="hybridMultilevel"/>
    <w:tmpl w:val="E528B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B71E4"/>
    <w:multiLevelType w:val="hybridMultilevel"/>
    <w:tmpl w:val="F05A5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AF"/>
    <w:rsid w:val="003024EA"/>
    <w:rsid w:val="0048557B"/>
    <w:rsid w:val="004E7EC1"/>
    <w:rsid w:val="00526541"/>
    <w:rsid w:val="005471BD"/>
    <w:rsid w:val="006567E9"/>
    <w:rsid w:val="006F1D21"/>
    <w:rsid w:val="00753EE5"/>
    <w:rsid w:val="00827540"/>
    <w:rsid w:val="009244AF"/>
    <w:rsid w:val="009835A7"/>
    <w:rsid w:val="00B61FF7"/>
    <w:rsid w:val="00C55276"/>
    <w:rsid w:val="00CE5C68"/>
    <w:rsid w:val="00D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FF7"/>
  </w:style>
  <w:style w:type="paragraph" w:styleId="Footer">
    <w:name w:val="footer"/>
    <w:basedOn w:val="Normal"/>
    <w:link w:val="FooterChar"/>
    <w:uiPriority w:val="99"/>
    <w:unhideWhenUsed/>
    <w:rsid w:val="00B61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F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FF7"/>
  </w:style>
  <w:style w:type="paragraph" w:styleId="Footer">
    <w:name w:val="footer"/>
    <w:basedOn w:val="Normal"/>
    <w:link w:val="FooterChar"/>
    <w:uiPriority w:val="99"/>
    <w:unhideWhenUsed/>
    <w:rsid w:val="00B61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377102D8.dotm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dss0sjb</cp:lastModifiedBy>
  <cp:revision>2</cp:revision>
  <cp:lastPrinted>2014-08-18T09:45:00Z</cp:lastPrinted>
  <dcterms:created xsi:type="dcterms:W3CDTF">2018-10-16T07:48:00Z</dcterms:created>
  <dcterms:modified xsi:type="dcterms:W3CDTF">2018-10-16T07:48:00Z</dcterms:modified>
</cp:coreProperties>
</file>