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40B" w:rsidRPr="006C340B" w:rsidRDefault="006C340B" w:rsidP="001C2131">
      <w:pPr>
        <w:jc w:val="center"/>
        <w:rPr>
          <w:b/>
          <w:sz w:val="24"/>
          <w:szCs w:val="24"/>
        </w:rPr>
      </w:pPr>
      <w:bookmarkStart w:id="0" w:name="_GoBack"/>
      <w:r w:rsidRPr="006C340B">
        <w:rPr>
          <w:b/>
          <w:sz w:val="24"/>
          <w:szCs w:val="24"/>
        </w:rPr>
        <w:t>Imagine Project North East (WP2): Histories of civic participation on Tyneside</w:t>
      </w:r>
    </w:p>
    <w:bookmarkEnd w:id="0"/>
    <w:p w:rsidR="00753EE5" w:rsidRPr="001C2131" w:rsidRDefault="001C2131" w:rsidP="001C2131">
      <w:pPr>
        <w:jc w:val="center"/>
        <w:rPr>
          <w:b/>
        </w:rPr>
      </w:pPr>
      <w:r w:rsidRPr="001C2131">
        <w:rPr>
          <w:b/>
        </w:rPr>
        <w:t>Community Activists Interview Schedule</w:t>
      </w:r>
    </w:p>
    <w:p w:rsidR="001C2131" w:rsidRPr="001C2131" w:rsidRDefault="001C2131">
      <w:pPr>
        <w:rPr>
          <w:b/>
        </w:rPr>
      </w:pPr>
      <w:r w:rsidRPr="001C2131">
        <w:rPr>
          <w:b/>
        </w:rPr>
        <w:t>Biography</w:t>
      </w:r>
    </w:p>
    <w:p w:rsidR="001C2131" w:rsidRDefault="001C2131" w:rsidP="00A407AA">
      <w:pPr>
        <w:pStyle w:val="ListParagraph"/>
        <w:numPr>
          <w:ilvl w:val="0"/>
          <w:numId w:val="1"/>
        </w:numPr>
      </w:pPr>
      <w:r>
        <w:t>Brief life and work history</w:t>
      </w:r>
    </w:p>
    <w:p w:rsidR="001C2131" w:rsidRPr="001C2131" w:rsidRDefault="001C2131">
      <w:pPr>
        <w:rPr>
          <w:b/>
        </w:rPr>
      </w:pPr>
      <w:r w:rsidRPr="001C2131">
        <w:rPr>
          <w:b/>
        </w:rPr>
        <w:t>Community Development Project period (1970s)</w:t>
      </w:r>
    </w:p>
    <w:p w:rsidR="001C2131" w:rsidRDefault="001C2131" w:rsidP="00A407AA">
      <w:pPr>
        <w:pStyle w:val="ListParagraph"/>
        <w:numPr>
          <w:ilvl w:val="0"/>
          <w:numId w:val="1"/>
        </w:numPr>
      </w:pPr>
      <w:r>
        <w:t>Where you aware of the CDP? And did you have any involvement in it?</w:t>
      </w:r>
    </w:p>
    <w:p w:rsidR="001C2131" w:rsidRDefault="001C2131" w:rsidP="00A407AA">
      <w:pPr>
        <w:pStyle w:val="ListParagraph"/>
        <w:numPr>
          <w:ilvl w:val="0"/>
          <w:numId w:val="1"/>
        </w:numPr>
      </w:pPr>
      <w:r>
        <w:t>What are your thoughts on it?</w:t>
      </w:r>
    </w:p>
    <w:p w:rsidR="001C2131" w:rsidRPr="001C2131" w:rsidRDefault="001C2131">
      <w:pPr>
        <w:rPr>
          <w:b/>
        </w:rPr>
      </w:pPr>
      <w:r w:rsidRPr="001C2131">
        <w:rPr>
          <w:b/>
        </w:rPr>
        <w:t>Community Activities</w:t>
      </w:r>
    </w:p>
    <w:p w:rsidR="001C2131" w:rsidRDefault="001C2131" w:rsidP="00A407AA">
      <w:pPr>
        <w:pStyle w:val="ListParagraph"/>
        <w:numPr>
          <w:ilvl w:val="0"/>
          <w:numId w:val="2"/>
        </w:numPr>
      </w:pPr>
      <w:r>
        <w:t>When and how did you get involved</w:t>
      </w:r>
      <w:r w:rsidR="00A407AA">
        <w:t xml:space="preserve"> in the community</w:t>
      </w:r>
      <w:r>
        <w:t>?</w:t>
      </w:r>
    </w:p>
    <w:p w:rsidR="001C2131" w:rsidRDefault="001C2131" w:rsidP="00A407AA">
      <w:pPr>
        <w:pStyle w:val="ListParagraph"/>
        <w:numPr>
          <w:ilvl w:val="0"/>
          <w:numId w:val="2"/>
        </w:numPr>
      </w:pPr>
      <w:r>
        <w:t>What are your thoughts on community participation</w:t>
      </w:r>
      <w:r w:rsidR="00A407AA">
        <w:t>/activism in the area in general and in particular to do with regeneration</w:t>
      </w:r>
      <w:r>
        <w:t>? What type of community involvement has there being? Has this changed over time?  What’s it like now? How important has it been? What has been successful? What have been the challenges?</w:t>
      </w:r>
    </w:p>
    <w:p w:rsidR="00A407AA" w:rsidRDefault="00A407AA" w:rsidP="00A407AA">
      <w:pPr>
        <w:pStyle w:val="ListParagraph"/>
        <w:numPr>
          <w:ilvl w:val="0"/>
          <w:numId w:val="2"/>
        </w:numPr>
      </w:pPr>
      <w:r>
        <w:t>What have the relationships with local councils being like? And within the community/voluntary sector?</w:t>
      </w:r>
    </w:p>
    <w:p w:rsidR="00A407AA" w:rsidRDefault="00A407AA" w:rsidP="00A407AA">
      <w:pPr>
        <w:pStyle w:val="ListParagraph"/>
        <w:numPr>
          <w:ilvl w:val="0"/>
          <w:numId w:val="2"/>
        </w:numPr>
      </w:pPr>
      <w:r>
        <w:t>Has there been any community resistance? Details about this – why, how, when</w:t>
      </w:r>
    </w:p>
    <w:p w:rsidR="001C2131" w:rsidRPr="001C2131" w:rsidRDefault="001C2131">
      <w:pPr>
        <w:rPr>
          <w:b/>
        </w:rPr>
      </w:pPr>
      <w:r w:rsidRPr="001C2131">
        <w:rPr>
          <w:b/>
        </w:rPr>
        <w:t>Perceptions of what’s gone on in the area</w:t>
      </w:r>
    </w:p>
    <w:p w:rsidR="001C2131" w:rsidRDefault="001C2131" w:rsidP="00A407AA">
      <w:pPr>
        <w:pStyle w:val="ListParagraph"/>
        <w:numPr>
          <w:ilvl w:val="0"/>
          <w:numId w:val="3"/>
        </w:numPr>
      </w:pPr>
      <w:r>
        <w:t>What would you say have been the key points in the history of the area?</w:t>
      </w:r>
    </w:p>
    <w:p w:rsidR="00A407AA" w:rsidRDefault="00A407AA" w:rsidP="00A407AA">
      <w:pPr>
        <w:pStyle w:val="ListParagraph"/>
        <w:numPr>
          <w:ilvl w:val="0"/>
          <w:numId w:val="3"/>
        </w:numPr>
      </w:pPr>
      <w:r>
        <w:t xml:space="preserve">How has the area changed and what has made the difference/influenced this change? </w:t>
      </w:r>
    </w:p>
    <w:p w:rsidR="001C2131" w:rsidRPr="00A407AA" w:rsidRDefault="00A407AA">
      <w:pPr>
        <w:rPr>
          <w:b/>
        </w:rPr>
      </w:pPr>
      <w:r w:rsidRPr="00A407AA">
        <w:rPr>
          <w:b/>
        </w:rPr>
        <w:t>Future</w:t>
      </w:r>
    </w:p>
    <w:p w:rsidR="00A407AA" w:rsidRDefault="00A407AA" w:rsidP="00A407AA">
      <w:pPr>
        <w:pStyle w:val="ListParagraph"/>
        <w:numPr>
          <w:ilvl w:val="0"/>
          <w:numId w:val="4"/>
        </w:numPr>
      </w:pPr>
      <w:r>
        <w:t>How do you see the future for the area?</w:t>
      </w:r>
    </w:p>
    <w:p w:rsidR="00A407AA" w:rsidRDefault="00A407AA" w:rsidP="00A407AA">
      <w:pPr>
        <w:pStyle w:val="ListParagraph"/>
        <w:numPr>
          <w:ilvl w:val="0"/>
          <w:numId w:val="4"/>
        </w:numPr>
      </w:pPr>
      <w:r>
        <w:t>What would be your hopes and fears?</w:t>
      </w:r>
    </w:p>
    <w:p w:rsidR="00A407AA" w:rsidRDefault="00A407AA" w:rsidP="00A407AA">
      <w:pPr>
        <w:pStyle w:val="ListParagraph"/>
        <w:numPr>
          <w:ilvl w:val="0"/>
          <w:numId w:val="4"/>
        </w:numPr>
      </w:pPr>
      <w:r>
        <w:t>What would successful community engagement/activism involve? Can this be achieved?</w:t>
      </w:r>
    </w:p>
    <w:p w:rsidR="00A407AA" w:rsidRDefault="00A407AA" w:rsidP="00A407AA">
      <w:pPr>
        <w:pStyle w:val="ListParagraph"/>
        <w:numPr>
          <w:ilvl w:val="0"/>
          <w:numId w:val="4"/>
        </w:numPr>
      </w:pPr>
      <w:r>
        <w:t>What can we learn from the past to make a better future for the area?</w:t>
      </w:r>
    </w:p>
    <w:p w:rsidR="001C2131" w:rsidRDefault="001C2131"/>
    <w:sectPr w:rsidR="001C2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91084"/>
    <w:multiLevelType w:val="hybridMultilevel"/>
    <w:tmpl w:val="8CAA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0C2ED1"/>
    <w:multiLevelType w:val="hybridMultilevel"/>
    <w:tmpl w:val="1118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D303CB"/>
    <w:multiLevelType w:val="hybridMultilevel"/>
    <w:tmpl w:val="7520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540694"/>
    <w:multiLevelType w:val="hybridMultilevel"/>
    <w:tmpl w:val="0C1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31"/>
    <w:rsid w:val="001C2131"/>
    <w:rsid w:val="006C340B"/>
    <w:rsid w:val="00753EE5"/>
    <w:rsid w:val="009835A7"/>
    <w:rsid w:val="00A407AA"/>
    <w:rsid w:val="00C55276"/>
    <w:rsid w:val="00DE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377102D8.dotm</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dss0sjb</cp:lastModifiedBy>
  <cp:revision>2</cp:revision>
  <dcterms:created xsi:type="dcterms:W3CDTF">2018-10-16T07:51:00Z</dcterms:created>
  <dcterms:modified xsi:type="dcterms:W3CDTF">2018-10-16T07:51:00Z</dcterms:modified>
</cp:coreProperties>
</file>