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38" w:rsidRPr="00076438" w:rsidRDefault="00076438" w:rsidP="00076438">
      <w:pPr>
        <w:rPr>
          <w:b/>
        </w:rPr>
      </w:pPr>
      <w:r w:rsidRPr="00076438">
        <w:rPr>
          <w:b/>
        </w:rPr>
        <w:t>Email sent to interviewees re Data Archive</w:t>
      </w:r>
      <w:r>
        <w:rPr>
          <w:b/>
        </w:rPr>
        <w:t>, Nov 2015</w:t>
      </w:r>
      <w:bookmarkStart w:id="0" w:name="_GoBack"/>
      <w:bookmarkEnd w:id="0"/>
    </w:p>
    <w:p w:rsidR="00076438" w:rsidRDefault="00076438" w:rsidP="00076438"/>
    <w:p w:rsidR="00076438" w:rsidRPr="00076438" w:rsidRDefault="00076438" w:rsidP="00076438">
      <w:r w:rsidRPr="00076438">
        <w:t>Dear XXXX</w:t>
      </w:r>
    </w:p>
    <w:p w:rsidR="00076438" w:rsidRPr="00076438" w:rsidRDefault="00076438" w:rsidP="00076438">
      <w:r w:rsidRPr="00076438">
        <w:t xml:space="preserve">  </w:t>
      </w:r>
    </w:p>
    <w:p w:rsidR="00076438" w:rsidRPr="00076438" w:rsidRDefault="00076438" w:rsidP="00076438">
      <w:r w:rsidRPr="00076438">
        <w:rPr>
          <w:b/>
          <w:bCs/>
        </w:rPr>
        <w:t>Request to archive an edited transcript of your interview</w:t>
      </w:r>
    </w:p>
    <w:p w:rsidR="00076438" w:rsidRPr="00076438" w:rsidRDefault="00076438" w:rsidP="00076438">
      <w:r w:rsidRPr="00076438">
        <w:t> </w:t>
      </w:r>
    </w:p>
    <w:p w:rsidR="00076438" w:rsidRPr="00076438" w:rsidRDefault="00076438" w:rsidP="00076438">
      <w:r w:rsidRPr="00076438">
        <w:t xml:space="preserve">You were recently interviewed by XXXX as part of the </w:t>
      </w:r>
      <w:r w:rsidRPr="00076438">
        <w:rPr>
          <w:i/>
          <w:iCs/>
        </w:rPr>
        <w:t xml:space="preserve">Imagine North East </w:t>
      </w:r>
      <w:r w:rsidRPr="00076438">
        <w:t>research project, coordinated by Durham University. We have a couple of requests in relation to your interview.</w:t>
      </w:r>
    </w:p>
    <w:p w:rsidR="00076438" w:rsidRPr="00076438" w:rsidRDefault="00076438" w:rsidP="00076438">
      <w:r w:rsidRPr="00076438">
        <w:t> </w:t>
      </w:r>
    </w:p>
    <w:p w:rsidR="00076438" w:rsidRPr="00076438" w:rsidRDefault="00076438" w:rsidP="00076438">
      <w:r w:rsidRPr="00076438">
        <w:t xml:space="preserve">1. We have been asked by the ESRC (Economic and Social Research Council), which is funding the research, to submit edited versions of the interviews to the UK data repository, provided permission is given by the interviewee. The interviews can be made anonymous (names of people and places and other identifying information can be removed) and other parts can be removed (e.g. sensitive information).The aim is for data collected through publically funded research projects to be available for use by other researchers - </w:t>
      </w:r>
      <w:hyperlink r:id="rId5" w:tgtFrame="_blank" w:history="1">
        <w:r w:rsidRPr="00076438">
          <w:rPr>
            <w:rStyle w:val="Hyperlink"/>
          </w:rPr>
          <w:t>http://reshare.ukdataservice.ac.uk/information.html</w:t>
        </w:r>
      </w:hyperlink>
    </w:p>
    <w:tbl>
      <w:tblPr>
        <w:tblW w:w="4500" w:type="pct"/>
        <w:tblCellSpacing w:w="0" w:type="dxa"/>
        <w:tblBorders>
          <w:top w:val="dotted" w:sz="6" w:space="0" w:color="C8C8C8"/>
          <w:bottom w:val="dotted" w:sz="6" w:space="0" w:color="C8C8C8"/>
        </w:tblBorders>
        <w:shd w:val="clear" w:color="auto" w:fill="FFFFFF"/>
        <w:tblCellMar>
          <w:top w:w="300" w:type="dxa"/>
          <w:bottom w:w="300" w:type="dxa"/>
        </w:tblCellMar>
        <w:tblLook w:val="04A0" w:firstRow="1" w:lastRow="0" w:firstColumn="1" w:lastColumn="0" w:noHBand="0" w:noVBand="1"/>
      </w:tblPr>
      <w:tblGrid>
        <w:gridCol w:w="7475"/>
      </w:tblGrid>
      <w:tr w:rsidR="00076438" w:rsidRPr="00076438" w:rsidTr="00076438">
        <w:trPr>
          <w:tblCellSpacing w:w="0" w:type="dxa"/>
        </w:trPr>
        <w:tc>
          <w:tcPr>
            <w:tcW w:w="0" w:type="auto"/>
            <w:tcBorders>
              <w:top w:val="nil"/>
              <w:left w:val="nil"/>
              <w:bottom w:val="nil"/>
              <w:right w:val="nil"/>
            </w:tcBorders>
            <w:shd w:val="clear" w:color="auto" w:fill="FFFFFF"/>
            <w:tcMar>
              <w:top w:w="0" w:type="dxa"/>
              <w:left w:w="0" w:type="dxa"/>
              <w:bottom w:w="0" w:type="dxa"/>
              <w:right w:w="0" w:type="dxa"/>
            </w:tcMar>
            <w:hideMark/>
          </w:tcPr>
          <w:p w:rsidR="00076438" w:rsidRPr="00076438" w:rsidRDefault="00076438" w:rsidP="00076438">
            <w:hyperlink r:id="rId6" w:tgtFrame="_blank" w:history="1">
              <w:r w:rsidRPr="00076438">
                <w:rPr>
                  <w:rStyle w:val="Hyperlink"/>
                </w:rPr>
                <w:t xml:space="preserve">About the Repository - </w:t>
              </w:r>
              <w:proofErr w:type="spellStart"/>
              <w:r w:rsidRPr="00076438">
                <w:rPr>
                  <w:rStyle w:val="Hyperlink"/>
                </w:rPr>
                <w:t>ReShare</w:t>
              </w:r>
              <w:proofErr w:type="spellEnd"/>
            </w:hyperlink>
          </w:p>
          <w:p w:rsidR="00076438" w:rsidRPr="00076438" w:rsidRDefault="00076438" w:rsidP="00076438">
            <w:r w:rsidRPr="00076438">
              <w:t>reshare.ukdataservice.ac.uk</w:t>
            </w:r>
          </w:p>
          <w:p w:rsidR="00076438" w:rsidRPr="00076438" w:rsidRDefault="00076438" w:rsidP="00076438">
            <w:r w:rsidRPr="00076438">
              <w:t xml:space="preserve">About the Repository </w:t>
            </w:r>
            <w:proofErr w:type="spellStart"/>
            <w:r w:rsidRPr="00076438">
              <w:t>ReShare</w:t>
            </w:r>
            <w:proofErr w:type="spellEnd"/>
            <w:r w:rsidRPr="00076438">
              <w:t xml:space="preserve"> is the UK Data Service's self-deposit repository for social science research data. It was developed primarily as a means for ESRC ...</w:t>
            </w:r>
          </w:p>
        </w:tc>
      </w:tr>
    </w:tbl>
    <w:p w:rsidR="00076438" w:rsidRPr="00076438" w:rsidRDefault="00076438" w:rsidP="00076438">
      <w:r w:rsidRPr="00076438">
        <w:t> </w:t>
      </w:r>
    </w:p>
    <w:p w:rsidR="00076438" w:rsidRPr="00076438" w:rsidRDefault="00076438" w:rsidP="00076438">
      <w:r w:rsidRPr="00076438">
        <w:t xml:space="preserve">So we are writing to ask if you are willing to give permission for an appropriately edited version of your interview to be archived in the repository </w:t>
      </w:r>
      <w:proofErr w:type="gramStart"/>
      <w:r w:rsidRPr="00076438">
        <w:t>please?</w:t>
      </w:r>
      <w:proofErr w:type="gramEnd"/>
      <w:r w:rsidRPr="00076438">
        <w:t> </w:t>
      </w:r>
    </w:p>
    <w:p w:rsidR="00076438" w:rsidRPr="00076438" w:rsidRDefault="00076438" w:rsidP="00076438">
      <w:r w:rsidRPr="00076438">
        <w:t> </w:t>
      </w:r>
    </w:p>
    <w:p w:rsidR="00076438" w:rsidRPr="00076438" w:rsidRDefault="00076438" w:rsidP="00076438">
      <w:r w:rsidRPr="00076438">
        <w:t xml:space="preserve">We attach a typed transcription of your interview. This transcription has not yet been tidied up (there will be some </w:t>
      </w:r>
      <w:proofErr w:type="spellStart"/>
      <w:r w:rsidRPr="00076438">
        <w:t>mis</w:t>
      </w:r>
      <w:proofErr w:type="spellEnd"/>
      <w:r w:rsidRPr="00076438">
        <w:t xml:space="preserve">-spellings, </w:t>
      </w:r>
      <w:proofErr w:type="spellStart"/>
      <w:r w:rsidRPr="00076438">
        <w:t>mis</w:t>
      </w:r>
      <w:proofErr w:type="spellEnd"/>
      <w:r w:rsidRPr="00076438">
        <w:t xml:space="preserve">-hearings, </w:t>
      </w:r>
      <w:proofErr w:type="spellStart"/>
      <w:r w:rsidRPr="00076438">
        <w:t>etc</w:t>
      </w:r>
      <w:proofErr w:type="spellEnd"/>
      <w:r w:rsidRPr="00076438">
        <w:t>). We will do this later, if you give permission for it to be archived.</w:t>
      </w:r>
    </w:p>
    <w:p w:rsidR="00076438" w:rsidRPr="00076438" w:rsidRDefault="00076438" w:rsidP="00076438">
      <w:r w:rsidRPr="00076438">
        <w:t> </w:t>
      </w:r>
    </w:p>
    <w:p w:rsidR="00076438" w:rsidRPr="00076438" w:rsidRDefault="00076438" w:rsidP="00076438">
      <w:r w:rsidRPr="00076438">
        <w:t>There are several options in terms of editing the transcripts, and we would be grateful if you would look at your interview transcript and let us know what your preference would be:</w:t>
      </w:r>
    </w:p>
    <w:p w:rsidR="00076438" w:rsidRPr="00076438" w:rsidRDefault="00076438" w:rsidP="00076438">
      <w:r w:rsidRPr="00076438">
        <w:t> </w:t>
      </w:r>
    </w:p>
    <w:p w:rsidR="00076438" w:rsidRPr="00076438" w:rsidRDefault="00076438" w:rsidP="00076438">
      <w:r w:rsidRPr="00076438">
        <w:t>1. Do you wish your name and/or any identifying details of your current or past roles/jobs to be given (in which case, how do you want to be described) or removed?</w:t>
      </w:r>
    </w:p>
    <w:p w:rsidR="00076438" w:rsidRPr="00076438" w:rsidRDefault="00076438" w:rsidP="00076438">
      <w:r w:rsidRPr="00076438">
        <w:t> </w:t>
      </w:r>
    </w:p>
    <w:p w:rsidR="00076438" w:rsidRPr="00076438" w:rsidRDefault="00076438" w:rsidP="00076438">
      <w:r w:rsidRPr="00076438">
        <w:t>2. Would you like names of other people and/or organisations and/or places to be removed?</w:t>
      </w:r>
    </w:p>
    <w:p w:rsidR="00076438" w:rsidRPr="00076438" w:rsidRDefault="00076438" w:rsidP="00076438">
      <w:r w:rsidRPr="00076438">
        <w:t> </w:t>
      </w:r>
    </w:p>
    <w:p w:rsidR="00076438" w:rsidRPr="00076438" w:rsidRDefault="00076438" w:rsidP="00076438">
      <w:r w:rsidRPr="00076438">
        <w:t>3. Would you like any parts of the interview to be removed?</w:t>
      </w:r>
    </w:p>
    <w:p w:rsidR="00076438" w:rsidRPr="00076438" w:rsidRDefault="00076438" w:rsidP="00076438">
      <w:r w:rsidRPr="00076438">
        <w:t> </w:t>
      </w:r>
    </w:p>
    <w:p w:rsidR="00076438" w:rsidRPr="00076438" w:rsidRDefault="00076438" w:rsidP="00076438">
      <w:r w:rsidRPr="00076438">
        <w:t>4. Are there any obvious corrections you would like to be made?</w:t>
      </w:r>
    </w:p>
    <w:p w:rsidR="00076438" w:rsidRPr="00076438" w:rsidRDefault="00076438" w:rsidP="00076438">
      <w:r w:rsidRPr="00076438">
        <w:t> </w:t>
      </w:r>
    </w:p>
    <w:p w:rsidR="00076438" w:rsidRPr="00076438" w:rsidRDefault="00076438" w:rsidP="00076438">
      <w:r w:rsidRPr="00076438">
        <w:t>5. Or do you feel that you would prefer the interview not to be archived in the repository at all?</w:t>
      </w:r>
    </w:p>
    <w:p w:rsidR="00076438" w:rsidRPr="00076438" w:rsidRDefault="00076438" w:rsidP="00076438">
      <w:r w:rsidRPr="00076438">
        <w:t> </w:t>
      </w:r>
    </w:p>
    <w:p w:rsidR="00076438" w:rsidRPr="00076438" w:rsidRDefault="00076438" w:rsidP="00076438">
      <w:r w:rsidRPr="00076438">
        <w:t xml:space="preserve">If you agree to the archiving of your interview, you may wish to go through it yourself and indicate where the modifications should be made. It would be helpful to us if you use the tracking facility in Word. Alternatively, you may just wish to list </w:t>
      </w:r>
      <w:r w:rsidRPr="00076438">
        <w:lastRenderedPageBreak/>
        <w:t>what changes you would like us to make, giving the page numbers. Or, if you prefer to do this over the phone, then please contact me and we can arrange a time. If you would like to discuss this further, please get in touch and I will arrange for Andrea Armstrong (researcher) or Sarah Banks (principal investigator) to talk to you.</w:t>
      </w:r>
    </w:p>
    <w:p w:rsidR="00076438" w:rsidRPr="00076438" w:rsidRDefault="00076438" w:rsidP="00076438">
      <w:r w:rsidRPr="00076438">
        <w:t> </w:t>
      </w:r>
    </w:p>
    <w:p w:rsidR="00076438" w:rsidRPr="00076438" w:rsidRDefault="00076438" w:rsidP="00076438">
      <w:r w:rsidRPr="00076438">
        <w:t>If you do agree to the preparation of an edited version of the interview for the data repository, when we send you the final version to check, we will also send you a consent form. You obviously wouldn't want to sign it until you were happy with the edited transcription.  </w:t>
      </w:r>
    </w:p>
    <w:p w:rsidR="00076438" w:rsidRPr="00076438" w:rsidRDefault="00076438" w:rsidP="00076438">
      <w:r w:rsidRPr="00076438">
        <w:t> </w:t>
      </w:r>
    </w:p>
    <w:p w:rsidR="00076438" w:rsidRPr="00076438" w:rsidRDefault="00076438" w:rsidP="00076438">
      <w:r w:rsidRPr="00076438">
        <w:t>We are sorry to cause you more work and are very grateful to you for giving the interview in the first place,</w:t>
      </w:r>
      <w:proofErr w:type="gramStart"/>
      <w:r w:rsidRPr="00076438">
        <w:t>  which</w:t>
      </w:r>
      <w:proofErr w:type="gramEnd"/>
      <w:r w:rsidRPr="00076438">
        <w:t xml:space="preserve"> is very useful for the research on community development and participation on Tyneside. We will be writing up the research over the next few months and will send you copies of any publications in due course.  </w:t>
      </w:r>
    </w:p>
    <w:p w:rsidR="00076438" w:rsidRPr="00076438" w:rsidRDefault="00076438" w:rsidP="00076438">
      <w:r w:rsidRPr="00076438">
        <w:t> </w:t>
      </w:r>
    </w:p>
    <w:p w:rsidR="00076438" w:rsidRPr="00076438" w:rsidRDefault="00076438" w:rsidP="00076438">
      <w:r w:rsidRPr="00076438">
        <w:t xml:space="preserve">2. You agreed for the interviews to be used by Durham University as part of the research project. Durham University researchers (Sarah Banks, Andrea Armstrong, </w:t>
      </w:r>
      <w:proofErr w:type="gramStart"/>
      <w:r w:rsidRPr="00076438">
        <w:t>Fred</w:t>
      </w:r>
      <w:proofErr w:type="gramEnd"/>
      <w:r w:rsidRPr="00076438">
        <w:t xml:space="preserve"> Robinson) will look at the edited transcripts. Judith Green (St James’ Centre for Heritage and Culture, Newcastle), who is also part of the research team as coordinator of the community partner organisations with Imagine North East, may also wish to consult them to write about history and heritage on Tyneside . So we wanted to check with you if you are agreeable for Judith to look at an edited version of your interview. </w:t>
      </w:r>
      <w:proofErr w:type="gramStart"/>
      <w:r w:rsidRPr="00076438">
        <w:t>Obviously if you agree to 1.</w:t>
      </w:r>
      <w:proofErr w:type="gramEnd"/>
      <w:r w:rsidRPr="00076438">
        <w:t xml:space="preserve"> </w:t>
      </w:r>
      <w:proofErr w:type="gramStart"/>
      <w:r w:rsidRPr="00076438">
        <w:t>above</w:t>
      </w:r>
      <w:proofErr w:type="gramEnd"/>
      <w:r w:rsidRPr="00076438">
        <w:t>, then this question is superfluous.  </w:t>
      </w:r>
    </w:p>
    <w:p w:rsidR="00076438" w:rsidRPr="00076438" w:rsidRDefault="00076438" w:rsidP="00076438">
      <w:r w:rsidRPr="00076438">
        <w:t> </w:t>
      </w:r>
    </w:p>
    <w:p w:rsidR="00076438" w:rsidRPr="00076438" w:rsidRDefault="00076438" w:rsidP="00076438">
      <w:r w:rsidRPr="00076438">
        <w:t>I would be very grateful if you would reply to this email by Monday 30 November 2015.</w:t>
      </w:r>
    </w:p>
    <w:p w:rsidR="00076438" w:rsidRPr="00076438" w:rsidRDefault="00076438" w:rsidP="00076438">
      <w:r w:rsidRPr="00076438">
        <w:t> </w:t>
      </w:r>
    </w:p>
    <w:p w:rsidR="00076438" w:rsidRPr="00076438" w:rsidRDefault="00076438" w:rsidP="00076438">
      <w:r w:rsidRPr="00076438">
        <w:t>Best wishes</w:t>
      </w:r>
    </w:p>
    <w:p w:rsidR="00076438" w:rsidRPr="00076438" w:rsidRDefault="00076438" w:rsidP="00076438">
      <w:r w:rsidRPr="00076438">
        <w:t> </w:t>
      </w:r>
    </w:p>
    <w:p w:rsidR="00076438" w:rsidRPr="00076438" w:rsidRDefault="00076438" w:rsidP="00076438">
      <w:r w:rsidRPr="00076438">
        <w:t xml:space="preserve">Emma </w:t>
      </w:r>
      <w:proofErr w:type="spellStart"/>
      <w:r w:rsidRPr="00076438">
        <w:t>Haggie</w:t>
      </w:r>
      <w:proofErr w:type="spellEnd"/>
    </w:p>
    <w:p w:rsidR="00076438" w:rsidRPr="00076438" w:rsidRDefault="00076438" w:rsidP="00076438">
      <w:r w:rsidRPr="00076438">
        <w:t> </w:t>
      </w:r>
    </w:p>
    <w:p w:rsidR="00076438" w:rsidRPr="00076438" w:rsidRDefault="00076438" w:rsidP="00076438">
      <w:r w:rsidRPr="00076438">
        <w:t xml:space="preserve">Ms Emma </w:t>
      </w:r>
      <w:proofErr w:type="spellStart"/>
      <w:r w:rsidRPr="00076438">
        <w:t>Haggie</w:t>
      </w:r>
      <w:proofErr w:type="spellEnd"/>
      <w:r w:rsidRPr="00076438">
        <w:t xml:space="preserve"> (formerly </w:t>
      </w:r>
      <w:proofErr w:type="spellStart"/>
      <w:r w:rsidRPr="00076438">
        <w:t>Renno</w:t>
      </w:r>
      <w:proofErr w:type="spellEnd"/>
      <w:r w:rsidRPr="00076438">
        <w:t>)</w:t>
      </w:r>
    </w:p>
    <w:p w:rsidR="00076438" w:rsidRPr="00076438" w:rsidRDefault="00076438" w:rsidP="00076438">
      <w:r w:rsidRPr="00076438">
        <w:t>Secretary for the Imagine Project &amp; Centre for Social Justice and Community Action</w:t>
      </w:r>
      <w:r w:rsidRPr="00076438">
        <w:br/>
        <w:t>School of Applied Social Sciences</w:t>
      </w:r>
      <w:r w:rsidRPr="00076438">
        <w:br/>
        <w:t>Durham University</w:t>
      </w:r>
      <w:r w:rsidRPr="00076438">
        <w:br/>
        <w:t xml:space="preserve">29 Old </w:t>
      </w:r>
      <w:proofErr w:type="spellStart"/>
      <w:r w:rsidRPr="00076438">
        <w:t>Elvet</w:t>
      </w:r>
      <w:proofErr w:type="spellEnd"/>
      <w:r w:rsidRPr="00076438">
        <w:br/>
        <w:t>Durham</w:t>
      </w:r>
      <w:r w:rsidRPr="00076438">
        <w:br/>
        <w:t>DH1 3HN</w:t>
      </w:r>
      <w:r w:rsidRPr="00076438">
        <w:br/>
        <w:t>Tel + 44 191 3344673</w:t>
      </w:r>
    </w:p>
    <w:p w:rsidR="00076438" w:rsidRPr="00076438" w:rsidRDefault="00076438" w:rsidP="00076438">
      <w:hyperlink r:id="rId7" w:tgtFrame="_blank" w:history="1">
        <w:r w:rsidRPr="00076438">
          <w:rPr>
            <w:rStyle w:val="Hyperlink"/>
            <w:lang w:val="en-US"/>
          </w:rPr>
          <w:t>www.dur.ac.uk/sass</w:t>
        </w:r>
      </w:hyperlink>
      <w:r w:rsidRPr="00076438">
        <w:rPr>
          <w:lang w:val="en-US"/>
        </w:rPr>
        <w:t xml:space="preserve">  </w:t>
      </w:r>
    </w:p>
    <w:p w:rsidR="004D3466" w:rsidRDefault="004D3466"/>
    <w:sectPr w:rsidR="004D34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38"/>
    <w:rsid w:val="00076438"/>
    <w:rsid w:val="00351D84"/>
    <w:rsid w:val="004D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4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4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r.ac.uk/sa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share.ukdataservice.ac.uk/information.html" TargetMode="External"/><Relationship Id="rId5" Type="http://schemas.openxmlformats.org/officeDocument/2006/relationships/hyperlink" Target="http://reshare.ukdataservice.ac.uk/informatio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FF71C5F0.dotm</Template>
  <TotalTime>2</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dss0sjb</dc:creator>
  <cp:lastModifiedBy>dss0sjb</cp:lastModifiedBy>
  <cp:revision>1</cp:revision>
  <dcterms:created xsi:type="dcterms:W3CDTF">2018-02-20T15:53:00Z</dcterms:created>
  <dcterms:modified xsi:type="dcterms:W3CDTF">2018-02-20T15:55:00Z</dcterms:modified>
</cp:coreProperties>
</file>