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AB7" w:rsidRPr="00141AB7" w:rsidRDefault="005A5460" w:rsidP="005E36A9">
      <w:pPr>
        <w:pStyle w:val="Heading1"/>
        <w:keepNext w:val="0"/>
        <w:spacing w:line="320" w:lineRule="exact"/>
        <w:rPr>
          <w:sz w:val="28"/>
          <w:szCs w:val="28"/>
        </w:rPr>
      </w:pPr>
      <w:r w:rsidRPr="00141AB7">
        <w:rPr>
          <w:sz w:val="28"/>
          <w:szCs w:val="28"/>
        </w:rPr>
        <w:t>1851 England and Wales Census Registration Subdistricts</w:t>
      </w:r>
      <w:r w:rsidR="00E45AEE" w:rsidRPr="00141AB7">
        <w:rPr>
          <w:sz w:val="28"/>
          <w:szCs w:val="28"/>
        </w:rPr>
        <w:t xml:space="preserve"> </w:t>
      </w:r>
      <w:r w:rsidR="005E36A9" w:rsidRPr="00141AB7">
        <w:rPr>
          <w:sz w:val="28"/>
          <w:szCs w:val="28"/>
        </w:rPr>
        <w:t xml:space="preserve">GIS </w:t>
      </w:r>
      <w:r w:rsidR="00141AB7">
        <w:rPr>
          <w:sz w:val="28"/>
          <w:szCs w:val="28"/>
        </w:rPr>
        <w:t xml:space="preserve">shapefile </w:t>
      </w:r>
      <w:r w:rsidR="00E45AEE" w:rsidRPr="00141AB7">
        <w:rPr>
          <w:sz w:val="28"/>
          <w:szCs w:val="28"/>
        </w:rPr>
        <w:t>documentation</w:t>
      </w:r>
    </w:p>
    <w:p w:rsidR="005A5460" w:rsidRDefault="00E45AEE" w:rsidP="005E36A9">
      <w:pPr>
        <w:pStyle w:val="Heading1"/>
        <w:keepNext w:val="0"/>
        <w:spacing w:line="320" w:lineRule="exact"/>
      </w:pPr>
      <w:r w:rsidRPr="00141AB7">
        <w:t xml:space="preserve">by </w:t>
      </w:r>
      <w:r w:rsidR="005E36A9" w:rsidRPr="00141AB7">
        <w:t>Max</w:t>
      </w:r>
      <w:r w:rsidRPr="00141AB7">
        <w:t xml:space="preserve"> Satchell</w:t>
      </w:r>
    </w:p>
    <w:p w:rsidR="00141AB7" w:rsidRPr="00141AB7" w:rsidRDefault="00141AB7" w:rsidP="00141AB7"/>
    <w:p w:rsidR="00141AB7" w:rsidRPr="00141AB7" w:rsidRDefault="005A5460" w:rsidP="009214D8">
      <w:pPr>
        <w:spacing w:line="320" w:lineRule="exact"/>
        <w:jc w:val="both"/>
        <w:rPr>
          <w:b/>
          <w:bCs/>
        </w:rPr>
      </w:pPr>
      <w:r w:rsidRPr="00141AB7">
        <w:rPr>
          <w:b/>
          <w:bCs/>
        </w:rPr>
        <w:t>filename: 1851EngWalesRegistrationSubdistrict.shp</w:t>
      </w:r>
    </w:p>
    <w:p w:rsidR="005A5460" w:rsidRDefault="005A5460" w:rsidP="00633568">
      <w:pPr>
        <w:spacing w:line="320" w:lineRule="exact"/>
        <w:jc w:val="both"/>
      </w:pPr>
      <w:r>
        <w:t xml:space="preserve">ArcGIS shapefile </w:t>
      </w:r>
      <w:r w:rsidR="00FA1BAF">
        <w:t>of 3,3</w:t>
      </w:r>
      <w:r w:rsidR="009A1254">
        <w:t>16</w:t>
      </w:r>
      <w:r w:rsidR="00FA1BAF">
        <w:t xml:space="preserve"> polygons </w:t>
      </w:r>
      <w:r>
        <w:t xml:space="preserve">providing boundary and attribute data for the </w:t>
      </w:r>
      <w:r w:rsidR="005E36A9">
        <w:t>2</w:t>
      </w:r>
      <w:r w:rsidR="00633568">
        <w:t>182</w:t>
      </w:r>
      <w:r w:rsidR="005E36A9">
        <w:t xml:space="preserve"> </w:t>
      </w:r>
      <w:r>
        <w:t xml:space="preserve">registration </w:t>
      </w:r>
      <w:r w:rsidR="00141AB7">
        <w:t>subd</w:t>
      </w:r>
      <w:r>
        <w:t xml:space="preserve">istricts of England and Wales as given in the 1851 census. </w:t>
      </w:r>
      <w:r>
        <w:rPr>
          <w:szCs w:val="20"/>
          <w:lang w:val="en-US"/>
        </w:rPr>
        <w:t xml:space="preserve">These data derive from the </w:t>
      </w:r>
      <w:r>
        <w:t xml:space="preserve">173 digital maps of the boundaries of English and Welsh parishes and their subdivisions produced by </w:t>
      </w:r>
      <w:r>
        <w:rPr>
          <w:szCs w:val="20"/>
          <w:lang w:val="en-US"/>
        </w:rPr>
        <w:t xml:space="preserve">Roger Kain and Richard Oliver </w:t>
      </w:r>
      <w:r>
        <w:t>based on the listing in the 1851 census.</w:t>
      </w:r>
      <w:r>
        <w:rPr>
          <w:rStyle w:val="FootnoteReference"/>
        </w:rPr>
        <w:footnoteReference w:id="1"/>
      </w:r>
      <w:r>
        <w:t xml:space="preserve"> The maps were subsequently converted into a single GIS by Burton </w:t>
      </w:r>
      <w:r>
        <w:rPr>
          <w:i/>
          <w:iCs/>
        </w:rPr>
        <w:t>et al</w:t>
      </w:r>
      <w:r>
        <w:t>.</w:t>
      </w:r>
      <w:r>
        <w:rPr>
          <w:rStyle w:val="FootnoteReference"/>
        </w:rPr>
        <w:footnoteReference w:id="2"/>
      </w:r>
      <w:r>
        <w:t xml:space="preserve"> The GIS attribute data were checked, edited and enhanced with extra data from the census by Max Satchell, Tony Wrigley and a small army of research assistants with technical support from Peter Kitson and Gill Newton. This work was undertaken as part of </w:t>
      </w:r>
      <w:r>
        <w:rPr>
          <w:i/>
          <w:iCs/>
        </w:rPr>
        <w:t>The changing occupation</w:t>
      </w:r>
      <w:r w:rsidR="001E0954">
        <w:rPr>
          <w:i/>
          <w:iCs/>
        </w:rPr>
        <w:t>al</w:t>
      </w:r>
      <w:r>
        <w:rPr>
          <w:i/>
          <w:iCs/>
        </w:rPr>
        <w:t xml:space="preserve"> structure of nineteenth century Britain</w:t>
      </w:r>
      <w:r>
        <w:t xml:space="preserve"> project funded by the E.S.R.C. – RES-000-23-1579 and directed by Leigh Shaw-Taylor and Tony Wrigley. </w:t>
      </w:r>
      <w:bookmarkStart w:id="0" w:name="_GoBack"/>
      <w:r>
        <w:t>Max Satchell checked and in some cases digitised GIS polygon data using a variety of cartographic and documentary sources. Of these the most important were digital scans of the Ordnance Survey first edition 1:2500 and 1:10560 maps from the Landmark Group distributed by Edina</w:t>
      </w:r>
      <w:r>
        <w:rPr>
          <w:rStyle w:val="FootnoteReference"/>
        </w:rPr>
        <w:footnoteReference w:id="3"/>
      </w:r>
      <w:r>
        <w:t xml:space="preserve">, the series of maps of registration districts and </w:t>
      </w:r>
      <w:r w:rsidR="00141AB7">
        <w:t>subd</w:t>
      </w:r>
      <w:r>
        <w:t>istricts boundaries prepared for the Registrar General prior to the censuses of 1861, 1871 and 1891 and the description of enumeration district boundaries given in the Census Enumerators Books for the censuses from 1851, 1861 and 1871. The 1:63,360 maps and Census Enumerators Books are held in The National Archives, Kew (TNA, RG 18/3-155, 198-227, HO 107, RG 9, RG 10).</w:t>
      </w:r>
    </w:p>
    <w:bookmarkEnd w:id="0"/>
    <w:p w:rsidR="003A72D7" w:rsidRDefault="005A5460" w:rsidP="007C6C9E">
      <w:pPr>
        <w:spacing w:line="320" w:lineRule="exact"/>
        <w:jc w:val="both"/>
      </w:pPr>
      <w:r>
        <w:rPr>
          <w:szCs w:val="20"/>
        </w:rPr>
        <w:t>The work involved changing one or more elements of information about place, parish, county, or three figure census number for 2,461 (10.8 per cent) of 22,729 lines of data in the Kain and Oliver GIS. This editing process saw the redigitisation of 644 of the 22,729 polygons, the deletion of 81 polygons, and the digitisation of 525 new polygons.</w:t>
      </w:r>
      <w:r>
        <w:t xml:space="preserve"> The upshot of this exercise was that at its end all 23,173 polygons could be assigned to a registration county, only two polygons could not be assigned to a registration district and only five could not be assigned to a registration </w:t>
      </w:r>
      <w:r w:rsidR="00141AB7">
        <w:t>subd</w:t>
      </w:r>
      <w:r>
        <w:t>istrict.  Details of th</w:t>
      </w:r>
      <w:r w:rsidR="007C6C9E">
        <w:t>ese five polygons are given in the</w:t>
      </w:r>
      <w:r>
        <w:t xml:space="preserve"> separate excel file: 1851EngWalesRegistrationSubdistrictAnomalies.xls. </w:t>
      </w:r>
      <w:r w:rsidR="00151C3F">
        <w:t xml:space="preserve">This </w:t>
      </w:r>
      <w:r w:rsidR="00BB1ACB">
        <w:t xml:space="preserve">file </w:t>
      </w:r>
      <w:r w:rsidR="00151C3F">
        <w:t>can be cros</w:t>
      </w:r>
      <w:r w:rsidR="00024ECE">
        <w:t>s referenced against the shapefi</w:t>
      </w:r>
      <w:r w:rsidR="00151C3F">
        <w:t xml:space="preserve">le using the field called </w:t>
      </w:r>
      <w:r w:rsidR="003A72D7">
        <w:t>"</w:t>
      </w:r>
      <w:r w:rsidR="00151C3F">
        <w:t>ID</w:t>
      </w:r>
      <w:r w:rsidR="003A72D7">
        <w:t>"</w:t>
      </w:r>
      <w:r w:rsidR="00151C3F">
        <w:t xml:space="preserve">. </w:t>
      </w:r>
    </w:p>
    <w:p w:rsidR="005A5460" w:rsidRPr="007C6C9E" w:rsidRDefault="005A5460" w:rsidP="007C6C9E">
      <w:pPr>
        <w:spacing w:line="320" w:lineRule="exact"/>
        <w:jc w:val="both"/>
        <w:rPr>
          <w:i/>
          <w:iCs/>
        </w:rPr>
      </w:pPr>
      <w:r>
        <w:t xml:space="preserve">The work was aided by an Emeritus Fellowship from the Leverhulme Trust, two British Academy Small Research Grants (SG 40833, SG 42909) awarded to Tony </w:t>
      </w:r>
      <w:r>
        <w:lastRenderedPageBreak/>
        <w:t xml:space="preserve">Wrigley with </w:t>
      </w:r>
      <w:r>
        <w:rPr>
          <w:color w:val="000000"/>
          <w:szCs w:val="16"/>
          <w:lang w:val="en-US"/>
        </w:rPr>
        <w:t>further funding under the B</w:t>
      </w:r>
      <w:r w:rsidR="001E0954">
        <w:rPr>
          <w:color w:val="000000"/>
          <w:szCs w:val="16"/>
          <w:lang w:val="en-US"/>
        </w:rPr>
        <w:t>ritish</w:t>
      </w:r>
      <w:r>
        <w:rPr>
          <w:color w:val="000000"/>
          <w:szCs w:val="16"/>
          <w:lang w:val="en-US"/>
        </w:rPr>
        <w:t xml:space="preserve"> Academy's Research Project scheme (BARP) awarded to Leigh Shaw-Taylor</w:t>
      </w:r>
      <w:r>
        <w:t xml:space="preserve">. Our thanks go out to these organisations and to the Landmark Group and Edina for supplying the Ordnance Survey data. The shapefile comprises the standard ArcGIS </w:t>
      </w:r>
      <w:r>
        <w:rPr>
          <w:sz w:val="20"/>
          <w:szCs w:val="20"/>
          <w:lang w:val="en-US"/>
        </w:rPr>
        <w:t>.</w:t>
      </w:r>
      <w:r>
        <w:rPr>
          <w:szCs w:val="20"/>
          <w:lang w:val="en-US"/>
        </w:rPr>
        <w:t>shx, .shp, .sbx, .sbn, .prj and .dbf files. The dbf file is described below.</w:t>
      </w:r>
    </w:p>
    <w:p w:rsidR="00151C3F" w:rsidRDefault="00151C3F" w:rsidP="00151C3F">
      <w:pPr>
        <w:pStyle w:val="Footer"/>
        <w:tabs>
          <w:tab w:val="clear" w:pos="4153"/>
          <w:tab w:val="clear" w:pos="8306"/>
        </w:tabs>
        <w:spacing w:line="320" w:lineRule="exact"/>
        <w:rPr>
          <w:b/>
          <w:bCs/>
          <w:sz w:val="28"/>
        </w:rPr>
      </w:pPr>
    </w:p>
    <w:p w:rsidR="00151C3F" w:rsidRDefault="00151C3F" w:rsidP="00151C3F">
      <w:pPr>
        <w:pStyle w:val="Footer"/>
        <w:tabs>
          <w:tab w:val="clear" w:pos="4153"/>
          <w:tab w:val="clear" w:pos="8306"/>
        </w:tabs>
        <w:spacing w:line="320" w:lineRule="exact"/>
        <w:rPr>
          <w:b/>
          <w:bCs/>
          <w:sz w:val="28"/>
        </w:rPr>
      </w:pPr>
      <w:r>
        <w:rPr>
          <w:b/>
          <w:bCs/>
          <w:sz w:val="28"/>
        </w:rPr>
        <w:t>Attribute data</w:t>
      </w:r>
    </w:p>
    <w:p w:rsidR="00024ECE" w:rsidRDefault="00024ECE" w:rsidP="00644B6A">
      <w:pPr>
        <w:spacing w:line="320" w:lineRule="exact"/>
        <w:jc w:val="both"/>
      </w:pPr>
      <w:r>
        <w:t xml:space="preserve">The attributes of the registration </w:t>
      </w:r>
      <w:r w:rsidR="00141AB7">
        <w:t>subd</w:t>
      </w:r>
      <w:r>
        <w:t xml:space="preserve">istrict shapefile reflect the structure of the population tables of volume 1 and 2 of the 1851 census of Great Britain. Each polygon </w:t>
      </w:r>
      <w:r w:rsidR="00793756">
        <w:t>has in it</w:t>
      </w:r>
      <w:r w:rsidR="001E0954">
        <w:t>s</w:t>
      </w:r>
      <w:r w:rsidR="00793756">
        <w:t xml:space="preserve"> attributes</w:t>
      </w:r>
      <w:r>
        <w:t xml:space="preserve"> the </w:t>
      </w:r>
      <w:r w:rsidR="00793756">
        <w:t xml:space="preserve">standard </w:t>
      </w:r>
      <w:r>
        <w:t>hierarchy of registration units and their numbers</w:t>
      </w:r>
      <w:r w:rsidR="00793756">
        <w:t xml:space="preserve"> which range from </w:t>
      </w:r>
      <w:r w:rsidR="00141AB7">
        <w:t>subd</w:t>
      </w:r>
      <w:r>
        <w:t>istricts, districts, counties, division</w:t>
      </w:r>
      <w:r w:rsidR="001E0954">
        <w:t>s</w:t>
      </w:r>
      <w:r>
        <w:t xml:space="preserve"> </w:t>
      </w:r>
      <w:r w:rsidR="00793756">
        <w:t>to</w:t>
      </w:r>
      <w:r>
        <w:t xml:space="preserve"> countries.</w:t>
      </w:r>
      <w:r>
        <w:rPr>
          <w:rStyle w:val="FootnoteReference"/>
        </w:rPr>
        <w:footnoteReference w:id="4"/>
      </w:r>
      <w:r>
        <w:t xml:space="preserve"> </w:t>
      </w:r>
      <w:r w:rsidR="009214D8">
        <w:t xml:space="preserve">The registration district and </w:t>
      </w:r>
      <w:r w:rsidR="00141AB7">
        <w:t>subd</w:t>
      </w:r>
      <w:r w:rsidR="009214D8">
        <w:t xml:space="preserve">istrict numbers </w:t>
      </w:r>
      <w:r w:rsidR="00644B6A">
        <w:t xml:space="preserve">(CEN1, CEN2, CEN1_2) </w:t>
      </w:r>
      <w:r w:rsidR="009214D8">
        <w:t>derive from the original Kain and Oliver dataset</w:t>
      </w:r>
      <w:r w:rsidR="00644B6A">
        <w:t xml:space="preserve"> but have been thoroughly checked and edited. </w:t>
      </w:r>
      <w:r w:rsidR="009214D8">
        <w:t xml:space="preserve">All the other registration unit data was added to the dataset by </w:t>
      </w:r>
      <w:r w:rsidR="00911BA5">
        <w:t xml:space="preserve">Max </w:t>
      </w:r>
      <w:r w:rsidR="009214D8">
        <w:t>Satchell.</w:t>
      </w:r>
    </w:p>
    <w:p w:rsidR="00024ECE" w:rsidRDefault="00024ECE" w:rsidP="00151C3F">
      <w:pPr>
        <w:pStyle w:val="Footer"/>
        <w:tabs>
          <w:tab w:val="clear" w:pos="4153"/>
          <w:tab w:val="clear" w:pos="8306"/>
        </w:tabs>
        <w:spacing w:line="320" w:lineRule="exact"/>
        <w:rPr>
          <w:b/>
          <w:bCs/>
          <w:sz w:val="28"/>
        </w:rPr>
      </w:pPr>
    </w:p>
    <w:p w:rsidR="00151C3F" w:rsidRDefault="00151C3F" w:rsidP="00151C3F">
      <w:pPr>
        <w:pStyle w:val="Heading4"/>
      </w:pPr>
      <w:r>
        <w:t>1851EngWalesRegistrationSubdistrict.dbf</w:t>
      </w:r>
    </w:p>
    <w:p w:rsidR="00151C3F" w:rsidRDefault="00151C3F" w:rsidP="00151C3F">
      <w:pPr>
        <w:pStyle w:val="BodyText"/>
        <w:rPr>
          <w:rFonts w:ascii="Times New Roman" w:hAnsi="Times New Roman"/>
        </w:rPr>
      </w:pPr>
      <w:r>
        <w:rPr>
          <w:rFonts w:ascii="Times New Roman" w:hAnsi="Times New Roman"/>
        </w:rPr>
        <w:t>The dbf table contains the following fields.</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40"/>
        <w:gridCol w:w="5050"/>
      </w:tblGrid>
      <w:tr w:rsidR="00151C3F" w:rsidTr="005A5460">
        <w:tc>
          <w:tcPr>
            <w:tcW w:w="2268" w:type="dxa"/>
          </w:tcPr>
          <w:p w:rsidR="00151C3F" w:rsidRDefault="00151C3F" w:rsidP="005A5460">
            <w:pPr>
              <w:rPr>
                <w:i/>
                <w:iCs/>
              </w:rPr>
            </w:pPr>
            <w:r>
              <w:rPr>
                <w:i/>
                <w:iCs/>
              </w:rPr>
              <w:t>Field</w:t>
            </w:r>
          </w:p>
        </w:tc>
        <w:tc>
          <w:tcPr>
            <w:tcW w:w="1440" w:type="dxa"/>
          </w:tcPr>
          <w:p w:rsidR="00151C3F" w:rsidRDefault="00151C3F" w:rsidP="005A5460">
            <w:pPr>
              <w:rPr>
                <w:i/>
                <w:iCs/>
              </w:rPr>
            </w:pPr>
            <w:r>
              <w:rPr>
                <w:i/>
                <w:iCs/>
              </w:rPr>
              <w:t>Data type</w:t>
            </w:r>
          </w:p>
        </w:tc>
        <w:tc>
          <w:tcPr>
            <w:tcW w:w="5050" w:type="dxa"/>
          </w:tcPr>
          <w:p w:rsidR="00151C3F" w:rsidRDefault="00151C3F" w:rsidP="005A5460">
            <w:pPr>
              <w:rPr>
                <w:i/>
                <w:iCs/>
              </w:rPr>
            </w:pPr>
            <w:r>
              <w:rPr>
                <w:i/>
                <w:iCs/>
              </w:rPr>
              <w:t>Description</w:t>
            </w:r>
          </w:p>
        </w:tc>
      </w:tr>
      <w:tr w:rsidR="00151C3F" w:rsidTr="005A5460">
        <w:tc>
          <w:tcPr>
            <w:tcW w:w="2268" w:type="dxa"/>
          </w:tcPr>
          <w:p w:rsidR="00151C3F" w:rsidRDefault="00151C3F" w:rsidP="005A5460">
            <w:pPr>
              <w:rPr>
                <w:b/>
                <w:bCs/>
              </w:rPr>
            </w:pPr>
            <w:r>
              <w:rPr>
                <w:b/>
                <w:bCs/>
              </w:rPr>
              <w:t>FID</w:t>
            </w:r>
          </w:p>
        </w:tc>
        <w:tc>
          <w:tcPr>
            <w:tcW w:w="1440" w:type="dxa"/>
          </w:tcPr>
          <w:p w:rsidR="00151C3F" w:rsidRDefault="00151C3F" w:rsidP="005A5460">
            <w:r>
              <w:t>Object ID</w:t>
            </w:r>
          </w:p>
        </w:tc>
        <w:tc>
          <w:tcPr>
            <w:tcW w:w="5050" w:type="dxa"/>
          </w:tcPr>
          <w:p w:rsidR="00151C3F" w:rsidRDefault="00151C3F" w:rsidP="005A5460">
            <w:r>
              <w:t>Unique ID for each row in the table</w:t>
            </w:r>
          </w:p>
        </w:tc>
      </w:tr>
      <w:tr w:rsidR="00151C3F" w:rsidTr="005A5460">
        <w:tc>
          <w:tcPr>
            <w:tcW w:w="2268" w:type="dxa"/>
          </w:tcPr>
          <w:p w:rsidR="00151C3F" w:rsidRDefault="00151C3F" w:rsidP="005A5460">
            <w:pPr>
              <w:rPr>
                <w:b/>
                <w:bCs/>
              </w:rPr>
            </w:pPr>
            <w:r>
              <w:rPr>
                <w:b/>
                <w:bCs/>
              </w:rPr>
              <w:t>Shape</w:t>
            </w:r>
          </w:p>
        </w:tc>
        <w:tc>
          <w:tcPr>
            <w:tcW w:w="1440" w:type="dxa"/>
          </w:tcPr>
          <w:p w:rsidR="00151C3F" w:rsidRDefault="00151C3F" w:rsidP="005A5460">
            <w:r>
              <w:t>Polygon</w:t>
            </w:r>
          </w:p>
        </w:tc>
        <w:tc>
          <w:tcPr>
            <w:tcW w:w="5050" w:type="dxa"/>
          </w:tcPr>
          <w:p w:rsidR="00151C3F" w:rsidRDefault="00151C3F" w:rsidP="005A5460">
            <w:r>
              <w:t xml:space="preserve">Polygon/s for each registration </w:t>
            </w:r>
            <w:r w:rsidR="00141AB7">
              <w:t>subd</w:t>
            </w:r>
            <w:r>
              <w:t>istrict as per the 1851 census</w:t>
            </w:r>
          </w:p>
        </w:tc>
      </w:tr>
      <w:tr w:rsidR="00151C3F" w:rsidTr="005A5460">
        <w:tc>
          <w:tcPr>
            <w:tcW w:w="2268" w:type="dxa"/>
          </w:tcPr>
          <w:p w:rsidR="00151C3F" w:rsidRDefault="00151C3F" w:rsidP="005A5460">
            <w:pPr>
              <w:rPr>
                <w:b/>
                <w:bCs/>
              </w:rPr>
            </w:pPr>
            <w:r>
              <w:rPr>
                <w:b/>
                <w:bCs/>
              </w:rPr>
              <w:t>ID</w:t>
            </w:r>
          </w:p>
        </w:tc>
        <w:tc>
          <w:tcPr>
            <w:tcW w:w="1440" w:type="dxa"/>
          </w:tcPr>
          <w:p w:rsidR="00151C3F" w:rsidRDefault="00151C3F" w:rsidP="005A5460">
            <w:r>
              <w:t>Long</w:t>
            </w:r>
          </w:p>
        </w:tc>
        <w:tc>
          <w:tcPr>
            <w:tcW w:w="5050" w:type="dxa"/>
          </w:tcPr>
          <w:p w:rsidR="00151C3F" w:rsidRDefault="00151C3F" w:rsidP="005A5460">
            <w:r>
              <w:t xml:space="preserve">Fixed unique identifier </w:t>
            </w:r>
          </w:p>
        </w:tc>
      </w:tr>
      <w:tr w:rsidR="00151C3F" w:rsidTr="005A5460">
        <w:tc>
          <w:tcPr>
            <w:tcW w:w="2268" w:type="dxa"/>
          </w:tcPr>
          <w:p w:rsidR="00151C3F" w:rsidRDefault="00151C3F" w:rsidP="005A5460">
            <w:pPr>
              <w:rPr>
                <w:b/>
                <w:bCs/>
              </w:rPr>
            </w:pPr>
            <w:r>
              <w:rPr>
                <w:b/>
                <w:bCs/>
              </w:rPr>
              <w:t>CEN1</w:t>
            </w:r>
          </w:p>
        </w:tc>
        <w:tc>
          <w:tcPr>
            <w:tcW w:w="1440" w:type="dxa"/>
          </w:tcPr>
          <w:p w:rsidR="00151C3F" w:rsidRDefault="002B29C7" w:rsidP="005A5460">
            <w:r>
              <w:t>Text</w:t>
            </w:r>
          </w:p>
        </w:tc>
        <w:tc>
          <w:tcPr>
            <w:tcW w:w="5050" w:type="dxa"/>
          </w:tcPr>
          <w:p w:rsidR="00151C3F" w:rsidRDefault="00151C3F" w:rsidP="002B29C7">
            <w:r>
              <w:t>Registration district number as per the 1851 census</w:t>
            </w:r>
          </w:p>
        </w:tc>
      </w:tr>
      <w:tr w:rsidR="00151C3F" w:rsidTr="005A5460">
        <w:tc>
          <w:tcPr>
            <w:tcW w:w="2268" w:type="dxa"/>
          </w:tcPr>
          <w:p w:rsidR="00151C3F" w:rsidRDefault="00151C3F" w:rsidP="005A5460">
            <w:pPr>
              <w:rPr>
                <w:b/>
                <w:bCs/>
              </w:rPr>
            </w:pPr>
            <w:r>
              <w:rPr>
                <w:b/>
                <w:bCs/>
              </w:rPr>
              <w:t>CEN2</w:t>
            </w:r>
          </w:p>
        </w:tc>
        <w:tc>
          <w:tcPr>
            <w:tcW w:w="1440" w:type="dxa"/>
          </w:tcPr>
          <w:p w:rsidR="00151C3F" w:rsidRDefault="002B29C7" w:rsidP="005A5460">
            <w:r>
              <w:t>Double</w:t>
            </w:r>
          </w:p>
        </w:tc>
        <w:tc>
          <w:tcPr>
            <w:tcW w:w="5050" w:type="dxa"/>
          </w:tcPr>
          <w:p w:rsidR="00151C3F" w:rsidRDefault="00151C3F" w:rsidP="005A5460">
            <w:r>
              <w:t xml:space="preserve">Registration </w:t>
            </w:r>
            <w:r w:rsidR="00141AB7">
              <w:t>subd</w:t>
            </w:r>
            <w:r>
              <w:t>istrict number as per the 1851 census</w:t>
            </w:r>
            <w:r w:rsidR="002774ED">
              <w:t xml:space="preserve"> as per the 1851 census</w:t>
            </w:r>
          </w:p>
        </w:tc>
      </w:tr>
      <w:tr w:rsidR="00151C3F" w:rsidTr="005A5460">
        <w:tc>
          <w:tcPr>
            <w:tcW w:w="2268" w:type="dxa"/>
          </w:tcPr>
          <w:p w:rsidR="00151C3F" w:rsidRDefault="00151C3F" w:rsidP="005A5460">
            <w:pPr>
              <w:rPr>
                <w:b/>
                <w:bCs/>
              </w:rPr>
            </w:pPr>
            <w:r>
              <w:rPr>
                <w:b/>
                <w:bCs/>
              </w:rPr>
              <w:t>CEN1_2</w:t>
            </w:r>
          </w:p>
        </w:tc>
        <w:tc>
          <w:tcPr>
            <w:tcW w:w="1440" w:type="dxa"/>
          </w:tcPr>
          <w:p w:rsidR="00151C3F" w:rsidRDefault="00151C3F" w:rsidP="005A5460">
            <w:r>
              <w:t>Text</w:t>
            </w:r>
          </w:p>
        </w:tc>
        <w:tc>
          <w:tcPr>
            <w:tcW w:w="5050" w:type="dxa"/>
          </w:tcPr>
          <w:p w:rsidR="00151C3F" w:rsidRDefault="00151C3F" w:rsidP="00151C3F">
            <w:r>
              <w:t xml:space="preserve">Consolidated registration district number and </w:t>
            </w:r>
            <w:r w:rsidR="00141AB7">
              <w:t>subd</w:t>
            </w:r>
            <w:r>
              <w:t>istrict number</w:t>
            </w:r>
            <w:r w:rsidR="002774ED">
              <w:t xml:space="preserve"> </w:t>
            </w:r>
          </w:p>
        </w:tc>
      </w:tr>
      <w:tr w:rsidR="00151C3F" w:rsidTr="005A5460">
        <w:tc>
          <w:tcPr>
            <w:tcW w:w="2268" w:type="dxa"/>
            <w:vAlign w:val="bottom"/>
          </w:tcPr>
          <w:p w:rsidR="00151C3F" w:rsidRDefault="00151C3F" w:rsidP="009A1254">
            <w:pPr>
              <w:rPr>
                <w:b/>
                <w:bCs/>
                <w:color w:val="000000"/>
              </w:rPr>
            </w:pPr>
            <w:r w:rsidRPr="007D5AE9">
              <w:rPr>
                <w:b/>
                <w:bCs/>
                <w:color w:val="000000"/>
              </w:rPr>
              <w:t>R</w:t>
            </w:r>
            <w:r w:rsidR="009A1254">
              <w:rPr>
                <w:b/>
                <w:bCs/>
                <w:color w:val="000000"/>
              </w:rPr>
              <w:t>_SDIST</w:t>
            </w:r>
          </w:p>
          <w:p w:rsidR="00151C3F" w:rsidRPr="007D5AE9" w:rsidRDefault="00151C3F" w:rsidP="005A5460">
            <w:pPr>
              <w:rPr>
                <w:b/>
                <w:bCs/>
                <w:color w:val="000000"/>
              </w:rPr>
            </w:pPr>
          </w:p>
        </w:tc>
        <w:tc>
          <w:tcPr>
            <w:tcW w:w="1440" w:type="dxa"/>
          </w:tcPr>
          <w:p w:rsidR="00151C3F" w:rsidRDefault="00151C3F" w:rsidP="005A5460">
            <w:r>
              <w:t>Text</w:t>
            </w:r>
          </w:p>
        </w:tc>
        <w:tc>
          <w:tcPr>
            <w:tcW w:w="5050" w:type="dxa"/>
          </w:tcPr>
          <w:p w:rsidR="00151C3F" w:rsidRDefault="00151C3F" w:rsidP="005A5460">
            <w:r>
              <w:t xml:space="preserve">Registration </w:t>
            </w:r>
            <w:r w:rsidR="00141AB7">
              <w:t>subd</w:t>
            </w:r>
            <w:r>
              <w:t>istrict name as per the 1851 census</w:t>
            </w:r>
          </w:p>
        </w:tc>
      </w:tr>
      <w:tr w:rsidR="00151C3F" w:rsidTr="005A5460">
        <w:tc>
          <w:tcPr>
            <w:tcW w:w="2268" w:type="dxa"/>
            <w:vAlign w:val="bottom"/>
          </w:tcPr>
          <w:p w:rsidR="00151C3F" w:rsidRPr="007D5AE9" w:rsidRDefault="00151C3F" w:rsidP="009A1254">
            <w:pPr>
              <w:rPr>
                <w:b/>
                <w:bCs/>
                <w:color w:val="000000"/>
              </w:rPr>
            </w:pPr>
            <w:r w:rsidRPr="007D5AE9">
              <w:rPr>
                <w:b/>
                <w:bCs/>
                <w:color w:val="000000"/>
              </w:rPr>
              <w:t>R</w:t>
            </w:r>
            <w:r w:rsidR="009A1254">
              <w:rPr>
                <w:b/>
                <w:bCs/>
                <w:color w:val="000000"/>
              </w:rPr>
              <w:t>_</w:t>
            </w:r>
            <w:r w:rsidRPr="007D5AE9">
              <w:rPr>
                <w:b/>
                <w:bCs/>
                <w:color w:val="000000"/>
              </w:rPr>
              <w:t>DIST</w:t>
            </w:r>
          </w:p>
        </w:tc>
        <w:tc>
          <w:tcPr>
            <w:tcW w:w="1440" w:type="dxa"/>
          </w:tcPr>
          <w:p w:rsidR="00151C3F" w:rsidRDefault="00151C3F" w:rsidP="005A5460">
            <w:r>
              <w:t>Text</w:t>
            </w:r>
          </w:p>
        </w:tc>
        <w:tc>
          <w:tcPr>
            <w:tcW w:w="5050" w:type="dxa"/>
          </w:tcPr>
          <w:p w:rsidR="00151C3F" w:rsidRDefault="00151C3F" w:rsidP="005A5460">
            <w:r>
              <w:t>Registration district name as per the 1851 census</w:t>
            </w:r>
          </w:p>
        </w:tc>
      </w:tr>
      <w:tr w:rsidR="00151C3F" w:rsidTr="005A5460">
        <w:tc>
          <w:tcPr>
            <w:tcW w:w="2268" w:type="dxa"/>
            <w:vAlign w:val="bottom"/>
          </w:tcPr>
          <w:p w:rsidR="00151C3F" w:rsidRPr="007D5AE9" w:rsidRDefault="00151C3F" w:rsidP="005A5460">
            <w:pPr>
              <w:rPr>
                <w:b/>
                <w:bCs/>
                <w:color w:val="000000"/>
              </w:rPr>
            </w:pPr>
            <w:r w:rsidRPr="007D5AE9">
              <w:rPr>
                <w:b/>
                <w:bCs/>
                <w:color w:val="000000"/>
              </w:rPr>
              <w:t>R_CTY</w:t>
            </w:r>
          </w:p>
        </w:tc>
        <w:tc>
          <w:tcPr>
            <w:tcW w:w="1440" w:type="dxa"/>
          </w:tcPr>
          <w:p w:rsidR="00151C3F" w:rsidRDefault="00151C3F" w:rsidP="005A5460">
            <w:r>
              <w:t>Text</w:t>
            </w:r>
          </w:p>
        </w:tc>
        <w:tc>
          <w:tcPr>
            <w:tcW w:w="5050" w:type="dxa"/>
          </w:tcPr>
          <w:p w:rsidR="00151C3F" w:rsidRDefault="00151C3F" w:rsidP="00151C3F">
            <w:r>
              <w:t>Registration county name as per the 1851 census</w:t>
            </w:r>
          </w:p>
        </w:tc>
      </w:tr>
      <w:tr w:rsidR="00151C3F" w:rsidTr="005A5460">
        <w:tc>
          <w:tcPr>
            <w:tcW w:w="2268" w:type="dxa"/>
            <w:vAlign w:val="bottom"/>
          </w:tcPr>
          <w:p w:rsidR="00151C3F" w:rsidRDefault="00151C3F" w:rsidP="005A5460">
            <w:pPr>
              <w:rPr>
                <w:b/>
                <w:bCs/>
                <w:color w:val="000000"/>
              </w:rPr>
            </w:pPr>
            <w:r w:rsidRPr="007D5AE9">
              <w:rPr>
                <w:b/>
                <w:bCs/>
                <w:color w:val="000000"/>
              </w:rPr>
              <w:t>R_DIVNO</w:t>
            </w:r>
          </w:p>
          <w:p w:rsidR="003A72D7" w:rsidRPr="007D5AE9" w:rsidRDefault="003A72D7" w:rsidP="005A5460">
            <w:pPr>
              <w:rPr>
                <w:b/>
                <w:bCs/>
                <w:color w:val="000000"/>
              </w:rPr>
            </w:pPr>
          </w:p>
        </w:tc>
        <w:tc>
          <w:tcPr>
            <w:tcW w:w="1440" w:type="dxa"/>
          </w:tcPr>
          <w:p w:rsidR="00151C3F" w:rsidRDefault="00151C3F" w:rsidP="005A5460">
            <w:r>
              <w:t>Text</w:t>
            </w:r>
          </w:p>
        </w:tc>
        <w:tc>
          <w:tcPr>
            <w:tcW w:w="5050" w:type="dxa"/>
          </w:tcPr>
          <w:p w:rsidR="00151C3F" w:rsidRDefault="00151C3F" w:rsidP="005A5460">
            <w:r>
              <w:t>Registration division number as per the 1851 census</w:t>
            </w:r>
          </w:p>
        </w:tc>
      </w:tr>
      <w:tr w:rsidR="00151C3F" w:rsidTr="005A5460">
        <w:trPr>
          <w:trHeight w:val="70"/>
        </w:trPr>
        <w:tc>
          <w:tcPr>
            <w:tcW w:w="2268" w:type="dxa"/>
            <w:vAlign w:val="bottom"/>
          </w:tcPr>
          <w:p w:rsidR="00151C3F" w:rsidRPr="007D5AE9" w:rsidRDefault="00151C3F" w:rsidP="005A5460">
            <w:pPr>
              <w:rPr>
                <w:b/>
                <w:bCs/>
                <w:color w:val="000000"/>
              </w:rPr>
            </w:pPr>
            <w:r w:rsidRPr="007D5AE9">
              <w:rPr>
                <w:b/>
                <w:bCs/>
                <w:color w:val="000000"/>
              </w:rPr>
              <w:t>R_DIV</w:t>
            </w:r>
          </w:p>
        </w:tc>
        <w:tc>
          <w:tcPr>
            <w:tcW w:w="1440" w:type="dxa"/>
          </w:tcPr>
          <w:p w:rsidR="00151C3F" w:rsidRDefault="00151C3F" w:rsidP="005A5460">
            <w:r>
              <w:t>Text</w:t>
            </w:r>
          </w:p>
        </w:tc>
        <w:tc>
          <w:tcPr>
            <w:tcW w:w="5050" w:type="dxa"/>
          </w:tcPr>
          <w:p w:rsidR="00151C3F" w:rsidRDefault="00151C3F" w:rsidP="00151C3F">
            <w:r>
              <w:t>Registration division name as per the 1851 census</w:t>
            </w:r>
          </w:p>
        </w:tc>
      </w:tr>
      <w:tr w:rsidR="00151C3F" w:rsidTr="005A5460">
        <w:trPr>
          <w:trHeight w:val="70"/>
        </w:trPr>
        <w:tc>
          <w:tcPr>
            <w:tcW w:w="2268" w:type="dxa"/>
            <w:vAlign w:val="bottom"/>
          </w:tcPr>
          <w:p w:rsidR="00151C3F" w:rsidRPr="007D5AE9" w:rsidRDefault="009A1254" w:rsidP="005A5460">
            <w:pPr>
              <w:rPr>
                <w:b/>
                <w:bCs/>
                <w:color w:val="000000"/>
              </w:rPr>
            </w:pPr>
            <w:r>
              <w:rPr>
                <w:b/>
                <w:bCs/>
                <w:color w:val="000000"/>
              </w:rPr>
              <w:t>R_</w:t>
            </w:r>
            <w:r w:rsidR="00151C3F">
              <w:rPr>
                <w:b/>
                <w:bCs/>
                <w:color w:val="000000"/>
              </w:rPr>
              <w:t>CTRY</w:t>
            </w:r>
          </w:p>
        </w:tc>
        <w:tc>
          <w:tcPr>
            <w:tcW w:w="1440" w:type="dxa"/>
          </w:tcPr>
          <w:p w:rsidR="00151C3F" w:rsidRDefault="00151C3F" w:rsidP="005A5460">
            <w:r>
              <w:t>Text</w:t>
            </w:r>
          </w:p>
        </w:tc>
        <w:tc>
          <w:tcPr>
            <w:tcW w:w="5050" w:type="dxa"/>
          </w:tcPr>
          <w:p w:rsidR="00151C3F" w:rsidRDefault="00151C3F" w:rsidP="00151C3F">
            <w:r>
              <w:t>Registration country name as per the 1851 census</w:t>
            </w:r>
          </w:p>
        </w:tc>
      </w:tr>
    </w:tbl>
    <w:p w:rsidR="00151C3F" w:rsidRDefault="00151C3F">
      <w:pPr>
        <w:spacing w:line="320" w:lineRule="exact"/>
      </w:pPr>
    </w:p>
    <w:p w:rsidR="00151C3F" w:rsidRDefault="00151C3F">
      <w:pPr>
        <w:spacing w:line="320" w:lineRule="exact"/>
      </w:pPr>
    </w:p>
    <w:p w:rsidR="005A5460" w:rsidRDefault="005A5460">
      <w:pPr>
        <w:pStyle w:val="Heading3"/>
        <w:rPr>
          <w:i w:val="0"/>
          <w:iCs w:val="0"/>
        </w:rPr>
      </w:pPr>
      <w:r>
        <w:rPr>
          <w:i w:val="0"/>
          <w:iCs w:val="0"/>
        </w:rPr>
        <w:t>Co-ordinate system</w:t>
      </w:r>
    </w:p>
    <w:p w:rsidR="005A5460" w:rsidRDefault="005A5460">
      <w:pPr>
        <w:spacing w:line="320" w:lineRule="exact"/>
      </w:pPr>
      <w:r>
        <w:t>British_National_Grid</w:t>
      </w:r>
    </w:p>
    <w:p w:rsidR="005A5460" w:rsidRDefault="005A5460">
      <w:pPr>
        <w:spacing w:line="320" w:lineRule="exact"/>
      </w:pPr>
      <w:r>
        <w:t>Projection: Transverse_Mercator</w:t>
      </w:r>
    </w:p>
    <w:p w:rsidR="005A5460" w:rsidRDefault="005A5460">
      <w:pPr>
        <w:spacing w:line="320" w:lineRule="exact"/>
      </w:pPr>
      <w:r>
        <w:t>False_Easting: 400000.000000</w:t>
      </w:r>
    </w:p>
    <w:p w:rsidR="005A5460" w:rsidRDefault="005A5460">
      <w:pPr>
        <w:spacing w:line="320" w:lineRule="exact"/>
      </w:pPr>
      <w:r>
        <w:lastRenderedPageBreak/>
        <w:t>False_Northing: -100000.000000</w:t>
      </w:r>
    </w:p>
    <w:p w:rsidR="005A5460" w:rsidRDefault="005A5460">
      <w:pPr>
        <w:spacing w:line="320" w:lineRule="exact"/>
      </w:pPr>
      <w:r>
        <w:t>Central_Meridian: -2.000000</w:t>
      </w:r>
    </w:p>
    <w:p w:rsidR="005A5460" w:rsidRDefault="005A5460">
      <w:pPr>
        <w:spacing w:line="320" w:lineRule="exact"/>
      </w:pPr>
      <w:r>
        <w:t>Scale_Factor: 0.999601</w:t>
      </w:r>
    </w:p>
    <w:p w:rsidR="005A5460" w:rsidRDefault="005A5460">
      <w:pPr>
        <w:spacing w:line="320" w:lineRule="exact"/>
      </w:pPr>
      <w:r>
        <w:t>Latitude_Of_Origin: 49.000000</w:t>
      </w:r>
    </w:p>
    <w:p w:rsidR="005A5460" w:rsidRDefault="005A5460">
      <w:pPr>
        <w:spacing w:line="320" w:lineRule="exact"/>
      </w:pPr>
      <w:r>
        <w:t>Linear Unit: Meter</w:t>
      </w:r>
    </w:p>
    <w:p w:rsidR="005A5460" w:rsidRDefault="005A5460">
      <w:pPr>
        <w:spacing w:line="320" w:lineRule="exact"/>
      </w:pPr>
    </w:p>
    <w:p w:rsidR="005A5460" w:rsidRDefault="005A5460">
      <w:pPr>
        <w:spacing w:line="320" w:lineRule="exact"/>
      </w:pPr>
      <w:r>
        <w:t>GCS_OSGB_1936</w:t>
      </w:r>
    </w:p>
    <w:p w:rsidR="005A5460" w:rsidRDefault="005A5460">
      <w:pPr>
        <w:spacing w:line="320" w:lineRule="exact"/>
        <w:rPr>
          <w:sz w:val="28"/>
        </w:rPr>
      </w:pPr>
      <w:r>
        <w:t>Datum: D_OSGB_1936</w:t>
      </w:r>
      <w:r>
        <w:rPr>
          <w:sz w:val="28"/>
        </w:rPr>
        <w:t xml:space="preserve"> </w:t>
      </w:r>
    </w:p>
    <w:p w:rsidR="007C6C9E" w:rsidRPr="007A1B78" w:rsidRDefault="007C6C9E" w:rsidP="007C6C9E">
      <w:pPr>
        <w:spacing w:after="120" w:line="320" w:lineRule="exact"/>
        <w:jc w:val="both"/>
        <w:rPr>
          <w:b/>
          <w:u w:val="single"/>
        </w:rPr>
      </w:pPr>
      <w:r w:rsidRPr="007A1B78">
        <w:rPr>
          <w:b/>
          <w:u w:val="single"/>
        </w:rPr>
        <w:t xml:space="preserve">Citation guidelines </w:t>
      </w:r>
    </w:p>
    <w:p w:rsidR="007C6C9E" w:rsidRDefault="007C6C9E" w:rsidP="00141AB7">
      <w:pPr>
        <w:spacing w:after="120" w:line="320" w:lineRule="exact"/>
        <w:jc w:val="lowKashida"/>
      </w:pPr>
      <w:r w:rsidRPr="007C6C9E">
        <w:t>Satchell, M</w:t>
      </w:r>
      <w:r w:rsidR="001E0954">
        <w:t>.</w:t>
      </w:r>
      <w:r w:rsidRPr="007C6C9E">
        <w:t xml:space="preserve">, Shaw-Taylor, L., Wrigley E.A., 1851 England and Wales Census Registration </w:t>
      </w:r>
      <w:r w:rsidR="00141AB7">
        <w:t>Subd</w:t>
      </w:r>
      <w:r w:rsidRPr="007C6C9E">
        <w:t xml:space="preserve">istricts </w:t>
      </w:r>
      <w:r w:rsidR="005E36A9">
        <w:t xml:space="preserve">shapefile </w:t>
      </w:r>
      <w:r w:rsidRPr="007C6C9E">
        <w:t>(2017).</w:t>
      </w:r>
      <w:r>
        <w:t xml:space="preserve"> This dataset was created with funding from the ESRC (RES-000-23-1579), the Leverhulme Trust and the British Academy. The Satchell </w:t>
      </w:r>
      <w:r w:rsidRPr="00143A0E">
        <w:rPr>
          <w:i/>
        </w:rPr>
        <w:t>et al</w:t>
      </w:r>
      <w:r>
        <w:t xml:space="preserve"> dataset derives from an enhanced version of Burton, N</w:t>
      </w:r>
      <w:r w:rsidR="005A7681">
        <w:t>.</w:t>
      </w:r>
      <w:r>
        <w:t xml:space="preserve">, Westwood J., and Carter P., GIS of the ancient parishes of England and Wales, 1500-1850. Colchester, Essex: UK Data Archive (May 2004), SN 4828, which is a GIS version of Kain, R.J.P., and Oliver, R.R., Historic parishes of England and Wales: An electronic map of boundaries before 1850 with a gazetteer and metadata. Colchester, Essex: UK Data Archive, May, 2001. SN 4348.  A description of the dataset can be found in Satchell, </w:t>
      </w:r>
      <w:r w:rsidR="00141AB7">
        <w:t>M</w:t>
      </w:r>
      <w:r>
        <w:t xml:space="preserve">, </w:t>
      </w:r>
      <w:r w:rsidRPr="007C6C9E">
        <w:t xml:space="preserve">1851 England and Wales Census Registration </w:t>
      </w:r>
      <w:r w:rsidR="00141AB7">
        <w:t>Subd</w:t>
      </w:r>
      <w:r w:rsidRPr="007C6C9E">
        <w:t>istricts</w:t>
      </w:r>
      <w:r>
        <w:t xml:space="preserve"> </w:t>
      </w:r>
      <w:r w:rsidR="005E36A9">
        <w:t xml:space="preserve">GIS </w:t>
      </w:r>
      <w:r w:rsidR="00141AB7">
        <w:t xml:space="preserve">shapefile </w:t>
      </w:r>
      <w:r>
        <w:t>documenta</w:t>
      </w:r>
      <w:r w:rsidR="00E45AEE">
        <w:t xml:space="preserve">tion (2017, 2006) available at: </w:t>
      </w:r>
      <w:r>
        <w:t xml:space="preserve">http://www.geog.cam.ac.uk/research/projects/occupations/datasets/documentation.html </w:t>
      </w:r>
    </w:p>
    <w:p w:rsidR="007C6C9E" w:rsidRPr="007A1B78" w:rsidRDefault="007C6C9E" w:rsidP="007C6C9E">
      <w:pPr>
        <w:spacing w:after="120" w:line="320" w:lineRule="exact"/>
        <w:jc w:val="both"/>
        <w:rPr>
          <w:b/>
          <w:u w:val="single"/>
        </w:rPr>
      </w:pPr>
      <w:r w:rsidRPr="007A1B78">
        <w:rPr>
          <w:b/>
          <w:u w:val="single"/>
        </w:rPr>
        <w:t xml:space="preserve">Optional extra </w:t>
      </w:r>
    </w:p>
    <w:p w:rsidR="007C6C9E" w:rsidRPr="00143A0E" w:rsidRDefault="007C6C9E" w:rsidP="007C6C9E">
      <w:pPr>
        <w:spacing w:after="120" w:line="320" w:lineRule="exact"/>
        <w:jc w:val="both"/>
        <w:rPr>
          <w:b/>
          <w:u w:val="single"/>
        </w:rPr>
      </w:pPr>
      <w:r w:rsidRPr="00143A0E">
        <w:rPr>
          <w:b/>
          <w:u w:val="single"/>
        </w:rPr>
        <w:t xml:space="preserve">Citation notes </w:t>
      </w:r>
    </w:p>
    <w:p w:rsidR="007C6C9E" w:rsidRDefault="007C6C9E" w:rsidP="005E36A9">
      <w:pPr>
        <w:spacing w:after="120" w:line="320" w:lineRule="exact"/>
        <w:jc w:val="both"/>
      </w:pPr>
      <w:r>
        <w:t xml:space="preserve">1 If on a second reference to the dataset you need an abbreviated reference, our suggestion is Satchell </w:t>
      </w:r>
      <w:r w:rsidRPr="00177CB0">
        <w:rPr>
          <w:i/>
        </w:rPr>
        <w:t>et al</w:t>
      </w:r>
      <w:r>
        <w:t xml:space="preserve">, </w:t>
      </w:r>
      <w:r w:rsidR="005E36A9">
        <w:t>1851EWRSDshp</w:t>
      </w:r>
      <w:r w:rsidRPr="00024ECE">
        <w:t xml:space="preserve">. </w:t>
      </w:r>
      <w:r w:rsidR="005E36A9">
        <w:t>1851EWRSD</w:t>
      </w:r>
      <w:r w:rsidR="00633568">
        <w:t>shp</w:t>
      </w:r>
      <w:r>
        <w:t xml:space="preserve"> stands for </w:t>
      </w:r>
      <w:r w:rsidR="005E36A9">
        <w:t xml:space="preserve">1851 </w:t>
      </w:r>
      <w:r>
        <w:t xml:space="preserve">England and Wales Registration </w:t>
      </w:r>
      <w:r w:rsidR="00141AB7">
        <w:t>Subd</w:t>
      </w:r>
      <w:r>
        <w:t xml:space="preserve">istricts </w:t>
      </w:r>
      <w:r w:rsidR="005E36A9">
        <w:t>shapefile</w:t>
      </w:r>
      <w:r>
        <w:t xml:space="preserve">. </w:t>
      </w:r>
    </w:p>
    <w:p w:rsidR="007C6C9E" w:rsidRPr="00E00FD1" w:rsidRDefault="007C6C9E" w:rsidP="007C6C9E">
      <w:pPr>
        <w:spacing w:after="120"/>
        <w:rPr>
          <w:b/>
          <w:u w:val="single"/>
        </w:rPr>
      </w:pPr>
      <w:r w:rsidRPr="00E00FD1">
        <w:rPr>
          <w:b/>
          <w:u w:val="single"/>
        </w:rPr>
        <w:t>Copyright</w:t>
      </w:r>
    </w:p>
    <w:p w:rsidR="007C6C9E" w:rsidRDefault="007C6C9E" w:rsidP="002B29C7">
      <w:pPr>
        <w:spacing w:after="120"/>
      </w:pPr>
      <w:r w:rsidRPr="00E00FD1">
        <w:rPr>
          <w:color w:val="222222"/>
          <w:shd w:val="clear" w:color="auto" w:fill="FFFFFF"/>
        </w:rPr>
        <w:t xml:space="preserve">© 2017 </w:t>
      </w:r>
      <w:r w:rsidR="002B29C7">
        <w:t>M</w:t>
      </w:r>
      <w:r w:rsidR="009C02B5">
        <w:t>ax Satchell, Leigh</w:t>
      </w:r>
      <w:r w:rsidRPr="00E00FD1">
        <w:t xml:space="preserve"> Shaw-Taylor, Humphrey Southall, Nick Burton, University of Portsmout</w:t>
      </w:r>
      <w:r w:rsidR="002B29C7">
        <w:t>h, Roger Kain, Richard Oliver.</w:t>
      </w:r>
    </w:p>
    <w:p w:rsidR="007C6C9E" w:rsidRPr="00143A0E" w:rsidRDefault="007C6C9E" w:rsidP="007C6C9E">
      <w:pPr>
        <w:spacing w:after="120" w:line="320" w:lineRule="exact"/>
        <w:jc w:val="both"/>
        <w:rPr>
          <w:b/>
          <w:u w:val="single"/>
        </w:rPr>
      </w:pPr>
      <w:r w:rsidRPr="00143A0E">
        <w:rPr>
          <w:b/>
          <w:u w:val="single"/>
        </w:rPr>
        <w:t xml:space="preserve">Errors and further corrections </w:t>
      </w:r>
    </w:p>
    <w:p w:rsidR="007C6C9E" w:rsidRDefault="007C6C9E" w:rsidP="007C6C9E">
      <w:pPr>
        <w:spacing w:after="120" w:line="320" w:lineRule="exact"/>
        <w:jc w:val="both"/>
      </w:pPr>
      <w:r>
        <w:t>Collectively the research teams led by Roger Kain, Humphrey Southall and Leigh Shaw-Taylor have contributed many thousands of hours to create this GIS and have struggled to make it as accurate as possible. However, we remain interested in refining it still further. If you spot something that is wrong with the county boundaries, please email details to campop@geog.cam.ac.uk</w:t>
      </w:r>
      <w:r w:rsidR="00656681">
        <w:t>.</w:t>
      </w:r>
    </w:p>
    <w:p w:rsidR="005A5460" w:rsidRDefault="005A5460"/>
    <w:sectPr w:rsidR="005A5460" w:rsidSect="00E830E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06B" w:rsidRDefault="0006606B" w:rsidP="005A5460">
      <w:r>
        <w:separator/>
      </w:r>
    </w:p>
  </w:endnote>
  <w:endnote w:type="continuationSeparator" w:id="0">
    <w:p w:rsidR="0006606B" w:rsidRDefault="0006606B" w:rsidP="005A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60" w:rsidRDefault="00137AD0">
    <w:pPr>
      <w:pStyle w:val="Footer"/>
      <w:jc w:val="center"/>
    </w:pPr>
    <w:r>
      <w:rPr>
        <w:rStyle w:val="PageNumber"/>
      </w:rPr>
      <w:fldChar w:fldCharType="begin"/>
    </w:r>
    <w:r w:rsidR="005A5460">
      <w:rPr>
        <w:rStyle w:val="PageNumber"/>
      </w:rPr>
      <w:instrText xml:space="preserve"> PAGE </w:instrText>
    </w:r>
    <w:r>
      <w:rPr>
        <w:rStyle w:val="PageNumber"/>
      </w:rPr>
      <w:fldChar w:fldCharType="separate"/>
    </w:r>
    <w:r w:rsidR="00616BF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06B" w:rsidRDefault="0006606B" w:rsidP="005A5460">
      <w:r>
        <w:separator/>
      </w:r>
    </w:p>
  </w:footnote>
  <w:footnote w:type="continuationSeparator" w:id="0">
    <w:p w:rsidR="0006606B" w:rsidRDefault="0006606B" w:rsidP="005A5460">
      <w:r>
        <w:continuationSeparator/>
      </w:r>
    </w:p>
  </w:footnote>
  <w:footnote w:id="1">
    <w:p w:rsidR="005A5460" w:rsidRDefault="005A5460">
      <w:pPr>
        <w:pStyle w:val="FootnoteText"/>
      </w:pPr>
      <w:r>
        <w:rPr>
          <w:rStyle w:val="FootnoteReference"/>
        </w:rPr>
        <w:footnoteRef/>
      </w:r>
      <w:r>
        <w:t xml:space="preserve"> R.J.P. Kain and R.R. Oliver, </w:t>
      </w:r>
      <w:r>
        <w:rPr>
          <w:i/>
          <w:iCs/>
        </w:rPr>
        <w:t>Historic parishes of England and Wales: An electronic map of boundaries before 1850 with a gazetteer and metadata</w:t>
      </w:r>
      <w:r>
        <w:t>. Colchester, Essex: UK Data Archive, May, 2001. SN 4348</w:t>
      </w:r>
    </w:p>
  </w:footnote>
  <w:footnote w:id="2">
    <w:p w:rsidR="005A5460" w:rsidRDefault="005A5460">
      <w:pPr>
        <w:pStyle w:val="FootnoteText"/>
        <w:rPr>
          <w:i/>
        </w:rPr>
      </w:pPr>
      <w:r>
        <w:rPr>
          <w:rStyle w:val="FootnoteReference"/>
          <w:lang w:val="en-US"/>
        </w:rPr>
        <w:footnoteRef/>
      </w:r>
      <w:r>
        <w:rPr>
          <w:lang w:val="en-US"/>
        </w:rPr>
        <w:t xml:space="preserve"> </w:t>
      </w:r>
      <w:r>
        <w:t xml:space="preserve">N. Burton </w:t>
      </w:r>
      <w:r>
        <w:rPr>
          <w:i/>
        </w:rPr>
        <w:t>et al.</w:t>
      </w:r>
      <w:r>
        <w:t xml:space="preserve">, </w:t>
      </w:r>
      <w:r w:rsidRPr="002B29C7">
        <w:rPr>
          <w:i/>
          <w:iCs/>
        </w:rPr>
        <w:t>GIS of the</w:t>
      </w:r>
      <w:r>
        <w:rPr>
          <w:i/>
        </w:rPr>
        <w:t xml:space="preserve"> ancient parishes of England and Wales, 1500-1850. </w:t>
      </w:r>
      <w:r>
        <w:t>Colchester, Essex: UK Data Archive, May, 2004. SN 4828</w:t>
      </w:r>
    </w:p>
  </w:footnote>
  <w:footnote w:id="3">
    <w:p w:rsidR="005A5460" w:rsidRDefault="005A5460">
      <w:pPr>
        <w:pStyle w:val="FootnoteText"/>
      </w:pPr>
      <w:r>
        <w:rPr>
          <w:rStyle w:val="FootnoteReference"/>
        </w:rPr>
        <w:footnoteRef/>
      </w:r>
      <w:r>
        <w:t xml:space="preserve">  Edina is the JISC national academic data centre based at the University of Edinburgh: http://edina.ac.uk/.</w:t>
      </w:r>
    </w:p>
  </w:footnote>
  <w:footnote w:id="4">
    <w:p w:rsidR="00024ECE" w:rsidRPr="00024ECE" w:rsidRDefault="00024ECE" w:rsidP="00B32174">
      <w:pPr>
        <w:pStyle w:val="FootnoteText"/>
        <w:jc w:val="both"/>
        <w:rPr>
          <w:shd w:val="clear" w:color="auto" w:fill="F4E99D"/>
        </w:rPr>
      </w:pPr>
      <w:r w:rsidRPr="006B0A6F">
        <w:rPr>
          <w:rStyle w:val="FootnoteReference"/>
        </w:rPr>
        <w:footnoteRef/>
      </w:r>
      <w:r w:rsidR="006B0A6F">
        <w:t xml:space="preserve">British Parliamentary Papers, </w:t>
      </w:r>
      <w:r w:rsidRPr="006B0A6F">
        <w:t xml:space="preserve"> 'Population Tables, 1851, Part I. Numbers of Inhabitants, in 1801, 1811, 1821, 1831, 1841 and 1851. Volume I. England and Wales, I-VII', 1852-3, Vol. LXXXV, C.1631; 'Population Tables, 1851, Part I. Number of Inhabitants in 1801, 1811, 1821, 1831, 1841 and 1851. Volume II. England and Wales, VIII-XI; Scotland; Appendix', 1852-3, Vol. LXXXVI, C.1632.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997"/>
    <w:rsid w:val="0001460A"/>
    <w:rsid w:val="00021AE4"/>
    <w:rsid w:val="00024ECE"/>
    <w:rsid w:val="0006606B"/>
    <w:rsid w:val="00137AD0"/>
    <w:rsid w:val="00141AB7"/>
    <w:rsid w:val="00150E82"/>
    <w:rsid w:val="00151C3F"/>
    <w:rsid w:val="001E0954"/>
    <w:rsid w:val="002774ED"/>
    <w:rsid w:val="00286A62"/>
    <w:rsid w:val="002B29C7"/>
    <w:rsid w:val="002F354F"/>
    <w:rsid w:val="003A72D7"/>
    <w:rsid w:val="004A1003"/>
    <w:rsid w:val="005A5460"/>
    <w:rsid w:val="005A7681"/>
    <w:rsid w:val="005E36A9"/>
    <w:rsid w:val="00616BF7"/>
    <w:rsid w:val="006329F0"/>
    <w:rsid w:val="00633568"/>
    <w:rsid w:val="00644B6A"/>
    <w:rsid w:val="00656681"/>
    <w:rsid w:val="006669A3"/>
    <w:rsid w:val="006B0A6F"/>
    <w:rsid w:val="006D2C22"/>
    <w:rsid w:val="00793756"/>
    <w:rsid w:val="007C6C9E"/>
    <w:rsid w:val="007E1FE9"/>
    <w:rsid w:val="00802126"/>
    <w:rsid w:val="00816FD7"/>
    <w:rsid w:val="00823D76"/>
    <w:rsid w:val="00911BA5"/>
    <w:rsid w:val="009214D8"/>
    <w:rsid w:val="009A1254"/>
    <w:rsid w:val="009A2F86"/>
    <w:rsid w:val="009C02B5"/>
    <w:rsid w:val="00A90A20"/>
    <w:rsid w:val="00AB3B75"/>
    <w:rsid w:val="00B32174"/>
    <w:rsid w:val="00BB1ACB"/>
    <w:rsid w:val="00BB3F1D"/>
    <w:rsid w:val="00C81997"/>
    <w:rsid w:val="00E45AEE"/>
    <w:rsid w:val="00E830E1"/>
    <w:rsid w:val="00E97FC4"/>
    <w:rsid w:val="00EA17D5"/>
    <w:rsid w:val="00EE57ED"/>
    <w:rsid w:val="00F26279"/>
    <w:rsid w:val="00FA1BAF"/>
    <w:rsid w:val="00FC2A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B0AE86-A95A-48ED-82CD-73AEC65A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0E1"/>
    <w:rPr>
      <w:sz w:val="24"/>
      <w:szCs w:val="24"/>
      <w:lang w:val="en-GB"/>
    </w:rPr>
  </w:style>
  <w:style w:type="paragraph" w:styleId="Heading1">
    <w:name w:val="heading 1"/>
    <w:basedOn w:val="Normal"/>
    <w:next w:val="Normal"/>
    <w:qFormat/>
    <w:rsid w:val="00E830E1"/>
    <w:pPr>
      <w:keepNext/>
      <w:outlineLvl w:val="0"/>
    </w:pPr>
    <w:rPr>
      <w:b/>
      <w:bCs/>
    </w:rPr>
  </w:style>
  <w:style w:type="paragraph" w:styleId="Heading2">
    <w:name w:val="heading 2"/>
    <w:basedOn w:val="Normal"/>
    <w:next w:val="Normal"/>
    <w:qFormat/>
    <w:rsid w:val="00E830E1"/>
    <w:pPr>
      <w:keepNext/>
      <w:outlineLvl w:val="1"/>
    </w:pPr>
    <w:rPr>
      <w:i/>
      <w:iCs/>
    </w:rPr>
  </w:style>
  <w:style w:type="paragraph" w:styleId="Heading3">
    <w:name w:val="heading 3"/>
    <w:basedOn w:val="Normal"/>
    <w:next w:val="Normal"/>
    <w:qFormat/>
    <w:rsid w:val="00E830E1"/>
    <w:pPr>
      <w:keepNext/>
      <w:spacing w:line="320" w:lineRule="exact"/>
      <w:outlineLvl w:val="2"/>
    </w:pPr>
    <w:rPr>
      <w:b/>
      <w:bCs/>
      <w:i/>
      <w:iCs/>
      <w:sz w:val="28"/>
    </w:rPr>
  </w:style>
  <w:style w:type="paragraph" w:styleId="Heading4">
    <w:name w:val="heading 4"/>
    <w:basedOn w:val="Normal"/>
    <w:next w:val="Normal"/>
    <w:qFormat/>
    <w:rsid w:val="00E830E1"/>
    <w:pPr>
      <w:keepNext/>
      <w:spacing w:line="320" w:lineRule="exact"/>
      <w:outlineLvl w:val="3"/>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830E1"/>
    <w:pPr>
      <w:tabs>
        <w:tab w:val="center" w:pos="4153"/>
        <w:tab w:val="right" w:pos="8306"/>
      </w:tabs>
    </w:pPr>
  </w:style>
  <w:style w:type="paragraph" w:styleId="BodyText">
    <w:name w:val="Body Text"/>
    <w:basedOn w:val="Normal"/>
    <w:semiHidden/>
    <w:rsid w:val="00E830E1"/>
    <w:pPr>
      <w:spacing w:line="320" w:lineRule="exact"/>
      <w:jc w:val="both"/>
    </w:pPr>
    <w:rPr>
      <w:rFonts w:ascii="Baskerville Old Face" w:hAnsi="Baskerville Old Face"/>
    </w:rPr>
  </w:style>
  <w:style w:type="paragraph" w:styleId="Header">
    <w:name w:val="header"/>
    <w:basedOn w:val="Normal"/>
    <w:semiHidden/>
    <w:rsid w:val="00E830E1"/>
    <w:pPr>
      <w:tabs>
        <w:tab w:val="center" w:pos="4153"/>
        <w:tab w:val="right" w:pos="8306"/>
      </w:tabs>
    </w:pPr>
  </w:style>
  <w:style w:type="character" w:styleId="PageNumber">
    <w:name w:val="page number"/>
    <w:basedOn w:val="DefaultParagraphFont"/>
    <w:semiHidden/>
    <w:rsid w:val="00E830E1"/>
  </w:style>
  <w:style w:type="paragraph" w:styleId="FootnoteText">
    <w:name w:val="footnote text"/>
    <w:basedOn w:val="Normal"/>
    <w:semiHidden/>
    <w:rsid w:val="00E830E1"/>
    <w:pPr>
      <w:suppressAutoHyphens/>
    </w:pPr>
    <w:rPr>
      <w:sz w:val="20"/>
      <w:szCs w:val="20"/>
      <w:lang w:eastAsia="ar-SA"/>
    </w:rPr>
  </w:style>
  <w:style w:type="character" w:styleId="FootnoteReference">
    <w:name w:val="footnote reference"/>
    <w:semiHidden/>
    <w:rsid w:val="00E830E1"/>
    <w:rPr>
      <w:vertAlign w:val="superscript"/>
    </w:rPr>
  </w:style>
  <w:style w:type="character" w:customStyle="1" w:styleId="highlight">
    <w:name w:val="highlight"/>
    <w:basedOn w:val="DefaultParagraphFont"/>
    <w:rsid w:val="00150E82"/>
  </w:style>
  <w:style w:type="paragraph" w:styleId="BalloonText">
    <w:name w:val="Balloon Text"/>
    <w:basedOn w:val="Normal"/>
    <w:link w:val="BalloonTextChar"/>
    <w:uiPriority w:val="99"/>
    <w:semiHidden/>
    <w:unhideWhenUsed/>
    <w:rsid w:val="001E0954"/>
    <w:rPr>
      <w:rFonts w:ascii="Tahoma" w:hAnsi="Tahoma" w:cs="Tahoma"/>
      <w:sz w:val="16"/>
      <w:szCs w:val="16"/>
    </w:rPr>
  </w:style>
  <w:style w:type="character" w:customStyle="1" w:styleId="BalloonTextChar">
    <w:name w:val="Balloon Text Char"/>
    <w:link w:val="BalloonText"/>
    <w:uiPriority w:val="99"/>
    <w:semiHidden/>
    <w:rsid w:val="001E0954"/>
    <w:rPr>
      <w:rFonts w:ascii="Tahoma" w:hAnsi="Tahoma" w:cs="Tahoma"/>
      <w:sz w:val="16"/>
      <w:szCs w:val="16"/>
      <w:lang w:eastAsia="en-US"/>
    </w:rPr>
  </w:style>
  <w:style w:type="character" w:styleId="CommentReference">
    <w:name w:val="annotation reference"/>
    <w:uiPriority w:val="99"/>
    <w:semiHidden/>
    <w:unhideWhenUsed/>
    <w:rsid w:val="001E0954"/>
    <w:rPr>
      <w:sz w:val="16"/>
      <w:szCs w:val="16"/>
    </w:rPr>
  </w:style>
  <w:style w:type="paragraph" w:styleId="CommentText">
    <w:name w:val="annotation text"/>
    <w:basedOn w:val="Normal"/>
    <w:link w:val="CommentTextChar"/>
    <w:uiPriority w:val="99"/>
    <w:semiHidden/>
    <w:unhideWhenUsed/>
    <w:rsid w:val="001E0954"/>
    <w:rPr>
      <w:sz w:val="20"/>
      <w:szCs w:val="20"/>
    </w:rPr>
  </w:style>
  <w:style w:type="character" w:customStyle="1" w:styleId="CommentTextChar">
    <w:name w:val="Comment Text Char"/>
    <w:link w:val="CommentText"/>
    <w:uiPriority w:val="99"/>
    <w:semiHidden/>
    <w:rsid w:val="001E0954"/>
    <w:rPr>
      <w:lang w:eastAsia="en-US"/>
    </w:rPr>
  </w:style>
  <w:style w:type="paragraph" w:styleId="CommentSubject">
    <w:name w:val="annotation subject"/>
    <w:basedOn w:val="CommentText"/>
    <w:next w:val="CommentText"/>
    <w:link w:val="CommentSubjectChar"/>
    <w:uiPriority w:val="99"/>
    <w:semiHidden/>
    <w:unhideWhenUsed/>
    <w:rsid w:val="001E0954"/>
    <w:rPr>
      <w:b/>
      <w:bCs/>
    </w:rPr>
  </w:style>
  <w:style w:type="character" w:customStyle="1" w:styleId="CommentSubjectChar">
    <w:name w:val="Comment Subject Char"/>
    <w:link w:val="CommentSubject"/>
    <w:uiPriority w:val="99"/>
    <w:semiHidden/>
    <w:rsid w:val="001E095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75FC5-7764-451C-A9E0-FF6FDFFF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B50981BE.dotm</Template>
  <TotalTime>24</TotalTime>
  <Pages>1</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1851 England and Wales census parishes and places ARcGIS shapefile</vt:lpstr>
    </vt:vector>
  </TitlesOfParts>
  <Company>Dept of Geography</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1851 England and Wales census parishes and places ARcGIS shapefile</dc:title>
  <dc:creator>aems2</dc:creator>
  <cp:lastModifiedBy>Annette MacKenzie</cp:lastModifiedBy>
  <cp:revision>6</cp:revision>
  <dcterms:created xsi:type="dcterms:W3CDTF">2017-11-08T12:45:00Z</dcterms:created>
  <dcterms:modified xsi:type="dcterms:W3CDTF">2017-11-09T15:09:00Z</dcterms:modified>
</cp:coreProperties>
</file>