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08F00" w14:textId="77777777" w:rsidR="00A6748F" w:rsidRPr="00326EE6" w:rsidRDefault="00A6748F" w:rsidP="00573712">
      <w:pPr>
        <w:pStyle w:val="Title"/>
        <w:outlineLvl w:val="0"/>
        <w:rPr>
          <w:rFonts w:ascii="Times New Roman" w:hAnsi="Times New Roman" w:cs="Times New Roman"/>
        </w:rPr>
      </w:pPr>
    </w:p>
    <w:p w14:paraId="0F6AB145" w14:textId="77777777" w:rsidR="001A7551" w:rsidRPr="00326EE6" w:rsidRDefault="001A7551" w:rsidP="00573712">
      <w:pPr>
        <w:pStyle w:val="Title"/>
        <w:outlineLvl w:val="0"/>
        <w:rPr>
          <w:rFonts w:ascii="Times New Roman" w:hAnsi="Times New Roman" w:cs="Times New Roman"/>
        </w:rPr>
      </w:pPr>
      <w:r w:rsidRPr="00326EE6">
        <w:rPr>
          <w:rFonts w:ascii="Times New Roman" w:hAnsi="Times New Roman" w:cs="Times New Roman"/>
        </w:rPr>
        <w:t xml:space="preserve">Participant Information Sheet </w:t>
      </w:r>
    </w:p>
    <w:p w14:paraId="0B1F555F" w14:textId="77777777" w:rsidR="00573712" w:rsidRPr="00326EE6" w:rsidRDefault="00573712" w:rsidP="00573712">
      <w:pPr>
        <w:rPr>
          <w:b/>
          <w:szCs w:val="24"/>
        </w:rPr>
      </w:pPr>
    </w:p>
    <w:p w14:paraId="4C1AE4EB" w14:textId="77777777" w:rsidR="00A6748F" w:rsidRPr="00326EE6" w:rsidRDefault="00A6748F" w:rsidP="00573712">
      <w:pPr>
        <w:ind w:left="1440" w:hanging="1440"/>
        <w:outlineLvl w:val="0"/>
        <w:rPr>
          <w:b/>
          <w:szCs w:val="24"/>
        </w:rPr>
      </w:pPr>
    </w:p>
    <w:p w14:paraId="3ECCE92F" w14:textId="4F1077C4" w:rsidR="00573712" w:rsidRPr="00326EE6" w:rsidRDefault="00573712" w:rsidP="00573712">
      <w:pPr>
        <w:ind w:left="1440" w:hanging="1440"/>
        <w:outlineLvl w:val="0"/>
        <w:rPr>
          <w:szCs w:val="24"/>
        </w:rPr>
      </w:pPr>
      <w:r w:rsidRPr="00326EE6">
        <w:rPr>
          <w:b/>
          <w:szCs w:val="24"/>
        </w:rPr>
        <w:t xml:space="preserve">Study Title: </w:t>
      </w:r>
      <w:r w:rsidR="001A28E3" w:rsidRPr="00326EE6">
        <w:rPr>
          <w:szCs w:val="24"/>
        </w:rPr>
        <w:t>Rating words</w:t>
      </w:r>
    </w:p>
    <w:p w14:paraId="561A736F" w14:textId="77777777" w:rsidR="00573712" w:rsidRPr="00326EE6" w:rsidRDefault="00573712" w:rsidP="00573712">
      <w:pPr>
        <w:outlineLvl w:val="0"/>
        <w:rPr>
          <w:szCs w:val="24"/>
        </w:rPr>
      </w:pPr>
    </w:p>
    <w:p w14:paraId="4FCB4E7A" w14:textId="0C789F78" w:rsidR="00573712" w:rsidRPr="00326EE6" w:rsidRDefault="00573712" w:rsidP="00573712">
      <w:pPr>
        <w:ind w:left="1440" w:hanging="1440"/>
        <w:rPr>
          <w:szCs w:val="24"/>
        </w:rPr>
      </w:pPr>
      <w:r w:rsidRPr="00326EE6">
        <w:rPr>
          <w:b/>
          <w:szCs w:val="24"/>
        </w:rPr>
        <w:t xml:space="preserve">Researchers: </w:t>
      </w:r>
      <w:r w:rsidRPr="00326EE6">
        <w:rPr>
          <w:b/>
          <w:szCs w:val="24"/>
        </w:rPr>
        <w:tab/>
      </w:r>
      <w:r w:rsidR="001A28E3" w:rsidRPr="00326EE6">
        <w:rPr>
          <w:szCs w:val="24"/>
        </w:rPr>
        <w:t xml:space="preserve">Dr </w:t>
      </w:r>
      <w:r w:rsidR="00F50EF4" w:rsidRPr="00326EE6">
        <w:rPr>
          <w:szCs w:val="24"/>
        </w:rPr>
        <w:t>Steve Dewhurs</w:t>
      </w:r>
      <w:r w:rsidR="00D268FD" w:rsidRPr="00326EE6">
        <w:rPr>
          <w:szCs w:val="24"/>
        </w:rPr>
        <w:t xml:space="preserve">t </w:t>
      </w:r>
    </w:p>
    <w:p w14:paraId="458E8067" w14:textId="77777777" w:rsidR="00573712" w:rsidRPr="00326EE6" w:rsidRDefault="00573712" w:rsidP="00573712">
      <w:pPr>
        <w:ind w:left="1440" w:hanging="1440"/>
        <w:rPr>
          <w:szCs w:val="24"/>
        </w:rPr>
      </w:pPr>
    </w:p>
    <w:p w14:paraId="06E0C058" w14:textId="77777777" w:rsidR="00573712" w:rsidRPr="00326EE6" w:rsidRDefault="00573712" w:rsidP="00573712">
      <w:pPr>
        <w:jc w:val="both"/>
        <w:outlineLvl w:val="0"/>
        <w:rPr>
          <w:b/>
          <w:bCs/>
          <w:szCs w:val="24"/>
        </w:rPr>
      </w:pPr>
      <w:r w:rsidRPr="00326EE6">
        <w:rPr>
          <w:b/>
          <w:bCs/>
          <w:szCs w:val="24"/>
        </w:rPr>
        <w:t xml:space="preserve">Purpose of the Study </w:t>
      </w:r>
    </w:p>
    <w:p w14:paraId="773FAA09" w14:textId="4577FB14" w:rsidR="00573712" w:rsidRPr="00326EE6" w:rsidRDefault="00573712" w:rsidP="00573712">
      <w:pPr>
        <w:jc w:val="both"/>
        <w:outlineLvl w:val="0"/>
        <w:rPr>
          <w:bCs/>
          <w:szCs w:val="24"/>
        </w:rPr>
      </w:pPr>
      <w:r w:rsidRPr="00326EE6">
        <w:rPr>
          <w:bCs/>
          <w:szCs w:val="24"/>
        </w:rPr>
        <w:t xml:space="preserve">You are invited to voluntarily participate in a research study </w:t>
      </w:r>
      <w:r w:rsidR="001A28E3" w:rsidRPr="00326EE6">
        <w:rPr>
          <w:bCs/>
          <w:szCs w:val="24"/>
        </w:rPr>
        <w:t xml:space="preserve">in which you will be asked to rate </w:t>
      </w:r>
      <w:r w:rsidR="00F96D80" w:rsidRPr="00326EE6">
        <w:rPr>
          <w:bCs/>
          <w:szCs w:val="24"/>
        </w:rPr>
        <w:t xml:space="preserve">and then recall </w:t>
      </w:r>
      <w:r w:rsidR="003D5F5A" w:rsidRPr="00326EE6">
        <w:rPr>
          <w:bCs/>
          <w:szCs w:val="24"/>
        </w:rPr>
        <w:t>a series of words</w:t>
      </w:r>
      <w:r w:rsidRPr="00326EE6">
        <w:rPr>
          <w:bCs/>
          <w:szCs w:val="24"/>
        </w:rPr>
        <w:t xml:space="preserve">. It is anticipated that approximately </w:t>
      </w:r>
      <w:r w:rsidR="002E74CF">
        <w:rPr>
          <w:bCs/>
          <w:szCs w:val="24"/>
        </w:rPr>
        <w:t>90</w:t>
      </w:r>
      <w:r w:rsidRPr="00326EE6">
        <w:rPr>
          <w:bCs/>
          <w:szCs w:val="24"/>
        </w:rPr>
        <w:t xml:space="preserve"> people will take part in the study.</w:t>
      </w:r>
    </w:p>
    <w:p w14:paraId="606B12B4" w14:textId="77777777" w:rsidR="00573712" w:rsidRPr="00326EE6" w:rsidRDefault="00573712" w:rsidP="00573712">
      <w:pPr>
        <w:jc w:val="both"/>
        <w:outlineLvl w:val="0"/>
        <w:rPr>
          <w:bCs/>
          <w:szCs w:val="24"/>
        </w:rPr>
      </w:pPr>
    </w:p>
    <w:p w14:paraId="06B971EA" w14:textId="77777777" w:rsidR="00573712" w:rsidRPr="00326EE6" w:rsidRDefault="00573712" w:rsidP="00573712">
      <w:pPr>
        <w:jc w:val="both"/>
        <w:outlineLvl w:val="0"/>
        <w:rPr>
          <w:b/>
          <w:bCs/>
          <w:szCs w:val="24"/>
        </w:rPr>
      </w:pPr>
      <w:r w:rsidRPr="00326EE6">
        <w:rPr>
          <w:b/>
          <w:bCs/>
          <w:szCs w:val="24"/>
        </w:rPr>
        <w:t>What will I be asked to do in the study?</w:t>
      </w:r>
    </w:p>
    <w:p w14:paraId="1353CE6A" w14:textId="4182743E" w:rsidR="00573712" w:rsidRPr="00426B27" w:rsidRDefault="00426B27" w:rsidP="00426B27">
      <w:pPr>
        <w:jc w:val="both"/>
      </w:pPr>
      <w:r w:rsidRPr="009F1CAB">
        <w:t>In this task, I am go</w:t>
      </w:r>
      <w:r w:rsidR="002E74CF">
        <w:t>ing to ask you to imagine a number of scenarios. I will then show you a list of words and ask you to rate how relevant each word is to a given scenario</w:t>
      </w:r>
      <w:r w:rsidR="00F96D80" w:rsidRPr="00326EE6">
        <w:rPr>
          <w:szCs w:val="24"/>
        </w:rPr>
        <w:t xml:space="preserve">. </w:t>
      </w:r>
    </w:p>
    <w:p w14:paraId="11227906" w14:textId="77777777" w:rsidR="00573712" w:rsidRPr="00326EE6" w:rsidRDefault="00573712" w:rsidP="00573712">
      <w:pPr>
        <w:jc w:val="both"/>
        <w:rPr>
          <w:szCs w:val="24"/>
        </w:rPr>
      </w:pPr>
    </w:p>
    <w:p w14:paraId="72899DB7" w14:textId="77777777" w:rsidR="00573712" w:rsidRPr="00326EE6" w:rsidRDefault="00573712" w:rsidP="00573712">
      <w:pPr>
        <w:jc w:val="both"/>
        <w:outlineLvl w:val="0"/>
        <w:rPr>
          <w:b/>
          <w:bCs/>
          <w:szCs w:val="24"/>
        </w:rPr>
      </w:pPr>
      <w:r w:rsidRPr="00326EE6">
        <w:rPr>
          <w:b/>
          <w:bCs/>
          <w:szCs w:val="24"/>
        </w:rPr>
        <w:t>What are the advantages and disadvantages of taking part?</w:t>
      </w:r>
    </w:p>
    <w:p w14:paraId="24745AB6" w14:textId="0093C5E5" w:rsidR="00573712" w:rsidRPr="00326EE6" w:rsidRDefault="00573712" w:rsidP="00573712">
      <w:pPr>
        <w:jc w:val="both"/>
        <w:rPr>
          <w:szCs w:val="24"/>
        </w:rPr>
      </w:pPr>
      <w:r w:rsidRPr="00326EE6">
        <w:rPr>
          <w:szCs w:val="24"/>
        </w:rPr>
        <w:t xml:space="preserve">This study will provide further information </w:t>
      </w:r>
      <w:r w:rsidR="003D5F5A" w:rsidRPr="00326EE6">
        <w:rPr>
          <w:szCs w:val="24"/>
        </w:rPr>
        <w:t xml:space="preserve">about </w:t>
      </w:r>
      <w:r w:rsidR="002E74CF">
        <w:rPr>
          <w:szCs w:val="24"/>
        </w:rPr>
        <w:t>how we understand situations we might find ourselves in</w:t>
      </w:r>
      <w:bookmarkStart w:id="0" w:name="_GoBack"/>
      <w:bookmarkEnd w:id="0"/>
      <w:r w:rsidRPr="00326EE6">
        <w:rPr>
          <w:szCs w:val="24"/>
        </w:rPr>
        <w:t xml:space="preserve">. You will be given a debriefing sheet containing more details about the study’s aims after you have taken part. </w:t>
      </w:r>
    </w:p>
    <w:p w14:paraId="1EC8BAE1" w14:textId="77777777" w:rsidR="00573712" w:rsidRPr="00326EE6" w:rsidRDefault="00573712" w:rsidP="00573712">
      <w:pPr>
        <w:pStyle w:val="BodyText"/>
        <w:jc w:val="both"/>
        <w:rPr>
          <w:lang w:val="en-GB"/>
        </w:rPr>
      </w:pPr>
    </w:p>
    <w:p w14:paraId="15B61D83" w14:textId="77777777" w:rsidR="00573712" w:rsidRPr="00326EE6" w:rsidRDefault="00573712" w:rsidP="00573712">
      <w:pPr>
        <w:pStyle w:val="BodyText"/>
        <w:jc w:val="both"/>
        <w:outlineLvl w:val="0"/>
        <w:rPr>
          <w:b/>
          <w:bCs/>
        </w:rPr>
      </w:pPr>
      <w:r w:rsidRPr="00326EE6">
        <w:rPr>
          <w:b/>
          <w:bCs/>
        </w:rPr>
        <w:t xml:space="preserve">Will my information be confidential and what happens if I want to withdraw? </w:t>
      </w:r>
    </w:p>
    <w:p w14:paraId="0696E0EB" w14:textId="2F1F7FC5" w:rsidR="00573712" w:rsidRPr="00326EE6" w:rsidRDefault="00573712" w:rsidP="00573712">
      <w:pPr>
        <w:pStyle w:val="BodyText"/>
        <w:jc w:val="both"/>
        <w:rPr>
          <w:b/>
          <w:i/>
          <w:lang w:val="en-GB"/>
        </w:rPr>
      </w:pPr>
      <w:r w:rsidRPr="00326EE6">
        <w:t xml:space="preserve">All information collected about you and your participation will be kept private and confidential. If information about you is published it will be in a form such that you cannot be recognized. Whilst the researcher will keep a copy of all participants’ names on the attached consent form, this information will not be kept alongside any data. Your participation in the study is voluntary and you are free to choose whether or not to complete the study.  You may </w:t>
      </w:r>
      <w:r w:rsidR="00326EE6">
        <w:t>withdraw from</w:t>
      </w:r>
      <w:r w:rsidRPr="00326EE6">
        <w:t xml:space="preserve"> the procedure for any reason </w:t>
      </w:r>
      <w:r w:rsidR="00326EE6">
        <w:t>at any point</w:t>
      </w:r>
      <w:r w:rsidRPr="00326EE6">
        <w:t>.</w:t>
      </w:r>
    </w:p>
    <w:p w14:paraId="653F3EEE" w14:textId="77777777" w:rsidR="00573712" w:rsidRPr="00326EE6" w:rsidRDefault="00573712" w:rsidP="00573712">
      <w:pPr>
        <w:pStyle w:val="BodyText"/>
        <w:jc w:val="both"/>
        <w:rPr>
          <w:b/>
          <w:bCs/>
        </w:rPr>
      </w:pPr>
    </w:p>
    <w:p w14:paraId="465E2D11" w14:textId="77777777" w:rsidR="00573712" w:rsidRPr="00326EE6" w:rsidRDefault="00573712" w:rsidP="00573712">
      <w:pPr>
        <w:pStyle w:val="BodyText"/>
        <w:jc w:val="both"/>
      </w:pPr>
      <w:r w:rsidRPr="00326EE6">
        <w:rPr>
          <w:b/>
          <w:bCs/>
        </w:rPr>
        <w:t xml:space="preserve">What happens next? </w:t>
      </w:r>
      <w:r w:rsidRPr="00326EE6">
        <w:rPr>
          <w:bCs/>
        </w:rPr>
        <w:t>The researcher will be happy to answer any questions that you might have about taking part in this study.</w:t>
      </w:r>
      <w:r w:rsidRPr="00326EE6">
        <w:rPr>
          <w:b/>
          <w:bCs/>
        </w:rPr>
        <w:t xml:space="preserve">  </w:t>
      </w:r>
      <w:r w:rsidRPr="00326EE6">
        <w:t xml:space="preserve">If complaints of problems concerning this research should arise, they should be reported to Dr </w:t>
      </w:r>
      <w:r w:rsidR="001A28E3" w:rsidRPr="00326EE6">
        <w:t>Steve Dewhurst</w:t>
      </w:r>
      <w:r w:rsidRPr="00326EE6">
        <w:t xml:space="preserve"> (01482 </w:t>
      </w:r>
      <w:r w:rsidR="001A28E3" w:rsidRPr="00326EE6">
        <w:t>465931</w:t>
      </w:r>
      <w:r w:rsidRPr="00326EE6">
        <w:t xml:space="preserve"> or </w:t>
      </w:r>
      <w:r w:rsidR="001A28E3" w:rsidRPr="00326EE6">
        <w:t>s</w:t>
      </w:r>
      <w:r w:rsidRPr="00326EE6">
        <w:t>.</w:t>
      </w:r>
      <w:r w:rsidR="001A28E3" w:rsidRPr="00326EE6">
        <w:t>dewhurst</w:t>
      </w:r>
      <w:r w:rsidRPr="00326EE6">
        <w:t xml:space="preserve">@hull.ac.uk) at the University of Hull. </w:t>
      </w:r>
    </w:p>
    <w:p w14:paraId="25F3C1A4" w14:textId="77777777" w:rsidR="00573712" w:rsidRPr="00326EE6" w:rsidRDefault="00573712" w:rsidP="00573712">
      <w:pPr>
        <w:pStyle w:val="BodyText"/>
        <w:jc w:val="both"/>
      </w:pPr>
    </w:p>
    <w:p w14:paraId="41D7F530" w14:textId="7D8BBF98" w:rsidR="00573712" w:rsidRPr="00326EE6" w:rsidRDefault="00573712" w:rsidP="00573712">
      <w:pPr>
        <w:pStyle w:val="BodyText"/>
        <w:jc w:val="both"/>
      </w:pPr>
      <w:r w:rsidRPr="00326EE6">
        <w:t>Thank you for your effort in completing the study today,</w:t>
      </w:r>
    </w:p>
    <w:p w14:paraId="754224A6" w14:textId="77777777" w:rsidR="000F0AED" w:rsidRPr="00326EE6" w:rsidRDefault="000F0AED" w:rsidP="00573712">
      <w:pPr>
        <w:pStyle w:val="BodyText"/>
        <w:jc w:val="both"/>
      </w:pPr>
    </w:p>
    <w:p w14:paraId="14E60DC7" w14:textId="0A8A7A8A" w:rsidR="008763F5" w:rsidRPr="00326EE6" w:rsidRDefault="00573712" w:rsidP="00573712">
      <w:pPr>
        <w:pStyle w:val="BodyText"/>
        <w:jc w:val="both"/>
        <w:rPr>
          <w:b/>
        </w:rPr>
      </w:pPr>
      <w:r w:rsidRPr="00326EE6">
        <w:rPr>
          <w:b/>
        </w:rPr>
        <w:t>Dr Steve Dewhurst</w:t>
      </w:r>
      <w:r w:rsidR="00D268FD" w:rsidRPr="00326EE6">
        <w:rPr>
          <w:b/>
        </w:rPr>
        <w:t xml:space="preserve"> </w:t>
      </w:r>
    </w:p>
    <w:p w14:paraId="58AB4EE1" w14:textId="77777777" w:rsidR="00573712" w:rsidRPr="00326EE6" w:rsidRDefault="00573712" w:rsidP="00573712">
      <w:pPr>
        <w:pStyle w:val="BodyText"/>
        <w:jc w:val="both"/>
      </w:pPr>
    </w:p>
    <w:p w14:paraId="3EFDE16F" w14:textId="77777777" w:rsidR="001957E5" w:rsidRPr="00326EE6" w:rsidRDefault="001957E5">
      <w:pPr>
        <w:rPr>
          <w:szCs w:val="24"/>
        </w:rPr>
      </w:pPr>
    </w:p>
    <w:sectPr w:rsidR="001957E5" w:rsidRPr="00326EE6" w:rsidSect="00053290">
      <w:pgSz w:w="11906" w:h="16838"/>
      <w:pgMar w:top="1440" w:right="1440" w:bottom="1440" w:left="1440" w:header="720" w:footer="2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B451A" w14:textId="77777777" w:rsidR="00B40316" w:rsidRDefault="00B40316">
      <w:r>
        <w:separator/>
      </w:r>
    </w:p>
  </w:endnote>
  <w:endnote w:type="continuationSeparator" w:id="0">
    <w:p w14:paraId="58D71642" w14:textId="77777777" w:rsidR="00B40316" w:rsidRDefault="00B4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60CB4" w14:textId="77777777" w:rsidR="00B40316" w:rsidRDefault="00B40316">
      <w:r>
        <w:separator/>
      </w:r>
    </w:p>
  </w:footnote>
  <w:footnote w:type="continuationSeparator" w:id="0">
    <w:p w14:paraId="6BE628F9" w14:textId="77777777" w:rsidR="00B40316" w:rsidRDefault="00B40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72"/>
    <w:rsid w:val="00022E7E"/>
    <w:rsid w:val="00053290"/>
    <w:rsid w:val="00062E3E"/>
    <w:rsid w:val="000A039A"/>
    <w:rsid w:val="000F0AED"/>
    <w:rsid w:val="00160E55"/>
    <w:rsid w:val="001957E5"/>
    <w:rsid w:val="001A28E3"/>
    <w:rsid w:val="001A64A5"/>
    <w:rsid w:val="001A7551"/>
    <w:rsid w:val="002A796F"/>
    <w:rsid w:val="002B3769"/>
    <w:rsid w:val="002D45F7"/>
    <w:rsid w:val="002E74CF"/>
    <w:rsid w:val="00326EE6"/>
    <w:rsid w:val="00335FCC"/>
    <w:rsid w:val="003B4C92"/>
    <w:rsid w:val="003D0755"/>
    <w:rsid w:val="003D0DC1"/>
    <w:rsid w:val="003D21CA"/>
    <w:rsid w:val="003D5F5A"/>
    <w:rsid w:val="00426B27"/>
    <w:rsid w:val="00573712"/>
    <w:rsid w:val="00662370"/>
    <w:rsid w:val="007F3833"/>
    <w:rsid w:val="008442C0"/>
    <w:rsid w:val="008763F5"/>
    <w:rsid w:val="008F3844"/>
    <w:rsid w:val="00902D61"/>
    <w:rsid w:val="00954DBD"/>
    <w:rsid w:val="00964491"/>
    <w:rsid w:val="009A4163"/>
    <w:rsid w:val="009D15AB"/>
    <w:rsid w:val="00A6748F"/>
    <w:rsid w:val="00AB280C"/>
    <w:rsid w:val="00B40316"/>
    <w:rsid w:val="00C21872"/>
    <w:rsid w:val="00CC409F"/>
    <w:rsid w:val="00D268FD"/>
    <w:rsid w:val="00DF2FDD"/>
    <w:rsid w:val="00EB0E70"/>
    <w:rsid w:val="00EF76C7"/>
    <w:rsid w:val="00F353BD"/>
    <w:rsid w:val="00F50EF4"/>
    <w:rsid w:val="00F96D8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CCF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2">
    <w:name w:val="heading 2"/>
    <w:basedOn w:val="Normal"/>
    <w:next w:val="Normal"/>
    <w:qFormat/>
    <w:pPr>
      <w:keepNext/>
      <w:ind w:left="36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C0F9E"/>
    <w:pPr>
      <w:jc w:val="center"/>
    </w:pPr>
    <w:rPr>
      <w:rFonts w:ascii="Arial Narrow" w:hAnsi="Arial Narrow" w:cs="Arial"/>
      <w:b/>
      <w:szCs w:val="24"/>
      <w:lang w:eastAsia="en-US"/>
    </w:rPr>
  </w:style>
  <w:style w:type="character" w:styleId="Hyperlink">
    <w:name w:val="Hyperlink"/>
    <w:basedOn w:val="DefaultParagraphFont"/>
    <w:rsid w:val="004C0F9E"/>
    <w:rPr>
      <w:color w:val="0000FF"/>
      <w:u w:val="single"/>
    </w:rPr>
  </w:style>
  <w:style w:type="paragraph" w:styleId="Header">
    <w:name w:val="header"/>
    <w:basedOn w:val="Normal"/>
    <w:rsid w:val="003D5803"/>
    <w:pPr>
      <w:tabs>
        <w:tab w:val="center" w:pos="4153"/>
        <w:tab w:val="right" w:pos="8306"/>
      </w:tabs>
    </w:pPr>
  </w:style>
  <w:style w:type="paragraph" w:styleId="Footer">
    <w:name w:val="footer"/>
    <w:basedOn w:val="Normal"/>
    <w:rsid w:val="003D5803"/>
    <w:pPr>
      <w:tabs>
        <w:tab w:val="center" w:pos="4153"/>
        <w:tab w:val="right" w:pos="8306"/>
      </w:tabs>
    </w:pPr>
  </w:style>
  <w:style w:type="paragraph" w:styleId="BalloonText">
    <w:name w:val="Balloon Text"/>
    <w:basedOn w:val="Normal"/>
    <w:semiHidden/>
    <w:rsid w:val="00C639F8"/>
    <w:rPr>
      <w:rFonts w:ascii="Tahoma" w:hAnsi="Tahoma" w:cs="Tahoma"/>
      <w:sz w:val="16"/>
      <w:szCs w:val="16"/>
    </w:rPr>
  </w:style>
  <w:style w:type="paragraph" w:styleId="BodyText">
    <w:name w:val="Body Text"/>
    <w:basedOn w:val="Normal"/>
    <w:rsid w:val="001C3F49"/>
    <w:rPr>
      <w:szCs w:val="24"/>
      <w:lang w:val="en-US" w:eastAsia="en-US"/>
    </w:rPr>
  </w:style>
  <w:style w:type="character" w:customStyle="1" w:styleId="TitleChar">
    <w:name w:val="Title Char"/>
    <w:basedOn w:val="DefaultParagraphFont"/>
    <w:link w:val="Title"/>
    <w:rsid w:val="00EB2B6A"/>
    <w:rPr>
      <w:rFonts w:ascii="Arial Narrow" w:hAnsi="Arial Narrow"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Studies\Memory%20Experiences\Memory%20Experiences%20Participant%20Information%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F:\Studies\Memory Experiences\Memory Experiences Participant Information Sheet.dot</Template>
  <TotalTime>2</TotalTime>
  <Pages>1</Pages>
  <Words>269</Words>
  <Characters>1534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Consent Form</vt:lpstr>
    </vt:vector>
  </TitlesOfParts>
  <Company>Goldsmiths</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creator>LMU</dc:creator>
  <cp:lastModifiedBy>Microsoft Office User</cp:lastModifiedBy>
  <cp:revision>2</cp:revision>
  <cp:lastPrinted>2016-10-12T07:52:00Z</cp:lastPrinted>
  <dcterms:created xsi:type="dcterms:W3CDTF">2016-10-12T07:52:00Z</dcterms:created>
  <dcterms:modified xsi:type="dcterms:W3CDTF">2016-10-12T07:52:00Z</dcterms:modified>
</cp:coreProperties>
</file>