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CB" w:rsidRDefault="00E11ACB"/>
    <w:p w:rsidR="00E11ACB" w:rsidRDefault="00E11ACB">
      <w:r>
        <w:t>Consent form (note: this was an online study)</w:t>
      </w:r>
    </w:p>
    <w:p w:rsidR="002F3805" w:rsidRDefault="00E11A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55D68A4" wp14:editId="1B844F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0500" cy="3998595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CB"/>
    <w:rsid w:val="002F3805"/>
    <w:rsid w:val="00E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93F1-D132-4208-9220-7C959A5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9D6793D9.dotm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Ward</dc:creator>
  <cp:keywords/>
  <dc:description/>
  <cp:lastModifiedBy>Jamie Ward</cp:lastModifiedBy>
  <cp:revision>1</cp:revision>
  <dcterms:created xsi:type="dcterms:W3CDTF">2017-01-06T10:50:00Z</dcterms:created>
  <dcterms:modified xsi:type="dcterms:W3CDTF">2017-01-06T10:53:00Z</dcterms:modified>
</cp:coreProperties>
</file>