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A1BA2" w14:textId="1BED8F27" w:rsidR="00560477" w:rsidRDefault="00BA1210" w:rsidP="00560477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2755" wp14:editId="6E144D7C">
                <wp:simplePos x="0" y="0"/>
                <wp:positionH relativeFrom="column">
                  <wp:posOffset>4983480</wp:posOffset>
                </wp:positionH>
                <wp:positionV relativeFrom="paragraph">
                  <wp:posOffset>212725</wp:posOffset>
                </wp:positionV>
                <wp:extent cx="1360170" cy="329565"/>
                <wp:effectExtent l="5080" t="0" r="19050" b="165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F917" w14:textId="77777777" w:rsidR="00C0102F" w:rsidRPr="00C0102F" w:rsidRDefault="00C0102F" w:rsidP="00C010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3. PAPAYA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A2755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92.4pt;margin-top:16.75pt;width:107.1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">
                <v:textbox>
                  <w:txbxContent>
                    <w:p w14:paraId="154DF917" w14:textId="77777777" w:rsidR="00C0102F" w:rsidRPr="00C0102F" w:rsidRDefault="00C0102F" w:rsidP="00C010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3. PAPAYA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3CB62" wp14:editId="2BE368E5">
                <wp:simplePos x="0" y="0"/>
                <wp:positionH relativeFrom="column">
                  <wp:posOffset>266065</wp:posOffset>
                </wp:positionH>
                <wp:positionV relativeFrom="paragraph">
                  <wp:posOffset>170180</wp:posOffset>
                </wp:positionV>
                <wp:extent cx="1360170" cy="329565"/>
                <wp:effectExtent l="0" t="5080" r="1206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E504" w14:textId="77777777" w:rsidR="00C0102F" w:rsidRPr="00C0102F" w:rsidRDefault="00C0102F" w:rsidP="00C010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</w:t>
                            </w:r>
                            <w:r w:rsidRPr="00C0102F">
                              <w:rPr>
                                <w:sz w:val="36"/>
                                <w:szCs w:val="36"/>
                              </w:rPr>
                              <w:t>BANANAS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CB62" id="Text Box 2" o:spid="_x0000_s1027" type="#_x0000_t202" style="position:absolute;margin-left:20.95pt;margin-top:13.4pt;width:107.1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">
                <v:textbox>
                  <w:txbxContent>
                    <w:p w14:paraId="6B3BE504" w14:textId="77777777" w:rsidR="00C0102F" w:rsidRPr="00C0102F" w:rsidRDefault="00C0102F" w:rsidP="00C010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1.</w:t>
                      </w:r>
                      <w:r w:rsidRPr="00C0102F">
                        <w:rPr>
                          <w:sz w:val="36"/>
                          <w:szCs w:val="36"/>
                        </w:rPr>
                        <w:t>BANANAS</w:t>
                      </w:r>
                    </w:p>
                  </w:txbxContent>
                </v:textbox>
              </v:shape>
            </w:pict>
          </mc:Fallback>
        </mc:AlternateContent>
      </w:r>
      <w:r w:rsidRPr="00560477">
        <w:rPr>
          <w:noProof/>
          <w:color w:val="0000FF"/>
          <w:lang w:val="en-US"/>
        </w:rPr>
        <w:drawing>
          <wp:inline distT="0" distB="0" distL="0" distR="0" wp14:anchorId="1F0E50D6" wp14:editId="2AA8BC47">
            <wp:extent cx="4065270" cy="2532380"/>
            <wp:effectExtent l="0" t="0" r="0" b="7620"/>
            <wp:docPr id="1" name="Picture 18" descr="http://static.comicvine.com/uploads/original/11111/111114474/3293588-multiple+bananas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comicvine.com/uploads/original/11111/111114474/3293588-multiple+bananas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477">
        <w:t xml:space="preserve">               </w:t>
      </w:r>
      <w:r w:rsidRPr="00560477">
        <w:rPr>
          <w:noProof/>
          <w:color w:val="0000FF"/>
          <w:lang w:val="en-US"/>
        </w:rPr>
        <w:drawing>
          <wp:inline distT="0" distB="0" distL="0" distR="0" wp14:anchorId="033FDA3E" wp14:editId="4FCAFD6F">
            <wp:extent cx="4107815" cy="2180590"/>
            <wp:effectExtent l="0" t="0" r="6985" b="3810"/>
            <wp:docPr id="2" name="Picture 20" descr="http://talkmedianigeria.com/storage/2013/09/Paw-Pa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alkmedianigeria.com/storage/2013/09/Paw-Pa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DB88" w14:textId="77777777" w:rsidR="00560477" w:rsidRDefault="00560477" w:rsidP="005604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ACEDC3" w14:textId="230E74B3" w:rsidR="00C1346C" w:rsidRPr="003339F2" w:rsidRDefault="00BA1210">
      <w:pPr>
        <w:rPr>
          <w:noProof/>
          <w:color w:val="0000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42E5A" wp14:editId="2A51E6C2">
                <wp:simplePos x="0" y="0"/>
                <wp:positionH relativeFrom="column">
                  <wp:posOffset>4713605</wp:posOffset>
                </wp:positionH>
                <wp:positionV relativeFrom="paragraph">
                  <wp:posOffset>277495</wp:posOffset>
                </wp:positionV>
                <wp:extent cx="1804035" cy="329565"/>
                <wp:effectExtent l="1905" t="0" r="10160" b="152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5B9B" w14:textId="77777777" w:rsidR="00C0102F" w:rsidRPr="00C0102F" w:rsidRDefault="00C0102F" w:rsidP="00C010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4. PASSIONFRUIT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42E5A" id="Text Box 4" o:spid="_x0000_s1028" type="#_x0000_t202" style="position:absolute;margin-left:371.15pt;margin-top:21.85pt;width:142.0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">
                <v:textbox>
                  <w:txbxContent>
                    <w:p w14:paraId="39575B9B" w14:textId="77777777" w:rsidR="00C0102F" w:rsidRPr="00C0102F" w:rsidRDefault="00C0102F" w:rsidP="00C010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4. PASSIONFRUIT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30486" wp14:editId="628D5F01">
                <wp:simplePos x="0" y="0"/>
                <wp:positionH relativeFrom="column">
                  <wp:posOffset>184785</wp:posOffset>
                </wp:positionH>
                <wp:positionV relativeFrom="paragraph">
                  <wp:posOffset>182245</wp:posOffset>
                </wp:positionV>
                <wp:extent cx="1519555" cy="372110"/>
                <wp:effectExtent l="0" t="4445" r="10160" b="171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42C1" w14:textId="77777777" w:rsidR="00C0102F" w:rsidRPr="00C0102F" w:rsidRDefault="00C0102F" w:rsidP="00C010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2.  PINEAPPLE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0486" id="Text Box 3" o:spid="_x0000_s1029" type="#_x0000_t202" style="position:absolute;margin-left:14.55pt;margin-top:14.35pt;width:119.6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">
                <v:textbox>
                  <w:txbxContent>
                    <w:p w14:paraId="3A3342C1" w14:textId="77777777" w:rsidR="00C0102F" w:rsidRPr="00C0102F" w:rsidRDefault="00C0102F" w:rsidP="00C010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2.  PINEAPPLE</w:t>
                      </w:r>
                    </w:p>
                  </w:txbxContent>
                </v:textbox>
              </v:shape>
            </w:pict>
          </mc:Fallback>
        </mc:AlternateContent>
      </w:r>
      <w:r w:rsidR="00560477">
        <w:t xml:space="preserve">  </w:t>
      </w:r>
      <w:r w:rsidRPr="00560477">
        <w:rPr>
          <w:noProof/>
          <w:color w:val="0000FF"/>
          <w:lang w:val="en-US"/>
        </w:rPr>
        <w:drawing>
          <wp:inline distT="0" distB="0" distL="0" distR="0" wp14:anchorId="7F213A47" wp14:editId="122202FB">
            <wp:extent cx="4023360" cy="2672715"/>
            <wp:effectExtent l="0" t="0" r="0" b="0"/>
            <wp:docPr id="3" name="Picture 21" descr="http://www.getmynutri.com/image/data/pineapple/215_pineapplefruit-940x62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etmynutri.com/image/data/pineapple/215_pineapplefruit-940x62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477">
        <w:t xml:space="preserve">                         </w:t>
      </w:r>
      <w:r w:rsidRPr="00560477">
        <w:rPr>
          <w:noProof/>
          <w:color w:val="0000FF"/>
          <w:lang w:val="en-US"/>
        </w:rPr>
        <w:drawing>
          <wp:inline distT="0" distB="0" distL="0" distR="0" wp14:anchorId="38C5BF70" wp14:editId="52B7C72C">
            <wp:extent cx="3108960" cy="2644775"/>
            <wp:effectExtent l="0" t="0" r="0" b="0"/>
            <wp:docPr id="4" name="Picture 23" descr="http://www.dfwvapor.com/media/catalog/product/cache/1/image/9df78eab33525d08d6e5fb8d27136e95/p/a/passionfrui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fwvapor.com/media/catalog/product/cache/1/image/9df78eab33525d08d6e5fb8d27136e95/p/a/passionfrui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46C" w:rsidRPr="003339F2" w:rsidSect="005604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2E3"/>
    <w:multiLevelType w:val="hybridMultilevel"/>
    <w:tmpl w:val="5CF82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1FD3"/>
    <w:multiLevelType w:val="hybridMultilevel"/>
    <w:tmpl w:val="8C76F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77E37"/>
    <w:multiLevelType w:val="hybridMultilevel"/>
    <w:tmpl w:val="0D606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A7556"/>
    <w:multiLevelType w:val="hybridMultilevel"/>
    <w:tmpl w:val="9E107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A6FE1"/>
    <w:multiLevelType w:val="hybridMultilevel"/>
    <w:tmpl w:val="D86E9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7"/>
    <w:rsid w:val="003339F2"/>
    <w:rsid w:val="00560477"/>
    <w:rsid w:val="008315A6"/>
    <w:rsid w:val="00B05369"/>
    <w:rsid w:val="00BA1210"/>
    <w:rsid w:val="00C0102F"/>
    <w:rsid w:val="00C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AD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ogle.co.uk/url?sa=i&amp;rct=j&amp;q=&amp;esrc=s&amp;frm=1&amp;source=images&amp;cd=&amp;cad=rja&amp;uact=8&amp;docid=eo1mDjZYlWO-uM&amp;tbnid=v19nx68qEEZm9M:&amp;ved=0CAUQjRw&amp;url=http://www.dfwvapor.com/passion-fruit-us-e-liquid.html&amp;ei=kqKMU9vPAfOY0QXS44D4Bg&amp;psig=AFQjCNGts3a0Ol03hhHgtvUrMlaUGV1e5A&amp;ust=1401811977921093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.uk/url?sa=i&amp;rct=j&amp;q=&amp;esrc=s&amp;frm=1&amp;source=images&amp;cd=&amp;cad=rja&amp;uact=8&amp;docid=o96oef8urwJaiM&amp;tbnid=4bo3Ho7JeO4hgM:&amp;ved=0CAUQjRw&amp;url=http://www.comicvine.com/forums/off-topic-5/banana-discussion-thread-1494740/&amp;ei=X6GMU7TKL-yY0AXSqYDIBg&amp;psig=AFQjCNH8S5MEMlu4Mzue91hJbGPGhlVBHA&amp;ust=1401811665526223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google.co.uk/url?sa=i&amp;rct=j&amp;q=&amp;esrc=s&amp;frm=1&amp;source=images&amp;cd=&amp;cad=rja&amp;uact=8&amp;docid=LSyLpCj-yZFG5M&amp;tbnid=qRklHSdI7WdHKM:&amp;ved=0CAUQjRw&amp;url=http://talkmedianigeria.com/2013/09/15/feature-strange-facts-pawpaw-cure-asthma-pile-impotency/&amp;ei=6aGMU-urJcWb0wXMxoHYDw&amp;psig=AFQjCNEUaa1kqB8VcFbqE07HUOtJ-9jRQA&amp;ust=1401811811080133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google.co.uk/url?sa=i&amp;rct=j&amp;q=&amp;esrc=s&amp;frm=1&amp;source=images&amp;cd=&amp;cad=rja&amp;uact=8&amp;docid=H1GqZFgR-HsUXM&amp;tbnid=iTl1QRYLe9WQpM:&amp;ved=0CAUQjRw&amp;url=http://www.getmynutri.com/shop-by--/herbs/pineapple&amp;ei=J6KMU5CiHZSZ0QW284HIAQ&amp;psig=AFQjCNGuuD4nM6phanhpBZYKu5SAL40L4w&amp;ust=1401811864508428" TargetMode="External"/><Relationship Id="rId10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61</CharactersWithSpaces>
  <SharedDoc>false</SharedDoc>
  <HLinks>
    <vt:vector size="48" baseType="variant">
      <vt:variant>
        <vt:i4>3145772</vt:i4>
      </vt:variant>
      <vt:variant>
        <vt:i4>9</vt:i4>
      </vt:variant>
      <vt:variant>
        <vt:i4>0</vt:i4>
      </vt:variant>
      <vt:variant>
        <vt:i4>5</vt:i4>
      </vt:variant>
      <vt:variant>
        <vt:lpwstr>http://www.google.co.uk/url?sa=i&amp;rct=j&amp;q=&amp;esrc=s&amp;frm=1&amp;source=images&amp;cd=&amp;cad=rja&amp;uact=8&amp;docid=eo1mDjZYlWO-uM&amp;tbnid=v19nx68qEEZm9M:&amp;ved=0CAUQjRw&amp;url=http://www.dfwvapor.com/passion-fruit-us-e-liquid.html&amp;ei=kqKMU9vPAfOY0QXS44D4Bg&amp;psig=AFQjCNGts3a0Ol03hhHgtvUrMlaUGV1e5A&amp;ust=1401811977921093</vt:lpwstr>
      </vt:variant>
      <vt:variant>
        <vt:lpwstr/>
      </vt:variant>
      <vt:variant>
        <vt:i4>3997731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uk/url?sa=i&amp;rct=j&amp;q=&amp;esrc=s&amp;frm=1&amp;source=images&amp;cd=&amp;cad=rja&amp;uact=8&amp;docid=H1GqZFgR-HsUXM&amp;tbnid=iTl1QRYLe9WQpM:&amp;ved=0CAUQjRw&amp;url=http://www.getmynutri.com/shop-by--/herbs/pineapple&amp;ei=J6KMU5CiHZSZ0QW284HIAQ&amp;psig=AFQjCNGuuD4nM6phanhpBZYKu5SAL40L4w&amp;ust=1401811864508428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url?sa=i&amp;rct=j&amp;q=&amp;esrc=s&amp;frm=1&amp;source=images&amp;cd=&amp;cad=rja&amp;uact=8&amp;docid=LSyLpCj-yZFG5M&amp;tbnid=qRklHSdI7WdHKM:&amp;ved=0CAUQjRw&amp;url=http://talkmedianigeria.com/2013/09/15/feature-strange-facts-pawpaw-cure-asthma-pile-impotency/&amp;ei=6aGMU-urJcWb0wXMxoHYDw&amp;psig=AFQjCNEUaa1kqB8VcFbqE07HUOtJ-9jRQA&amp;ust=1401811811080133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frm=1&amp;source=images&amp;cd=&amp;cad=rja&amp;uact=8&amp;docid=o96oef8urwJaiM&amp;tbnid=4bo3Ho7JeO4hgM:&amp;ved=0CAUQjRw&amp;url=http://www.comicvine.com/forums/off-topic-5/banana-discussion-thread-1494740/&amp;ei=X6GMU7TKL-yY0AXSqYDIBg&amp;psig=AFQjCNH8S5MEMlu4Mzue91hJbGPGhlVBHA&amp;ust=1401811665526223</vt:lpwstr>
      </vt:variant>
      <vt:variant>
        <vt:lpwstr/>
      </vt:variant>
      <vt:variant>
        <vt:i4>6815806</vt:i4>
      </vt:variant>
      <vt:variant>
        <vt:i4>2378</vt:i4>
      </vt:variant>
      <vt:variant>
        <vt:i4>1025</vt:i4>
      </vt:variant>
      <vt:variant>
        <vt:i4>4</vt:i4>
      </vt:variant>
      <vt:variant>
        <vt:lpwstr>http://www.google.co.uk/url?sa=i&amp;rct=j&amp;q=&amp;esrc=s&amp;frm=1&amp;source=images&amp;cd=&amp;cad=rja&amp;uact=8&amp;docid=o96oef8urwJaiM&amp;tbnid=4bo3Ho7JeO4hgM:&amp;ved=0CAUQjRw&amp;url=http://www.comicvine.com/forums/off-topic-5/banana-discussion-thread-1494740/&amp;ei=X6GMU7TKL-yY0AXSqYDIBg&amp;psig=AFQjCNH8S5MEMlu4Mzue91hJbGPGhlVBHA&amp;ust=1401811665526223</vt:lpwstr>
      </vt:variant>
      <vt:variant>
        <vt:lpwstr/>
      </vt:variant>
      <vt:variant>
        <vt:i4>3670064</vt:i4>
      </vt:variant>
      <vt:variant>
        <vt:i4>2741</vt:i4>
      </vt:variant>
      <vt:variant>
        <vt:i4>1026</vt:i4>
      </vt:variant>
      <vt:variant>
        <vt:i4>4</vt:i4>
      </vt:variant>
      <vt:variant>
        <vt:lpwstr>http://www.google.co.uk/url?sa=i&amp;rct=j&amp;q=&amp;esrc=s&amp;frm=1&amp;source=images&amp;cd=&amp;cad=rja&amp;uact=8&amp;docid=LSyLpCj-yZFG5M&amp;tbnid=qRklHSdI7WdHKM:&amp;ved=0CAUQjRw&amp;url=http://talkmedianigeria.com/2013/09/15/feature-strange-facts-pawpaw-cure-asthma-pile-impotency/&amp;ei=6aGMU-urJcWb0wXMxoHYDw&amp;psig=AFQjCNEUaa1kqB8VcFbqE07HUOtJ-9jRQA&amp;ust=1401811811080133</vt:lpwstr>
      </vt:variant>
      <vt:variant>
        <vt:lpwstr/>
      </vt:variant>
      <vt:variant>
        <vt:i4>3997731</vt:i4>
      </vt:variant>
      <vt:variant>
        <vt:i4>3060</vt:i4>
      </vt:variant>
      <vt:variant>
        <vt:i4>1027</vt:i4>
      </vt:variant>
      <vt:variant>
        <vt:i4>4</vt:i4>
      </vt:variant>
      <vt:variant>
        <vt:lpwstr>http://www.google.co.uk/url?sa=i&amp;rct=j&amp;q=&amp;esrc=s&amp;frm=1&amp;source=images&amp;cd=&amp;cad=rja&amp;uact=8&amp;docid=H1GqZFgR-HsUXM&amp;tbnid=iTl1QRYLe9WQpM:&amp;ved=0CAUQjRw&amp;url=http://www.getmynutri.com/shop-by--/herbs/pineapple&amp;ei=J6KMU5CiHZSZ0QW284HIAQ&amp;psig=AFQjCNGuuD4nM6phanhpBZYKu5SAL40L4w&amp;ust=1401811864508428</vt:lpwstr>
      </vt:variant>
      <vt:variant>
        <vt:lpwstr/>
      </vt:variant>
      <vt:variant>
        <vt:i4>3145772</vt:i4>
      </vt:variant>
      <vt:variant>
        <vt:i4>3392</vt:i4>
      </vt:variant>
      <vt:variant>
        <vt:i4>1028</vt:i4>
      </vt:variant>
      <vt:variant>
        <vt:i4>4</vt:i4>
      </vt:variant>
      <vt:variant>
        <vt:lpwstr>http://www.google.co.uk/url?sa=i&amp;rct=j&amp;q=&amp;esrc=s&amp;frm=1&amp;source=images&amp;cd=&amp;cad=rja&amp;uact=8&amp;docid=eo1mDjZYlWO-uM&amp;tbnid=v19nx68qEEZm9M:&amp;ved=0CAUQjRw&amp;url=http://www.dfwvapor.com/passion-fruit-us-e-liquid.html&amp;ei=kqKMU9vPAfOY0QXS44D4Bg&amp;psig=AFQjCNGts3a0Ol03hhHgtvUrMlaUGV1e5A&amp;ust=1401811977921093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AdrianM</dc:creator>
  <cp:keywords/>
  <dc:description/>
  <cp:lastModifiedBy>Max Slaughter (DEV)</cp:lastModifiedBy>
  <cp:revision>2</cp:revision>
  <dcterms:created xsi:type="dcterms:W3CDTF">2016-10-16T17:51:00Z</dcterms:created>
  <dcterms:modified xsi:type="dcterms:W3CDTF">2016-10-16T17:51:00Z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