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5AA3E" w14:textId="77777777" w:rsidR="00796B42" w:rsidRPr="00796B42" w:rsidRDefault="001D2660" w:rsidP="00796B42">
      <w:pPr>
        <w:jc w:val="right"/>
        <w:rPr>
          <w:rFonts w:asciiTheme="majorHAnsi" w:hAnsiTheme="majorHAnsi"/>
          <w:b/>
          <w:sz w:val="32"/>
          <w:szCs w:val="32"/>
        </w:rPr>
      </w:pPr>
      <w:r w:rsidRPr="001D2660">
        <w:rPr>
          <w:rFonts w:asciiTheme="majorHAnsi" w:hAnsiTheme="majorHAnsi"/>
          <w:b/>
          <w:sz w:val="24"/>
          <w:szCs w:val="24"/>
        </w:rPr>
        <w:t>Conservation, Markets and Justice</w:t>
      </w:r>
      <w:r w:rsidR="00796B42" w:rsidRPr="00796B42">
        <w:rPr>
          <w:rFonts w:asciiTheme="majorHAnsi" w:hAnsiTheme="majorHAnsi"/>
          <w:b/>
          <w:sz w:val="32"/>
          <w:szCs w:val="32"/>
        </w:rPr>
        <w:t xml:space="preserve"> </w:t>
      </w:r>
      <w:r w:rsidR="00796B42"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796B42" w:rsidRPr="00796B42">
        <w:rPr>
          <w:rFonts w:asciiTheme="majorHAnsi" w:hAnsiTheme="majorHAnsi"/>
          <w:b/>
          <w:sz w:val="32"/>
          <w:szCs w:val="32"/>
        </w:rPr>
        <w:t>MARKET</w:t>
      </w:r>
    </w:p>
    <w:p w14:paraId="0730C672" w14:textId="77777777" w:rsidR="005851CA" w:rsidRDefault="001D2660" w:rsidP="001D2660">
      <w:pPr>
        <w:pStyle w:val="Heading2"/>
      </w:pPr>
      <w:r>
        <w:t>Local</w:t>
      </w:r>
      <w:r w:rsidR="00716F34" w:rsidRPr="001D2660">
        <w:t xml:space="preserve"> </w:t>
      </w:r>
      <w:r w:rsidR="005851CA" w:rsidRPr="001D2660">
        <w:t>justice</w:t>
      </w:r>
      <w:r>
        <w:t xml:space="preserve"> questionnaire: everyday experiences and conceptions.</w:t>
      </w:r>
    </w:p>
    <w:p w14:paraId="7539C68C" w14:textId="77777777" w:rsidR="00796B42" w:rsidRDefault="00796B42" w:rsidP="00462495">
      <w:pPr>
        <w:rPr>
          <w:rFonts w:asciiTheme="majorHAnsi" w:hAnsiTheme="majorHAnsi"/>
          <w:b/>
          <w:sz w:val="24"/>
          <w:szCs w:val="24"/>
        </w:rPr>
      </w:pPr>
    </w:p>
    <w:p w14:paraId="4482DF79" w14:textId="77777777" w:rsidR="00796B42" w:rsidRDefault="00796B42" w:rsidP="0046249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KILWA </w:t>
      </w:r>
      <w:r w:rsidRPr="00796B42">
        <w:rPr>
          <w:rFonts w:asciiTheme="majorHAnsi" w:hAnsiTheme="majorHAnsi"/>
          <w:b/>
          <w:sz w:val="24"/>
          <w:szCs w:val="24"/>
          <w:u w:val="single"/>
        </w:rPr>
        <w:t>MARKET</w:t>
      </w:r>
      <w:r>
        <w:rPr>
          <w:rFonts w:asciiTheme="majorHAnsi" w:hAnsiTheme="majorHAnsi"/>
          <w:b/>
          <w:sz w:val="24"/>
          <w:szCs w:val="24"/>
        </w:rPr>
        <w:t xml:space="preserve"> VERSION</w:t>
      </w:r>
    </w:p>
    <w:p w14:paraId="6BC3ED1C" w14:textId="77777777" w:rsidR="00161335" w:rsidRPr="00161335" w:rsidRDefault="00BC64BD" w:rsidP="00A37AEB">
      <w:pPr>
        <w:pStyle w:val="Heading2"/>
      </w:pPr>
      <w:r>
        <w:t xml:space="preserve">Preliminary Activities </w:t>
      </w:r>
    </w:p>
    <w:p w14:paraId="566C484D" w14:textId="77777777" w:rsidR="00BC64BD" w:rsidRDefault="00BC64BD" w:rsidP="00BC64BD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14:paraId="131E9901" w14:textId="77777777" w:rsidR="00161335" w:rsidRDefault="00BC64BD" w:rsidP="000A62BA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 w:rsidRPr="00BC64BD">
        <w:rPr>
          <w:rFonts w:asciiTheme="majorHAnsi" w:hAnsiTheme="majorHAnsi"/>
          <w:bCs/>
          <w:sz w:val="24"/>
          <w:szCs w:val="24"/>
        </w:rPr>
        <w:t xml:space="preserve">Spend a few minutes chatting with </w:t>
      </w:r>
      <w:r>
        <w:rPr>
          <w:rFonts w:asciiTheme="majorHAnsi" w:hAnsiTheme="majorHAnsi"/>
          <w:bCs/>
          <w:sz w:val="24"/>
          <w:szCs w:val="24"/>
        </w:rPr>
        <w:t>respondents about anything suitable. E.g. the weather, how crops are doing, any observable modifications to their home, etc..</w:t>
      </w:r>
    </w:p>
    <w:p w14:paraId="17E0657A" w14:textId="77777777" w:rsidR="00BC64BD" w:rsidRDefault="00BC64BD" w:rsidP="000A62BA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Explain purpose of this research and check permission (ethics)</w:t>
      </w:r>
    </w:p>
    <w:p w14:paraId="16A1AFF2" w14:textId="77777777" w:rsidR="00BC64BD" w:rsidRPr="00BC64BD" w:rsidRDefault="00BC64BD" w:rsidP="000A62BA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Ensure the interview can be conducted in private – these are single person interviews, not households</w:t>
      </w:r>
    </w:p>
    <w:p w14:paraId="53E79A59" w14:textId="77777777" w:rsidR="00BC64BD" w:rsidRPr="00BC64BD" w:rsidRDefault="00BC64BD" w:rsidP="005851CA">
      <w:pPr>
        <w:rPr>
          <w:rFonts w:asciiTheme="majorHAnsi" w:hAnsiTheme="majorHAnsi"/>
          <w:bCs/>
          <w:sz w:val="24"/>
          <w:szCs w:val="24"/>
        </w:rPr>
      </w:pPr>
    </w:p>
    <w:p w14:paraId="77193473" w14:textId="77777777" w:rsidR="00161335" w:rsidRPr="00A23784" w:rsidRDefault="00161335" w:rsidP="000A62BA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A23784">
        <w:rPr>
          <w:rFonts w:asciiTheme="majorHAnsi" w:hAnsiTheme="majorHAnsi"/>
          <w:b/>
          <w:sz w:val="24"/>
          <w:szCs w:val="24"/>
          <w:u w:val="single"/>
        </w:rPr>
        <w:t>Profile</w:t>
      </w:r>
      <w:r w:rsidR="00A23784" w:rsidRPr="00A23784">
        <w:rPr>
          <w:rFonts w:asciiTheme="majorHAnsi" w:hAnsiTheme="majorHAnsi"/>
          <w:b/>
          <w:sz w:val="24"/>
          <w:szCs w:val="24"/>
          <w:u w:val="single"/>
        </w:rPr>
        <w:t xml:space="preserve"> date </w:t>
      </w:r>
    </w:p>
    <w:p w14:paraId="1CFE241A" w14:textId="77777777" w:rsidR="00C30B00" w:rsidRDefault="00A23784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Village: </w:t>
      </w:r>
    </w:p>
    <w:p w14:paraId="5CBBCAE4" w14:textId="77777777" w:rsidR="00A23784" w:rsidRPr="00A23784" w:rsidRDefault="00A23784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A23784">
        <w:rPr>
          <w:rFonts w:asciiTheme="majorHAnsi" w:hAnsiTheme="majorHAnsi"/>
          <w:bCs/>
          <w:sz w:val="24"/>
          <w:szCs w:val="24"/>
        </w:rPr>
        <w:t xml:space="preserve">Hamlet: </w:t>
      </w:r>
    </w:p>
    <w:p w14:paraId="2B6377AD" w14:textId="77777777" w:rsidR="00C30B00" w:rsidRDefault="00161335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C30B00">
        <w:rPr>
          <w:rFonts w:asciiTheme="majorHAnsi" w:hAnsiTheme="majorHAnsi"/>
          <w:bCs/>
          <w:sz w:val="24"/>
          <w:szCs w:val="24"/>
        </w:rPr>
        <w:t>Age</w:t>
      </w:r>
      <w:r w:rsidR="00A23784">
        <w:rPr>
          <w:rFonts w:asciiTheme="majorHAnsi" w:hAnsiTheme="majorHAnsi"/>
          <w:bCs/>
          <w:sz w:val="24"/>
          <w:szCs w:val="24"/>
        </w:rPr>
        <w:t xml:space="preserve">: </w:t>
      </w:r>
    </w:p>
    <w:p w14:paraId="21F30270" w14:textId="77777777" w:rsidR="00C30B00" w:rsidRDefault="00161335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 w:rsidRPr="00C30B00">
        <w:rPr>
          <w:rFonts w:asciiTheme="majorHAnsi" w:hAnsiTheme="majorHAnsi"/>
          <w:bCs/>
          <w:sz w:val="24"/>
          <w:szCs w:val="24"/>
        </w:rPr>
        <w:t>Sex</w:t>
      </w:r>
      <w:r w:rsidR="00A23784">
        <w:rPr>
          <w:rFonts w:asciiTheme="majorHAnsi" w:hAnsiTheme="majorHAnsi"/>
          <w:bCs/>
          <w:sz w:val="24"/>
          <w:szCs w:val="24"/>
        </w:rPr>
        <w:t xml:space="preserve">  M/F</w:t>
      </w:r>
    </w:p>
    <w:p w14:paraId="02B14D52" w14:textId="77777777" w:rsidR="00C30B00" w:rsidRDefault="00C30B00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Tribe</w:t>
      </w:r>
      <w:r w:rsidR="00A23784">
        <w:rPr>
          <w:rFonts w:asciiTheme="majorHAnsi" w:hAnsiTheme="majorHAnsi"/>
          <w:bCs/>
          <w:sz w:val="24"/>
          <w:szCs w:val="24"/>
        </w:rPr>
        <w:t xml:space="preserve">: </w:t>
      </w:r>
    </w:p>
    <w:p w14:paraId="66EFF2F7" w14:textId="77777777" w:rsidR="00C30B00" w:rsidRDefault="007672E2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Religion</w:t>
      </w:r>
    </w:p>
    <w:p w14:paraId="1E48E612" w14:textId="77777777" w:rsidR="007672E2" w:rsidRDefault="007672E2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Education level</w:t>
      </w:r>
    </w:p>
    <w:p w14:paraId="6DAF0013" w14:textId="77777777" w:rsidR="007672E2" w:rsidRDefault="007672E2" w:rsidP="000A62BA">
      <w:pPr>
        <w:pStyle w:val="ListParagraph"/>
        <w:numPr>
          <w:ilvl w:val="1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Assets</w:t>
      </w:r>
    </w:p>
    <w:p w14:paraId="6DA2DA4D" w14:textId="77777777" w:rsidR="007672E2" w:rsidRDefault="007672E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Metal roof </w:t>
      </w:r>
      <w:r w:rsidR="00865C08">
        <w:rPr>
          <w:rFonts w:asciiTheme="majorHAnsi" w:hAnsiTheme="majorHAnsi"/>
          <w:bCs/>
          <w:sz w:val="24"/>
          <w:szCs w:val="24"/>
        </w:rPr>
        <w:tab/>
      </w:r>
      <w:r w:rsidR="00865C08"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Y/N</w:t>
      </w:r>
    </w:p>
    <w:p w14:paraId="1B9DB07D" w14:textId="77777777" w:rsidR="000E4146" w:rsidRDefault="000E4146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Modern bed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Y/N</w:t>
      </w:r>
    </w:p>
    <w:p w14:paraId="0B887046" w14:textId="77777777" w:rsidR="007672E2" w:rsidRPr="00865C08" w:rsidRDefault="007672E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Bicycle: </w:t>
      </w:r>
      <w:r w:rsidR="00865C08"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14:paraId="0C47DE23" w14:textId="77777777" w:rsidR="007672E2" w:rsidRPr="00865C08" w:rsidRDefault="007672E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Radio: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14:paraId="3C219ABD" w14:textId="77777777" w:rsidR="007672E2" w:rsidRPr="00865C08" w:rsidRDefault="007672E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Solar: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14:paraId="703A1D13" w14:textId="77777777" w:rsidR="007672E2" w:rsidRPr="00865C08" w:rsidRDefault="007672E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Motorbike: </w:t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>Y/N</w:t>
      </w:r>
    </w:p>
    <w:p w14:paraId="007A48A2" w14:textId="77777777" w:rsidR="00796B42" w:rsidRPr="00865C08" w:rsidRDefault="00796B4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Generator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14:paraId="6E412386" w14:textId="77777777" w:rsidR="00796B42" w:rsidRPr="00865C08" w:rsidRDefault="00796B4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Power tiller/tractor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14:paraId="53FCC01E" w14:textId="77777777" w:rsidR="00796B42" w:rsidRPr="00865C08" w:rsidRDefault="00796B4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Cellphone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14:paraId="22632E9E" w14:textId="77777777" w:rsidR="00796B42" w:rsidRPr="00865C08" w:rsidRDefault="00796B42" w:rsidP="000A62BA">
      <w:pPr>
        <w:pStyle w:val="ListParagraph"/>
        <w:numPr>
          <w:ilvl w:val="2"/>
          <w:numId w:val="4"/>
        </w:numPr>
        <w:spacing w:before="120"/>
        <w:rPr>
          <w:rFonts w:asciiTheme="majorHAnsi" w:hAnsiTheme="majorHAnsi"/>
          <w:bCs/>
          <w:sz w:val="24"/>
          <w:szCs w:val="24"/>
          <w:lang w:val="es-ES"/>
        </w:rPr>
      </w:pPr>
      <w:r w:rsidRPr="00865C08">
        <w:rPr>
          <w:rFonts w:asciiTheme="majorHAnsi" w:hAnsiTheme="majorHAnsi"/>
          <w:bCs/>
          <w:sz w:val="24"/>
          <w:szCs w:val="24"/>
          <w:lang w:val="es-ES"/>
        </w:rPr>
        <w:t xml:space="preserve">Television </w:t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</w:r>
      <w:r w:rsidRPr="00865C08">
        <w:rPr>
          <w:rFonts w:asciiTheme="majorHAnsi" w:hAnsiTheme="majorHAnsi"/>
          <w:bCs/>
          <w:sz w:val="24"/>
          <w:szCs w:val="24"/>
          <w:lang w:val="es-ES"/>
        </w:rPr>
        <w:tab/>
        <w:t>Y/N</w:t>
      </w:r>
    </w:p>
    <w:p w14:paraId="52003691" w14:textId="77777777" w:rsidR="00796B42" w:rsidRPr="00A37AEB" w:rsidRDefault="00796B42" w:rsidP="00796B42">
      <w:pPr>
        <w:rPr>
          <w:rFonts w:asciiTheme="majorHAnsi" w:hAnsiTheme="majorHAnsi"/>
          <w:b/>
          <w:sz w:val="24"/>
          <w:szCs w:val="24"/>
        </w:rPr>
      </w:pPr>
      <w:r w:rsidRPr="00373590">
        <w:rPr>
          <w:rFonts w:asciiTheme="majorHAnsi" w:hAnsiTheme="majorHAnsi"/>
          <w:b/>
          <w:sz w:val="24"/>
          <w:szCs w:val="24"/>
        </w:rPr>
        <w:t>Test question (DO NOT RECORD ANSWERS T</w:t>
      </w:r>
      <w:r>
        <w:rPr>
          <w:rFonts w:asciiTheme="majorHAnsi" w:hAnsiTheme="majorHAnsi"/>
          <w:b/>
          <w:sz w:val="24"/>
          <w:szCs w:val="24"/>
        </w:rPr>
        <w:t>O THIS)</w:t>
      </w:r>
    </w:p>
    <w:p w14:paraId="6D3A4A57" w14:textId="77777777" w:rsid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Here is a list of 4 fruits that people sometimes eat in this village. Arrange these according to which you like most and least.</w:t>
      </w:r>
    </w:p>
    <w:p w14:paraId="7042DA7F" w14:textId="77777777" w:rsid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For your most liked fruit, </w:t>
      </w:r>
      <w:r>
        <w:rPr>
          <w:rFonts w:asciiTheme="majorHAnsi" w:hAnsiTheme="majorHAnsi"/>
          <w:b/>
          <w:sz w:val="24"/>
          <w:szCs w:val="24"/>
        </w:rPr>
        <w:t xml:space="preserve">why </w:t>
      </w:r>
      <w:r>
        <w:rPr>
          <w:rFonts w:asciiTheme="majorHAnsi" w:hAnsiTheme="majorHAnsi"/>
          <w:bCs/>
          <w:sz w:val="24"/>
          <w:szCs w:val="24"/>
        </w:rPr>
        <w:t>have you chosen this?</w:t>
      </w:r>
    </w:p>
    <w:p w14:paraId="4FC533BF" w14:textId="77777777" w:rsidR="00161335" w:rsidRPr="00796B42" w:rsidRDefault="00796B42" w:rsidP="00796B42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For your least liked fruit, </w:t>
      </w:r>
      <w:r>
        <w:rPr>
          <w:rFonts w:asciiTheme="majorHAnsi" w:hAnsiTheme="majorHAnsi"/>
          <w:b/>
          <w:sz w:val="24"/>
          <w:szCs w:val="24"/>
        </w:rPr>
        <w:t xml:space="preserve">why </w:t>
      </w:r>
      <w:r>
        <w:rPr>
          <w:rFonts w:asciiTheme="majorHAnsi" w:hAnsiTheme="majorHAnsi"/>
          <w:bCs/>
          <w:sz w:val="24"/>
          <w:szCs w:val="24"/>
        </w:rPr>
        <w:t>have you chosen this?</w:t>
      </w:r>
    </w:p>
    <w:p w14:paraId="5B5EF8BB" w14:textId="77777777" w:rsidR="00406390" w:rsidRPr="00F6391B" w:rsidRDefault="00D9645F">
      <w:pPr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sz w:val="24"/>
          <w:szCs w:val="24"/>
          <w:lang w:val="en-US"/>
        </w:rPr>
        <w:lastRenderedPageBreak/>
        <w:t>DISTRIBUTION</w:t>
      </w:r>
    </w:p>
    <w:p w14:paraId="65790FAC" w14:textId="77777777" w:rsidR="00161335" w:rsidRPr="00F6391B" w:rsidRDefault="00796B42" w:rsidP="000A62BA">
      <w:pPr>
        <w:pStyle w:val="ListParagraph"/>
        <w:numPr>
          <w:ilvl w:val="0"/>
          <w:numId w:val="4"/>
        </w:numPr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sz w:val="24"/>
          <w:szCs w:val="24"/>
          <w:lang w:val="en-US"/>
        </w:rPr>
        <w:t>Imagine that Ruhatwe/Kikole has ju</w:t>
      </w:r>
      <w:r w:rsidR="00865C08">
        <w:rPr>
          <w:rFonts w:asciiTheme="majorHAnsi" w:hAnsiTheme="majorHAnsi" w:cs="Segoe UI"/>
          <w:sz w:val="24"/>
          <w:szCs w:val="24"/>
          <w:lang w:val="en-US"/>
        </w:rPr>
        <w:t xml:space="preserve">st sold timber to a buyer and received </w:t>
      </w:r>
      <w:r w:rsidRPr="00F6391B">
        <w:rPr>
          <w:rFonts w:asciiTheme="majorHAnsi" w:hAnsiTheme="majorHAnsi" w:cs="Segoe UI"/>
          <w:sz w:val="24"/>
          <w:szCs w:val="24"/>
          <w:lang w:val="en-US"/>
        </w:rPr>
        <w:t>5 million shillings. H</w:t>
      </w:r>
      <w:r w:rsidR="00234646" w:rsidRPr="00F6391B">
        <w:rPr>
          <w:rFonts w:asciiTheme="majorHAnsi" w:hAnsiTheme="majorHAnsi" w:cs="Segoe UI"/>
          <w:sz w:val="24"/>
          <w:szCs w:val="24"/>
          <w:lang w:val="en-US"/>
        </w:rPr>
        <w:t>ow do you think the money should be distributed?</w:t>
      </w:r>
    </w:p>
    <w:p w14:paraId="705B2F58" w14:textId="77777777" w:rsidR="00F6391B" w:rsidRPr="00F6391B" w:rsidRDefault="00F6391B" w:rsidP="00F6391B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</w:p>
    <w:p w14:paraId="75343874" w14:textId="77777777" w:rsidR="00F6391B" w:rsidRPr="00F6391B" w:rsidRDefault="00F6391B" w:rsidP="00F6391B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  <w:r w:rsidRPr="00F6391B"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  <w:t>Please rank the following options</w:t>
      </w:r>
      <w:r w:rsidRPr="00F6391B">
        <w:rPr>
          <w:rFonts w:asciiTheme="majorHAnsi" w:hAnsiTheme="majorHAnsi" w:cs="Segoe UI"/>
          <w:sz w:val="24"/>
          <w:szCs w:val="24"/>
          <w:lang w:val="en-US"/>
        </w:rPr>
        <w:t>.. Begin by identifying the option you most prefer.</w:t>
      </w:r>
    </w:p>
    <w:p w14:paraId="6F66B326" w14:textId="77777777" w:rsidR="00796B42" w:rsidRPr="00F6391B" w:rsidRDefault="00796B42" w:rsidP="00796B42">
      <w:pPr>
        <w:pStyle w:val="ListParagraph"/>
        <w:rPr>
          <w:rFonts w:asciiTheme="majorHAnsi" w:hAnsiTheme="majorHAnsi" w:cs="Segoe UI"/>
          <w:sz w:val="24"/>
          <w:szCs w:val="24"/>
          <w:lang w:val="en-US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334"/>
        <w:gridCol w:w="2563"/>
      </w:tblGrid>
      <w:tr w:rsidR="00F6391B" w14:paraId="2CF6D59E" w14:textId="77777777" w:rsidTr="00865C08">
        <w:tc>
          <w:tcPr>
            <w:tcW w:w="6334" w:type="dxa"/>
          </w:tcPr>
          <w:p w14:paraId="51F3A021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  <w:tc>
          <w:tcPr>
            <w:tcW w:w="2563" w:type="dxa"/>
          </w:tcPr>
          <w:p w14:paraId="0A52FE6A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Rank (1 = most preferred</w:t>
            </w:r>
            <w:r w:rsidR="00865C08">
              <w:rPr>
                <w:rFonts w:asciiTheme="majorHAnsi" w:hAnsiTheme="majorHAnsi" w:cs="Segoe UI"/>
                <w:sz w:val="21"/>
                <w:szCs w:val="21"/>
                <w:lang w:val="en-US"/>
              </w:rPr>
              <w:t>, 5 = least preferred</w:t>
            </w: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)</w:t>
            </w:r>
          </w:p>
        </w:tc>
      </w:tr>
      <w:tr w:rsidR="00F6391B" w14:paraId="1278C912" w14:textId="77777777" w:rsidTr="00865C08">
        <w:tc>
          <w:tcPr>
            <w:tcW w:w="6334" w:type="dxa"/>
          </w:tcPr>
          <w:p w14:paraId="146DCF37" w14:textId="77777777" w:rsidR="00F6391B" w:rsidRPr="00F6391B" w:rsidRDefault="00F6391B" w:rsidP="000A62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Help those who are poorest. For example homes need repair or often go hungry </w:t>
            </w:r>
          </w:p>
          <w:p w14:paraId="53B32907" w14:textId="77777777" w:rsidR="00F6391B" w:rsidRPr="00F6391B" w:rsidRDefault="00F6391B" w:rsidP="00F6391B">
            <w:pPr>
              <w:pStyle w:val="ListParagraph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1B39C64A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14:paraId="66AB7117" w14:textId="77777777" w:rsidTr="00865C08">
        <w:tc>
          <w:tcPr>
            <w:tcW w:w="6334" w:type="dxa"/>
          </w:tcPr>
          <w:p w14:paraId="3EC67641" w14:textId="77777777" w:rsidR="00F6391B" w:rsidRPr="00F6391B" w:rsidRDefault="00F6391B" w:rsidP="000A62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Share profits equally among all villagers. E.g. a 10000 cash payment to each household </w:t>
            </w:r>
          </w:p>
          <w:p w14:paraId="5EB376B9" w14:textId="77777777" w:rsidR="00F6391B" w:rsidRP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25DE929E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14:paraId="5C6C8333" w14:textId="77777777" w:rsidTr="00865C08">
        <w:tc>
          <w:tcPr>
            <w:tcW w:w="6334" w:type="dxa"/>
          </w:tcPr>
          <w:p w14:paraId="5A1E7A50" w14:textId="77777777" w:rsidR="00F6391B" w:rsidRPr="00F6391B" w:rsidRDefault="00F6391B" w:rsidP="000A62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Invest it in things that will bring greatest benefit to the village as a whole. For example improvements to the road or school. </w:t>
            </w:r>
          </w:p>
          <w:p w14:paraId="5E472BAC" w14:textId="77777777" w:rsidR="00F6391B" w:rsidRP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6B6352CD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14:paraId="569D1CEC" w14:textId="77777777" w:rsidTr="00865C08">
        <w:tc>
          <w:tcPr>
            <w:tcW w:w="6334" w:type="dxa"/>
          </w:tcPr>
          <w:p w14:paraId="49F217C4" w14:textId="77777777" w:rsidR="00F6391B" w:rsidRPr="00F6391B" w:rsidRDefault="00F6391B" w:rsidP="000A62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>Compensate those who have experienced problems as a result of the fores</w:t>
            </w:r>
            <w:r w:rsidR="00373590">
              <w:rPr>
                <w:rFonts w:asciiTheme="majorHAnsi" w:hAnsiTheme="majorHAnsi" w:cs="Segoe UI"/>
                <w:lang w:val="en-US"/>
              </w:rPr>
              <w:t>t. For example crop-raiding</w:t>
            </w:r>
          </w:p>
          <w:p w14:paraId="678684AE" w14:textId="77777777" w:rsidR="00F6391B" w:rsidRP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2E9CF62E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F6391B" w14:paraId="7A41835D" w14:textId="77777777" w:rsidTr="00865C08">
        <w:tc>
          <w:tcPr>
            <w:tcW w:w="6334" w:type="dxa"/>
          </w:tcPr>
          <w:p w14:paraId="646B7E3F" w14:textId="77777777" w:rsidR="00F6391B" w:rsidRPr="00963686" w:rsidRDefault="00F6391B" w:rsidP="000A62B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Segoe UI"/>
                <w:lang w:val="en-US"/>
              </w:rPr>
            </w:pPr>
            <w:r w:rsidRPr="00F6391B">
              <w:rPr>
                <w:rFonts w:asciiTheme="majorHAnsi" w:hAnsiTheme="majorHAnsi" w:cs="Segoe UI"/>
                <w:lang w:val="en-US"/>
              </w:rPr>
              <w:t xml:space="preserve">Reward those who have helped to look after the forest. For example fire control.  </w:t>
            </w:r>
          </w:p>
        </w:tc>
        <w:tc>
          <w:tcPr>
            <w:tcW w:w="2563" w:type="dxa"/>
          </w:tcPr>
          <w:p w14:paraId="0AD7220A" w14:textId="77777777" w:rsidR="00F6391B" w:rsidRDefault="00F6391B" w:rsidP="00796B42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</w:tbl>
    <w:p w14:paraId="3E598DA8" w14:textId="77777777"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0C9C3E13" w14:textId="77777777" w:rsidR="00D9645F" w:rsidRPr="00F6391B" w:rsidRDefault="00D9645F" w:rsidP="00161335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 w:rsid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2.1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most preferred option</w:t>
      </w:r>
      <w:r w:rsidR="00F6391B"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 (ranked 1)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:</w:t>
      </w:r>
    </w:p>
    <w:p w14:paraId="610622C9" w14:textId="77777777"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43716896" w14:textId="77777777"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70C62E16" w14:textId="77777777"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7DE2FBE6" w14:textId="77777777" w:rsidR="00F6391B" w:rsidRDefault="00F6391B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07E694C7" w14:textId="77777777"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33E65143" w14:textId="77777777"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25C84F4F" w14:textId="77777777"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1097469F" w14:textId="77777777" w:rsidR="00963686" w:rsidRDefault="00963686" w:rsidP="00161335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167CE8BA" w14:textId="77777777" w:rsidR="00D9645F" w:rsidRPr="00F6391B" w:rsidRDefault="00D9645F" w:rsidP="00161335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 w:rsid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2.2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least preferred option</w:t>
      </w:r>
      <w:r w:rsidR="00F6391B"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 (ranked 5)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:</w:t>
      </w:r>
    </w:p>
    <w:p w14:paraId="50F8EC6E" w14:textId="77777777" w:rsidR="00D9645F" w:rsidRDefault="00D9645F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14:paraId="78930F06" w14:textId="77777777" w:rsidR="00865C08" w:rsidRDefault="00865C08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14:paraId="3CB45BEE" w14:textId="77777777" w:rsidR="00865C08" w:rsidRPr="006A415A" w:rsidRDefault="00865C08" w:rsidP="00161335">
      <w:pPr>
        <w:ind w:left="360"/>
        <w:rPr>
          <w:rFonts w:asciiTheme="majorHAnsi" w:hAnsiTheme="majorHAnsi" w:cs="Segoe UI"/>
          <w:sz w:val="20"/>
          <w:szCs w:val="20"/>
          <w:lang w:val="en-US"/>
        </w:rPr>
      </w:pPr>
    </w:p>
    <w:p w14:paraId="6E3791F3" w14:textId="77777777" w:rsidR="00F6391B" w:rsidRDefault="00F6391B" w:rsidP="00F43A17">
      <w:pPr>
        <w:rPr>
          <w:rFonts w:asciiTheme="majorHAnsi" w:hAnsiTheme="majorHAnsi"/>
          <w:sz w:val="24"/>
          <w:szCs w:val="24"/>
        </w:rPr>
      </w:pPr>
    </w:p>
    <w:p w14:paraId="64E704F8" w14:textId="77777777" w:rsidR="009100F8" w:rsidRPr="00161335" w:rsidRDefault="009100F8" w:rsidP="00963686">
      <w:pPr>
        <w:tabs>
          <w:tab w:val="left" w:pos="11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PROCEDURE</w:t>
      </w:r>
    </w:p>
    <w:p w14:paraId="0DB69B4D" w14:textId="77777777" w:rsidR="009100F8" w:rsidRDefault="00963686" w:rsidP="0096368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 Imagine the same situation –  the village has received payment for timber sales and needs to decide how to use this.  What is the best way for the decision to be made?</w:t>
      </w:r>
    </w:p>
    <w:p w14:paraId="3170A075" w14:textId="77777777" w:rsidR="00963686" w:rsidRDefault="00963686" w:rsidP="00963686">
      <w:pPr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</w:pPr>
    </w:p>
    <w:p w14:paraId="48C866EB" w14:textId="77777777" w:rsidR="00963686" w:rsidRPr="00963686" w:rsidRDefault="00963686" w:rsidP="00963686">
      <w:pPr>
        <w:rPr>
          <w:rFonts w:asciiTheme="majorHAnsi" w:hAnsiTheme="majorHAnsi" w:cs="Segoe UI"/>
          <w:sz w:val="24"/>
          <w:szCs w:val="24"/>
          <w:lang w:val="en-US"/>
        </w:rPr>
      </w:pPr>
      <w:r w:rsidRPr="00963686">
        <w:rPr>
          <w:rFonts w:asciiTheme="majorHAnsi" w:hAnsiTheme="majorHAnsi" w:cs="Segoe UI"/>
          <w:b/>
          <w:bCs/>
          <w:sz w:val="24"/>
          <w:szCs w:val="24"/>
          <w:u w:val="single"/>
          <w:lang w:val="en-US"/>
        </w:rPr>
        <w:t>Please rank the following options</w:t>
      </w:r>
      <w:r w:rsidRPr="00963686">
        <w:rPr>
          <w:rFonts w:asciiTheme="majorHAnsi" w:hAnsiTheme="majorHAnsi" w:cs="Segoe UI"/>
          <w:sz w:val="24"/>
          <w:szCs w:val="24"/>
          <w:lang w:val="en-US"/>
        </w:rPr>
        <w:t>.. Begin by identifying the option you most prefer.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4"/>
        <w:gridCol w:w="2563"/>
      </w:tblGrid>
      <w:tr w:rsidR="00963686" w14:paraId="3F59DD1B" w14:textId="77777777" w:rsidTr="00865C08">
        <w:tc>
          <w:tcPr>
            <w:tcW w:w="6334" w:type="dxa"/>
          </w:tcPr>
          <w:p w14:paraId="4B212AF9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  <w:tc>
          <w:tcPr>
            <w:tcW w:w="2563" w:type="dxa"/>
          </w:tcPr>
          <w:p w14:paraId="527A77FC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Rank (1 = most preferred</w:t>
            </w:r>
            <w:r w:rsidR="00865C08">
              <w:rPr>
                <w:rFonts w:asciiTheme="majorHAnsi" w:hAnsiTheme="majorHAnsi" w:cs="Segoe UI"/>
                <w:sz w:val="21"/>
                <w:szCs w:val="21"/>
                <w:lang w:val="en-US"/>
              </w:rPr>
              <w:t>, 5 = least preferred</w:t>
            </w:r>
            <w:r>
              <w:rPr>
                <w:rFonts w:asciiTheme="majorHAnsi" w:hAnsiTheme="majorHAnsi" w:cs="Segoe UI"/>
                <w:sz w:val="21"/>
                <w:szCs w:val="21"/>
                <w:lang w:val="en-US"/>
              </w:rPr>
              <w:t>)</w:t>
            </w:r>
          </w:p>
        </w:tc>
      </w:tr>
      <w:tr w:rsidR="00963686" w14:paraId="2632CCD8" w14:textId="77777777" w:rsidTr="00865C08">
        <w:tc>
          <w:tcPr>
            <w:tcW w:w="6334" w:type="dxa"/>
          </w:tcPr>
          <w:p w14:paraId="7584377C" w14:textId="77777777" w:rsidR="00963686" w:rsidRPr="00963686" w:rsidRDefault="00963686" w:rsidP="000A62B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 xml:space="preserve">Decision by </w:t>
            </w:r>
            <w:r>
              <w:rPr>
                <w:rFonts w:asciiTheme="majorHAnsi" w:hAnsiTheme="majorHAnsi"/>
                <w:sz w:val="24"/>
                <w:szCs w:val="24"/>
              </w:rPr>
              <w:t>village leader</w:t>
            </w:r>
            <w:r w:rsidR="000A62BA">
              <w:rPr>
                <w:rFonts w:asciiTheme="majorHAnsi" w:hAnsiTheme="majorHAnsi"/>
                <w:sz w:val="24"/>
                <w:szCs w:val="24"/>
              </w:rPr>
              <w:t>s</w:t>
            </w:r>
          </w:p>
          <w:p w14:paraId="6C5198B7" w14:textId="77777777" w:rsidR="00963686" w:rsidRPr="00963686" w:rsidRDefault="00963686" w:rsidP="00963686">
            <w:pPr>
              <w:pStyle w:val="ListParagraph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115C8A50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14:paraId="5107C751" w14:textId="77777777" w:rsidTr="00865C08">
        <w:tc>
          <w:tcPr>
            <w:tcW w:w="6334" w:type="dxa"/>
          </w:tcPr>
          <w:p w14:paraId="05E953A3" w14:textId="77777777" w:rsidR="00963686" w:rsidRPr="00963686" w:rsidRDefault="00963686" w:rsidP="0096368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>b) Decision by the community at a village assembly meeting.</w:t>
            </w:r>
          </w:p>
          <w:p w14:paraId="633A4D88" w14:textId="77777777" w:rsidR="00963686" w:rsidRPr="00F6391B" w:rsidRDefault="00963686" w:rsidP="00963686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4EBD58E2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14:paraId="020B6495" w14:textId="77777777" w:rsidTr="00865C08">
        <w:tc>
          <w:tcPr>
            <w:tcW w:w="6334" w:type="dxa"/>
          </w:tcPr>
          <w:p w14:paraId="327659E0" w14:textId="77777777" w:rsidR="00963686" w:rsidRPr="00963686" w:rsidRDefault="00963686" w:rsidP="0096368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963686">
              <w:rPr>
                <w:rFonts w:asciiTheme="majorHAnsi" w:hAnsiTheme="majorHAnsi"/>
                <w:sz w:val="24"/>
                <w:szCs w:val="24"/>
              </w:rPr>
              <w:t>c) Decision by District officers</w:t>
            </w:r>
          </w:p>
          <w:p w14:paraId="0162ABFD" w14:textId="77777777" w:rsidR="00963686" w:rsidRPr="00F6391B" w:rsidRDefault="00963686" w:rsidP="00963686">
            <w:pPr>
              <w:pStyle w:val="ListParagraph"/>
              <w:ind w:left="0"/>
              <w:rPr>
                <w:rFonts w:asciiTheme="majorHAnsi" w:hAnsiTheme="majorHAnsi" w:cs="Segoe UI"/>
                <w:lang w:val="en-US"/>
              </w:rPr>
            </w:pPr>
          </w:p>
        </w:tc>
        <w:tc>
          <w:tcPr>
            <w:tcW w:w="2563" w:type="dxa"/>
          </w:tcPr>
          <w:p w14:paraId="416CB292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  <w:tr w:rsidR="00963686" w14:paraId="538D1B73" w14:textId="77777777" w:rsidTr="00865C08">
        <w:tc>
          <w:tcPr>
            <w:tcW w:w="6334" w:type="dxa"/>
          </w:tcPr>
          <w:p w14:paraId="0A1E6965" w14:textId="77777777" w:rsidR="00963686" w:rsidRPr="00963686" w:rsidRDefault="00865C08" w:rsidP="00865C08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d) Decision by MCDI - </w:t>
            </w:r>
            <w:r w:rsidR="00963686" w:rsidRPr="00963686">
              <w:rPr>
                <w:rFonts w:asciiTheme="majorHAnsi" w:hAnsiTheme="majorHAnsi"/>
                <w:sz w:val="24"/>
                <w:szCs w:val="24"/>
              </w:rPr>
              <w:t xml:space="preserve">the NGO who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helped </w:t>
            </w:r>
            <w:r w:rsidR="00963686" w:rsidRPr="00963686">
              <w:rPr>
                <w:rFonts w:asciiTheme="majorHAnsi" w:hAnsiTheme="majorHAnsi"/>
                <w:sz w:val="24"/>
                <w:szCs w:val="24"/>
              </w:rPr>
              <w:t>organise the timber sale</w:t>
            </w:r>
          </w:p>
        </w:tc>
        <w:tc>
          <w:tcPr>
            <w:tcW w:w="2563" w:type="dxa"/>
          </w:tcPr>
          <w:p w14:paraId="4BBE0330" w14:textId="77777777" w:rsidR="00963686" w:rsidRDefault="00963686" w:rsidP="00214E0F">
            <w:pPr>
              <w:pStyle w:val="ListParagraph"/>
              <w:ind w:left="0"/>
              <w:rPr>
                <w:rFonts w:asciiTheme="majorHAnsi" w:hAnsiTheme="majorHAnsi" w:cs="Segoe UI"/>
                <w:sz w:val="21"/>
                <w:szCs w:val="21"/>
                <w:lang w:val="en-US"/>
              </w:rPr>
            </w:pPr>
          </w:p>
        </w:tc>
      </w:tr>
    </w:tbl>
    <w:p w14:paraId="6762DF38" w14:textId="77777777" w:rsidR="00963686" w:rsidRDefault="00963686" w:rsidP="009E4ACB">
      <w:pPr>
        <w:ind w:firstLine="360"/>
        <w:rPr>
          <w:rFonts w:asciiTheme="majorHAnsi" w:hAnsiTheme="majorHAnsi"/>
          <w:sz w:val="24"/>
          <w:szCs w:val="24"/>
        </w:rPr>
      </w:pPr>
    </w:p>
    <w:p w14:paraId="571A5C61" w14:textId="77777777" w:rsidR="00C94A08" w:rsidRPr="00161335" w:rsidRDefault="00C94A08" w:rsidP="009E4ACB"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we did this in Rwanda, many individuals said that they would want a combination of the described categories. We wish to keep it as it – forcing people to create a rank, but this kind of information can (and should) be recorded in the ‘reasons’ below.</w:t>
      </w:r>
    </w:p>
    <w:p w14:paraId="2956EACD" w14:textId="77777777" w:rsidR="00963686" w:rsidRPr="00F6391B" w:rsidRDefault="00963686" w:rsidP="00963686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3.1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most preferred option (ranked 1):</w:t>
      </w:r>
    </w:p>
    <w:p w14:paraId="067A9417" w14:textId="0C895E4B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278FF320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586ED203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2E7BB08E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5A310DE7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26EF3A5A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429E4398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4C940133" w14:textId="77777777" w:rsidR="00963686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64FED957" w14:textId="77777777" w:rsidR="00963686" w:rsidRPr="006A415A" w:rsidRDefault="00963686" w:rsidP="00963686">
      <w:pPr>
        <w:ind w:left="360"/>
        <w:rPr>
          <w:rFonts w:asciiTheme="majorHAnsi" w:hAnsiTheme="majorHAnsi" w:cs="Segoe UI"/>
          <w:sz w:val="21"/>
          <w:szCs w:val="21"/>
          <w:lang w:val="en-US"/>
        </w:rPr>
      </w:pPr>
    </w:p>
    <w:p w14:paraId="1FE4DA50" w14:textId="77777777" w:rsidR="00963686" w:rsidRPr="00F6391B" w:rsidRDefault="00963686" w:rsidP="00963686">
      <w:pPr>
        <w:ind w:left="360"/>
        <w:rPr>
          <w:rFonts w:asciiTheme="majorHAnsi" w:hAnsiTheme="majorHAnsi" w:cs="Segoe UI"/>
          <w:b/>
          <w:bCs/>
          <w:sz w:val="21"/>
          <w:szCs w:val="21"/>
          <w:lang w:val="en-US"/>
        </w:rPr>
      </w:pP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ab/>
      </w:r>
      <w:r>
        <w:rPr>
          <w:rFonts w:asciiTheme="majorHAnsi" w:hAnsiTheme="majorHAnsi" w:cs="Segoe UI"/>
          <w:b/>
          <w:bCs/>
          <w:sz w:val="21"/>
          <w:szCs w:val="21"/>
          <w:lang w:val="en-US"/>
        </w:rPr>
        <w:t xml:space="preserve">3.2 </w:t>
      </w:r>
      <w:r w:rsidRPr="00F6391B">
        <w:rPr>
          <w:rFonts w:asciiTheme="majorHAnsi" w:hAnsiTheme="majorHAnsi" w:cs="Segoe UI"/>
          <w:b/>
          <w:bCs/>
          <w:sz w:val="21"/>
          <w:szCs w:val="21"/>
          <w:lang w:val="en-US"/>
        </w:rPr>
        <w:t>Reason for least preferred option (ranked 5):</w:t>
      </w:r>
    </w:p>
    <w:p w14:paraId="299804A2" w14:textId="77777777" w:rsidR="002949BE" w:rsidRDefault="002949BE" w:rsidP="002949BE">
      <w:pPr>
        <w:ind w:left="360"/>
        <w:rPr>
          <w:rFonts w:asciiTheme="majorHAnsi" w:hAnsiTheme="majorHAnsi" w:cs="Segoe UI"/>
          <w:sz w:val="24"/>
          <w:szCs w:val="24"/>
          <w:lang w:val="en-US"/>
        </w:rPr>
      </w:pPr>
    </w:p>
    <w:p w14:paraId="47F67EF6" w14:textId="77777777" w:rsidR="002949BE" w:rsidRPr="002949BE" w:rsidRDefault="002949BE" w:rsidP="002949BE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5671817A" w14:textId="77777777" w:rsidR="002949BE" w:rsidRDefault="002949BE" w:rsidP="002949BE">
      <w:pPr>
        <w:rPr>
          <w:rFonts w:asciiTheme="majorHAnsi" w:hAnsiTheme="majorHAnsi"/>
          <w:b/>
          <w:sz w:val="24"/>
          <w:szCs w:val="24"/>
        </w:rPr>
      </w:pPr>
    </w:p>
    <w:p w14:paraId="5B81048E" w14:textId="77777777" w:rsidR="00055507" w:rsidRDefault="00055507" w:rsidP="002949BE">
      <w:pPr>
        <w:rPr>
          <w:rFonts w:asciiTheme="majorHAnsi" w:hAnsiTheme="majorHAnsi"/>
          <w:b/>
          <w:sz w:val="24"/>
          <w:szCs w:val="24"/>
        </w:rPr>
      </w:pPr>
    </w:p>
    <w:p w14:paraId="7F989040" w14:textId="77777777" w:rsidR="006E38F6" w:rsidRDefault="002949BE" w:rsidP="006E38F6">
      <w:p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 RECOGNITION</w:t>
      </w:r>
    </w:p>
    <w:p w14:paraId="1AE2F132" w14:textId="77777777" w:rsidR="009B41E9" w:rsidRDefault="00865C08" w:rsidP="000A62BA">
      <w:pPr>
        <w:pStyle w:val="ListParagraph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Sometimes,</w:t>
      </w:r>
      <w:r w:rsidR="00F3333C">
        <w:rPr>
          <w:rFonts w:asciiTheme="majorHAnsi" w:hAnsiTheme="majorHAnsi"/>
          <w:b/>
          <w:sz w:val="24"/>
          <w:szCs w:val="24"/>
        </w:rPr>
        <w:t xml:space="preserve"> the village works with </w:t>
      </w:r>
      <w:r w:rsidR="00704123">
        <w:rPr>
          <w:rFonts w:asciiTheme="majorHAnsi" w:hAnsiTheme="majorHAnsi"/>
          <w:b/>
          <w:sz w:val="24"/>
          <w:szCs w:val="24"/>
        </w:rPr>
        <w:t xml:space="preserve">District </w:t>
      </w:r>
      <w:r w:rsidR="00BA500F">
        <w:rPr>
          <w:rFonts w:asciiTheme="majorHAnsi" w:hAnsiTheme="majorHAnsi"/>
          <w:b/>
          <w:sz w:val="24"/>
          <w:szCs w:val="24"/>
        </w:rPr>
        <w:t>forest officers or NGOs</w:t>
      </w:r>
      <w:r w:rsidR="00704123">
        <w:rPr>
          <w:rFonts w:asciiTheme="majorHAnsi" w:hAnsiTheme="majorHAnsi"/>
          <w:b/>
          <w:sz w:val="24"/>
          <w:szCs w:val="24"/>
        </w:rPr>
        <w:t xml:space="preserve">.  When this happens, what </w:t>
      </w:r>
      <w:r w:rsidR="00BA500F">
        <w:rPr>
          <w:rFonts w:asciiTheme="majorHAnsi" w:hAnsiTheme="majorHAnsi"/>
          <w:b/>
          <w:sz w:val="24"/>
          <w:szCs w:val="24"/>
        </w:rPr>
        <w:t xml:space="preserve">do you think </w:t>
      </w:r>
      <w:r w:rsidR="00704123">
        <w:rPr>
          <w:rFonts w:asciiTheme="majorHAnsi" w:hAnsiTheme="majorHAnsi"/>
          <w:b/>
          <w:sz w:val="24"/>
          <w:szCs w:val="24"/>
        </w:rPr>
        <w:t xml:space="preserve">are the most important things about how </w:t>
      </w:r>
      <w:r w:rsidR="00BA500F">
        <w:rPr>
          <w:rFonts w:asciiTheme="majorHAnsi" w:hAnsiTheme="majorHAnsi"/>
          <w:b/>
          <w:sz w:val="24"/>
          <w:szCs w:val="24"/>
        </w:rPr>
        <w:t>they</w:t>
      </w:r>
      <w:r>
        <w:rPr>
          <w:rFonts w:asciiTheme="majorHAnsi" w:hAnsiTheme="majorHAnsi"/>
          <w:b/>
          <w:sz w:val="24"/>
          <w:szCs w:val="24"/>
        </w:rPr>
        <w:t xml:space="preserve"> work with you</w:t>
      </w:r>
      <w:r w:rsidR="00704123">
        <w:rPr>
          <w:rFonts w:asciiTheme="majorHAnsi" w:hAnsiTheme="majorHAnsi"/>
          <w:b/>
          <w:sz w:val="24"/>
          <w:szCs w:val="24"/>
        </w:rPr>
        <w:t>?</w:t>
      </w:r>
    </w:p>
    <w:p w14:paraId="0F4BCE14" w14:textId="77777777" w:rsidR="00704123" w:rsidRDefault="00704123" w:rsidP="00551C53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1= </w:t>
      </w:r>
      <w:r w:rsidR="00371C13">
        <w:rPr>
          <w:rFonts w:asciiTheme="majorHAnsi" w:hAnsiTheme="majorHAnsi"/>
          <w:b/>
          <w:sz w:val="24"/>
          <w:szCs w:val="24"/>
        </w:rPr>
        <w:t>ver</w:t>
      </w:r>
      <w:r w:rsidR="00551C53">
        <w:rPr>
          <w:rFonts w:asciiTheme="majorHAnsi" w:hAnsiTheme="majorHAnsi"/>
          <w:b/>
          <w:sz w:val="24"/>
          <w:szCs w:val="24"/>
        </w:rPr>
        <w:t xml:space="preserve">y important, </w:t>
      </w:r>
      <w:r w:rsidR="00371C13">
        <w:rPr>
          <w:rFonts w:asciiTheme="majorHAnsi" w:hAnsiTheme="majorHAnsi"/>
          <w:b/>
          <w:sz w:val="24"/>
          <w:szCs w:val="24"/>
        </w:rPr>
        <w:t xml:space="preserve"> 5 = not at all important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2"/>
        <w:gridCol w:w="535"/>
        <w:gridCol w:w="535"/>
        <w:gridCol w:w="535"/>
        <w:gridCol w:w="535"/>
        <w:gridCol w:w="587"/>
        <w:gridCol w:w="853"/>
      </w:tblGrid>
      <w:tr w:rsidR="00B0762E" w14:paraId="1D1B7670" w14:textId="77777777" w:rsidTr="006A3E3C">
        <w:tc>
          <w:tcPr>
            <w:tcW w:w="5662" w:type="dxa"/>
          </w:tcPr>
          <w:p w14:paraId="6A2D909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7111851D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14:paraId="482C9E93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14:paraId="72CC3CC0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14:paraId="2043794E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14:paraId="57915A02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14:paraId="7E36F329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Don’t Know</w:t>
            </w:r>
          </w:p>
        </w:tc>
      </w:tr>
      <w:tr w:rsidR="00B0762E" w14:paraId="625D2B4A" w14:textId="77777777" w:rsidTr="006A3E3C">
        <w:tc>
          <w:tcPr>
            <w:tcW w:w="5662" w:type="dxa"/>
          </w:tcPr>
          <w:p w14:paraId="419B7AFB" w14:textId="77777777" w:rsidR="00B0762E" w:rsidRDefault="00B0762E" w:rsidP="000A62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When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an agreement is made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, they should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keep to it</w:t>
            </w:r>
          </w:p>
          <w:p w14:paraId="04C9D64A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4E2E85F6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9D6073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52E04C9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01E7BEEA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14:paraId="3293BA00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853652C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14:paraId="6E9BF680" w14:textId="77777777" w:rsidTr="006A3E3C">
        <w:tc>
          <w:tcPr>
            <w:tcW w:w="5662" w:type="dxa"/>
          </w:tcPr>
          <w:p w14:paraId="2B529BB6" w14:textId="77777777" w:rsidR="00B0762E" w:rsidRDefault="00B0762E" w:rsidP="000A62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They should listen carefully to what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 xml:space="preserve">villagers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have to say</w:t>
            </w:r>
          </w:p>
          <w:p w14:paraId="1B2C6930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1CC28A3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03FB2A8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06B5AEC7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02FEB04F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14:paraId="7FBE7A06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495C2248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14:paraId="0561A93B" w14:textId="77777777" w:rsidTr="006A3E3C">
        <w:tc>
          <w:tcPr>
            <w:tcW w:w="5662" w:type="dxa"/>
          </w:tcPr>
          <w:p w14:paraId="704C7E3D" w14:textId="77777777" w:rsidR="00B0762E" w:rsidRPr="00704123" w:rsidRDefault="00B0762E" w:rsidP="000A62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They should respect </w:t>
            </w:r>
            <w:r w:rsidR="00BA500F">
              <w:rPr>
                <w:rFonts w:asciiTheme="majorHAnsi" w:hAnsiTheme="majorHAnsi"/>
                <w:bCs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our traditional ways of managing the forest</w:t>
            </w:r>
          </w:p>
        </w:tc>
        <w:tc>
          <w:tcPr>
            <w:tcW w:w="535" w:type="dxa"/>
          </w:tcPr>
          <w:p w14:paraId="4193E02C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10BD51E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DFBD7A3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18C45B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14:paraId="5D5BF5A4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2BEB8532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14:paraId="7384D7BD" w14:textId="77777777" w:rsidTr="006A3E3C">
        <w:tc>
          <w:tcPr>
            <w:tcW w:w="5662" w:type="dxa"/>
          </w:tcPr>
          <w:p w14:paraId="0EA5FCA7" w14:textId="77777777" w:rsidR="00B0762E" w:rsidRDefault="00BA500F" w:rsidP="000A62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They should treat m</w:t>
            </w:r>
            <w:r w:rsidR="00B0762E" w:rsidRPr="00704123">
              <w:rPr>
                <w:rFonts w:asciiTheme="majorHAnsi" w:hAnsiTheme="majorHAnsi"/>
                <w:bCs/>
                <w:sz w:val="24"/>
                <w:szCs w:val="24"/>
              </w:rPr>
              <w:t>en and women equally</w:t>
            </w:r>
          </w:p>
          <w:p w14:paraId="10DA3956" w14:textId="77777777" w:rsidR="00BA500F" w:rsidRPr="00704123" w:rsidRDefault="00BA500F" w:rsidP="00BA500F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1ED6413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C9135A0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09C2EFA7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167099CF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14:paraId="78C96041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07E9772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0762E" w14:paraId="1541CDD6" w14:textId="77777777" w:rsidTr="006A3E3C">
        <w:tc>
          <w:tcPr>
            <w:tcW w:w="5662" w:type="dxa"/>
          </w:tcPr>
          <w:p w14:paraId="4A555A02" w14:textId="77777777" w:rsidR="00B0762E" w:rsidRDefault="00BA500F" w:rsidP="000A62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They should treat r</w:t>
            </w:r>
            <w:r w:rsidR="00B0762E" w:rsidRPr="00704123">
              <w:rPr>
                <w:rFonts w:asciiTheme="majorHAnsi" w:hAnsiTheme="majorHAnsi"/>
                <w:bCs/>
                <w:sz w:val="24"/>
                <w:szCs w:val="24"/>
              </w:rPr>
              <w:t>ich and poor equally</w:t>
            </w:r>
          </w:p>
          <w:p w14:paraId="476ACB61" w14:textId="77777777" w:rsidR="00BA500F" w:rsidRPr="00704123" w:rsidRDefault="00BA500F" w:rsidP="00BA500F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67091B1B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6361D6F7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3B809ABF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14:paraId="4FBD6322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14:paraId="2F90EFB6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648E338" w14:textId="77777777" w:rsidR="00B0762E" w:rsidRDefault="00B0762E" w:rsidP="007041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8825333" w14:textId="77777777" w:rsidR="00704123" w:rsidRPr="00704123" w:rsidRDefault="00704123" w:rsidP="00704123">
      <w:pPr>
        <w:rPr>
          <w:rFonts w:asciiTheme="majorHAnsi" w:hAnsiTheme="majorHAnsi"/>
          <w:b/>
          <w:sz w:val="24"/>
          <w:szCs w:val="24"/>
        </w:rPr>
      </w:pPr>
    </w:p>
    <w:p w14:paraId="5ABE97CE" w14:textId="77777777" w:rsidR="00371C13" w:rsidRPr="00551C53" w:rsidRDefault="006A3E3C" w:rsidP="009D26E3">
      <w:pPr>
        <w:ind w:left="360"/>
        <w:rPr>
          <w:rFonts w:asciiTheme="majorHAnsi" w:hAnsiTheme="majorHAnsi" w:cs="Segoe UI"/>
          <w:b/>
          <w:bCs/>
          <w:lang w:val="en-US"/>
        </w:rPr>
      </w:pPr>
      <w:r>
        <w:rPr>
          <w:rFonts w:asciiTheme="majorHAnsi" w:hAnsiTheme="majorHAnsi" w:cs="Segoe UI"/>
          <w:b/>
          <w:bCs/>
          <w:lang w:val="en-US"/>
        </w:rPr>
        <w:tab/>
        <w:t>4</w:t>
      </w:r>
      <w:r w:rsidR="009D26E3">
        <w:rPr>
          <w:rFonts w:asciiTheme="majorHAnsi" w:hAnsiTheme="majorHAnsi" w:cs="Segoe UI"/>
          <w:b/>
          <w:bCs/>
          <w:lang w:val="en-US"/>
        </w:rPr>
        <w:t xml:space="preserve">.1 </w:t>
      </w:r>
      <w:r>
        <w:rPr>
          <w:rFonts w:asciiTheme="majorHAnsi" w:hAnsiTheme="majorHAnsi" w:cs="Segoe UI"/>
          <w:b/>
          <w:bCs/>
          <w:lang w:val="en-US"/>
        </w:rPr>
        <w:t xml:space="preserve">Identify the most important item and give </w:t>
      </w:r>
      <w:r w:rsidR="009D26E3">
        <w:rPr>
          <w:rFonts w:asciiTheme="majorHAnsi" w:hAnsiTheme="majorHAnsi" w:cs="Segoe UI"/>
          <w:b/>
          <w:bCs/>
          <w:lang w:val="en-US"/>
        </w:rPr>
        <w:t>a reason why this is important.</w:t>
      </w:r>
      <w:r>
        <w:rPr>
          <w:rFonts w:asciiTheme="majorHAnsi" w:hAnsiTheme="majorHAnsi" w:cs="Segoe UI"/>
          <w:b/>
          <w:bCs/>
          <w:lang w:val="en-US"/>
        </w:rPr>
        <w:t xml:space="preserve"> </w:t>
      </w:r>
    </w:p>
    <w:p w14:paraId="5CD2903A" w14:textId="77777777"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14:paraId="14F3EB79" w14:textId="77777777" w:rsidR="00371C13" w:rsidRPr="00551C5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14:paraId="6C9D31BC" w14:textId="77777777" w:rsidR="00371C13" w:rsidRDefault="00371C13" w:rsidP="00371C13">
      <w:pPr>
        <w:ind w:left="360"/>
        <w:rPr>
          <w:rFonts w:asciiTheme="majorHAnsi" w:hAnsiTheme="majorHAnsi" w:cs="Segoe UI"/>
          <w:lang w:val="en-US"/>
        </w:rPr>
      </w:pPr>
    </w:p>
    <w:p w14:paraId="6589DCA6" w14:textId="77777777" w:rsidR="000A62BA" w:rsidRDefault="000A62BA" w:rsidP="00371C13">
      <w:pPr>
        <w:ind w:left="360"/>
        <w:rPr>
          <w:rFonts w:asciiTheme="majorHAnsi" w:hAnsiTheme="majorHAnsi" w:cs="Segoe UI"/>
          <w:lang w:val="en-US"/>
        </w:rPr>
      </w:pPr>
    </w:p>
    <w:p w14:paraId="74E2C71C" w14:textId="77777777" w:rsidR="000A62BA" w:rsidRDefault="000A62BA" w:rsidP="00371C13">
      <w:pPr>
        <w:ind w:left="360"/>
        <w:rPr>
          <w:rFonts w:asciiTheme="majorHAnsi" w:hAnsiTheme="majorHAnsi" w:cs="Segoe UI"/>
          <w:lang w:val="en-US"/>
        </w:rPr>
      </w:pPr>
    </w:p>
    <w:p w14:paraId="3AFD7236" w14:textId="77777777" w:rsidR="00371C13" w:rsidRPr="00551C53" w:rsidRDefault="00371C13" w:rsidP="00371C13">
      <w:pPr>
        <w:rPr>
          <w:rFonts w:asciiTheme="majorHAnsi" w:hAnsiTheme="majorHAnsi" w:cs="Segoe UI"/>
          <w:lang w:val="en-US"/>
        </w:rPr>
      </w:pPr>
    </w:p>
    <w:p w14:paraId="281350F8" w14:textId="77777777" w:rsidR="00865C08" w:rsidRPr="009D26E3" w:rsidRDefault="00865C08" w:rsidP="000A62BA">
      <w:pPr>
        <w:pStyle w:val="ListParagraph"/>
        <w:numPr>
          <w:ilvl w:val="1"/>
          <w:numId w:val="10"/>
        </w:numPr>
        <w:rPr>
          <w:rFonts w:asciiTheme="majorHAnsi" w:hAnsiTheme="majorHAnsi"/>
          <w:b/>
          <w:sz w:val="24"/>
          <w:szCs w:val="24"/>
        </w:rPr>
      </w:pPr>
      <w:r w:rsidRPr="009D26E3">
        <w:rPr>
          <w:rFonts w:asciiTheme="majorHAnsi" w:hAnsiTheme="majorHAnsi"/>
          <w:b/>
          <w:sz w:val="24"/>
          <w:szCs w:val="24"/>
        </w:rPr>
        <w:t xml:space="preserve">Are there other things that you think are very important? </w:t>
      </w:r>
    </w:p>
    <w:p w14:paraId="0815FB49" w14:textId="77777777" w:rsidR="005B6CC1" w:rsidRPr="00B0762E" w:rsidRDefault="00EB75D5" w:rsidP="009D26E3">
      <w:pPr>
        <w:rPr>
          <w:rFonts w:asciiTheme="majorHAnsi" w:hAnsiTheme="majorHAnsi"/>
          <w:b/>
          <w:sz w:val="24"/>
          <w:szCs w:val="24"/>
        </w:rPr>
      </w:pPr>
      <w:r w:rsidRPr="00161335">
        <w:rPr>
          <w:rFonts w:asciiTheme="majorHAnsi" w:hAnsiTheme="majorHAnsi"/>
          <w:sz w:val="24"/>
          <w:szCs w:val="24"/>
        </w:rPr>
        <w:br w:type="page"/>
      </w:r>
      <w:bookmarkStart w:id="0" w:name="_GoBack"/>
      <w:bookmarkEnd w:id="0"/>
      <w:r w:rsidR="00B0762E">
        <w:rPr>
          <w:rFonts w:asciiTheme="majorHAnsi" w:hAnsiTheme="majorHAnsi"/>
          <w:b/>
          <w:sz w:val="24"/>
          <w:szCs w:val="24"/>
        </w:rPr>
        <w:t>5.</w:t>
      </w:r>
      <w:r w:rsidR="00462495" w:rsidRPr="00B0762E">
        <w:rPr>
          <w:rFonts w:asciiTheme="majorHAnsi" w:hAnsiTheme="majorHAnsi"/>
          <w:b/>
          <w:sz w:val="24"/>
          <w:szCs w:val="24"/>
        </w:rPr>
        <w:t xml:space="preserve"> </w:t>
      </w:r>
      <w:r w:rsidR="00B0762E">
        <w:rPr>
          <w:rFonts w:asciiTheme="majorHAnsi" w:hAnsiTheme="majorHAnsi"/>
          <w:bCs/>
          <w:sz w:val="24"/>
          <w:szCs w:val="24"/>
        </w:rPr>
        <w:t xml:space="preserve">Imagine that there is a plan to turn (another) area of 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forest </w:t>
      </w:r>
      <w:r w:rsidR="00B0762E">
        <w:rPr>
          <w:rFonts w:asciiTheme="majorHAnsi" w:hAnsiTheme="majorHAnsi"/>
          <w:bCs/>
          <w:sz w:val="24"/>
          <w:szCs w:val="24"/>
        </w:rPr>
        <w:t xml:space="preserve">into a 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conservation </w:t>
      </w:r>
      <w:r w:rsidR="00B0762E">
        <w:rPr>
          <w:rFonts w:asciiTheme="majorHAnsi" w:hAnsiTheme="majorHAnsi"/>
          <w:bCs/>
          <w:sz w:val="24"/>
          <w:szCs w:val="24"/>
        </w:rPr>
        <w:t xml:space="preserve">area. This will </w:t>
      </w:r>
      <w:r w:rsidR="00110924" w:rsidRPr="00B0762E">
        <w:rPr>
          <w:rFonts w:asciiTheme="majorHAnsi" w:hAnsiTheme="majorHAnsi"/>
          <w:bCs/>
          <w:sz w:val="24"/>
          <w:szCs w:val="24"/>
        </w:rPr>
        <w:t>bring</w:t>
      </w:r>
      <w:r w:rsidR="009D26E3">
        <w:rPr>
          <w:rFonts w:asciiTheme="majorHAnsi" w:hAnsiTheme="majorHAnsi"/>
          <w:bCs/>
          <w:sz w:val="24"/>
          <w:szCs w:val="24"/>
        </w:rPr>
        <w:t xml:space="preserve"> </w:t>
      </w:r>
      <w:r w:rsidR="00110924" w:rsidRPr="00B0762E">
        <w:rPr>
          <w:rFonts w:asciiTheme="majorHAnsi" w:hAnsiTheme="majorHAnsi"/>
          <w:bCs/>
          <w:sz w:val="24"/>
          <w:szCs w:val="24"/>
        </w:rPr>
        <w:t>money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 t</w:t>
      </w:r>
      <w:r w:rsidR="00DA6870">
        <w:rPr>
          <w:rFonts w:asciiTheme="majorHAnsi" w:hAnsiTheme="majorHAnsi"/>
          <w:bCs/>
          <w:sz w:val="24"/>
          <w:szCs w:val="24"/>
        </w:rPr>
        <w:t xml:space="preserve">o the </w:t>
      </w:r>
      <w:r w:rsidR="005B6CC1" w:rsidRPr="00B0762E">
        <w:rPr>
          <w:rFonts w:asciiTheme="majorHAnsi" w:hAnsiTheme="majorHAnsi"/>
          <w:bCs/>
          <w:sz w:val="24"/>
          <w:szCs w:val="24"/>
        </w:rPr>
        <w:t>vill</w:t>
      </w:r>
      <w:r w:rsidR="00462495" w:rsidRPr="00B0762E">
        <w:rPr>
          <w:rFonts w:asciiTheme="majorHAnsi" w:hAnsiTheme="majorHAnsi"/>
          <w:bCs/>
          <w:sz w:val="24"/>
          <w:szCs w:val="24"/>
        </w:rPr>
        <w:t>a</w:t>
      </w:r>
      <w:r w:rsidR="005B6CC1" w:rsidRPr="00B0762E">
        <w:rPr>
          <w:rFonts w:asciiTheme="majorHAnsi" w:hAnsiTheme="majorHAnsi"/>
          <w:bCs/>
          <w:sz w:val="24"/>
          <w:szCs w:val="24"/>
        </w:rPr>
        <w:t>g</w:t>
      </w:r>
      <w:r w:rsidR="00462495" w:rsidRPr="00B0762E">
        <w:rPr>
          <w:rFonts w:asciiTheme="majorHAnsi" w:hAnsiTheme="majorHAnsi"/>
          <w:bCs/>
          <w:sz w:val="24"/>
          <w:szCs w:val="24"/>
        </w:rPr>
        <w:t>e</w:t>
      </w:r>
      <w:r w:rsidR="009D26E3">
        <w:rPr>
          <w:rFonts w:asciiTheme="majorHAnsi" w:hAnsiTheme="majorHAnsi"/>
          <w:bCs/>
          <w:sz w:val="24"/>
          <w:szCs w:val="24"/>
        </w:rPr>
        <w:t xml:space="preserve"> from sales of timber</w:t>
      </w:r>
      <w:r w:rsidR="00DA6870">
        <w:rPr>
          <w:rFonts w:asciiTheme="majorHAnsi" w:hAnsiTheme="majorHAnsi"/>
          <w:bCs/>
          <w:sz w:val="24"/>
          <w:szCs w:val="24"/>
        </w:rPr>
        <w:t>.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 But </w:t>
      </w:r>
      <w:r w:rsidR="00DA6870">
        <w:rPr>
          <w:rFonts w:asciiTheme="majorHAnsi" w:hAnsiTheme="majorHAnsi"/>
          <w:bCs/>
          <w:sz w:val="24"/>
          <w:szCs w:val="24"/>
        </w:rPr>
        <w:t>it might cause you problems</w:t>
      </w:r>
      <w:r w:rsidR="005B6CC1" w:rsidRPr="00B0762E">
        <w:rPr>
          <w:rFonts w:asciiTheme="majorHAnsi" w:hAnsiTheme="majorHAnsi"/>
          <w:bCs/>
          <w:sz w:val="24"/>
          <w:szCs w:val="24"/>
        </w:rPr>
        <w:t xml:space="preserve"> b</w:t>
      </w:r>
      <w:r w:rsidR="00DA02BC">
        <w:rPr>
          <w:rFonts w:asciiTheme="majorHAnsi" w:hAnsiTheme="majorHAnsi"/>
          <w:bCs/>
          <w:sz w:val="24"/>
          <w:szCs w:val="24"/>
        </w:rPr>
        <w:t>ecause the</w:t>
      </w:r>
      <w:r w:rsidR="00DA6870">
        <w:rPr>
          <w:rFonts w:asciiTheme="majorHAnsi" w:hAnsiTheme="majorHAnsi"/>
          <w:bCs/>
          <w:sz w:val="24"/>
          <w:szCs w:val="24"/>
        </w:rPr>
        <w:t xml:space="preserve"> area is very near to your fields. </w:t>
      </w:r>
    </w:p>
    <w:p w14:paraId="4E55D40B" w14:textId="77777777" w:rsidR="005B6CC1" w:rsidRDefault="005B6CC1" w:rsidP="005B6CC1">
      <w:pPr>
        <w:rPr>
          <w:rFonts w:asciiTheme="majorHAnsi" w:hAnsiTheme="majorHAnsi"/>
          <w:bCs/>
          <w:sz w:val="24"/>
          <w:szCs w:val="24"/>
        </w:rPr>
      </w:pPr>
      <w:r w:rsidRPr="00B0762E">
        <w:rPr>
          <w:rFonts w:asciiTheme="majorHAnsi" w:hAnsiTheme="majorHAnsi"/>
          <w:bCs/>
          <w:sz w:val="24"/>
          <w:szCs w:val="24"/>
        </w:rPr>
        <w:t xml:space="preserve">Is this </w:t>
      </w:r>
      <w:r w:rsidR="00F30458">
        <w:rPr>
          <w:rFonts w:asciiTheme="majorHAnsi" w:hAnsiTheme="majorHAnsi"/>
          <w:bCs/>
          <w:sz w:val="24"/>
          <w:szCs w:val="24"/>
        </w:rPr>
        <w:t>un</w:t>
      </w:r>
      <w:r w:rsidRPr="00B0762E">
        <w:rPr>
          <w:rFonts w:asciiTheme="majorHAnsi" w:hAnsiTheme="majorHAnsi"/>
          <w:bCs/>
          <w:sz w:val="24"/>
          <w:szCs w:val="24"/>
        </w:rPr>
        <w:t>fair (</w:t>
      </w:r>
      <w:r w:rsidRPr="00B0762E">
        <w:rPr>
          <w:rFonts w:asciiTheme="majorHAnsi" w:hAnsiTheme="majorHAnsi"/>
          <w:bCs/>
          <w:i/>
          <w:iCs/>
          <w:sz w:val="24"/>
          <w:szCs w:val="24"/>
        </w:rPr>
        <w:t>Uonevu</w:t>
      </w:r>
      <w:r w:rsidRPr="00B0762E">
        <w:rPr>
          <w:rFonts w:asciiTheme="majorHAnsi" w:hAnsiTheme="majorHAnsi"/>
          <w:bCs/>
          <w:sz w:val="24"/>
          <w:szCs w:val="24"/>
        </w:rPr>
        <w:t xml:space="preserve">?)? Yes/No.     </w:t>
      </w:r>
      <w:r w:rsidRPr="00B0762E">
        <w:rPr>
          <w:rFonts w:asciiTheme="majorHAnsi" w:hAnsiTheme="majorHAnsi"/>
          <w:bCs/>
          <w:sz w:val="24"/>
          <w:szCs w:val="24"/>
        </w:rPr>
        <w:tab/>
      </w:r>
      <w:r w:rsidRPr="00B0762E">
        <w:rPr>
          <w:rFonts w:asciiTheme="majorHAnsi" w:hAnsiTheme="majorHAnsi"/>
          <w:bCs/>
          <w:sz w:val="24"/>
          <w:szCs w:val="24"/>
        </w:rPr>
        <w:tab/>
        <w:t>Why?</w:t>
      </w:r>
    </w:p>
    <w:p w14:paraId="4DB4907F" w14:textId="77777777" w:rsidR="005B6CC1" w:rsidRDefault="005B6CC1" w:rsidP="008F6B71">
      <w:pPr>
        <w:rPr>
          <w:rFonts w:asciiTheme="majorHAnsi" w:hAnsiTheme="majorHAnsi"/>
          <w:b/>
          <w:sz w:val="24"/>
          <w:szCs w:val="24"/>
        </w:rPr>
      </w:pPr>
    </w:p>
    <w:p w14:paraId="2318448F" w14:textId="77777777" w:rsidR="005672F2" w:rsidRDefault="005672F2" w:rsidP="008F6B71">
      <w:pPr>
        <w:rPr>
          <w:rFonts w:asciiTheme="majorHAnsi" w:hAnsiTheme="majorHAnsi"/>
          <w:b/>
          <w:sz w:val="24"/>
          <w:szCs w:val="24"/>
        </w:rPr>
      </w:pPr>
    </w:p>
    <w:p w14:paraId="750AF56B" w14:textId="77777777" w:rsidR="005B6CC1" w:rsidRDefault="005B6CC1" w:rsidP="006C73DF">
      <w:pPr>
        <w:rPr>
          <w:rFonts w:asciiTheme="majorHAnsi" w:hAnsiTheme="majorHAnsi"/>
          <w:b/>
          <w:sz w:val="24"/>
          <w:szCs w:val="24"/>
        </w:rPr>
      </w:pPr>
    </w:p>
    <w:p w14:paraId="4075F10C" w14:textId="77777777" w:rsidR="002B0346" w:rsidRDefault="002B0346" w:rsidP="006C73DF">
      <w:pPr>
        <w:rPr>
          <w:rFonts w:asciiTheme="majorHAnsi" w:hAnsiTheme="majorHAnsi"/>
          <w:b/>
          <w:sz w:val="24"/>
          <w:szCs w:val="24"/>
        </w:rPr>
      </w:pPr>
    </w:p>
    <w:p w14:paraId="07AD37D9" w14:textId="77777777" w:rsidR="005672F2" w:rsidRDefault="005672F2" w:rsidP="006C73DF">
      <w:pPr>
        <w:rPr>
          <w:rFonts w:asciiTheme="majorHAnsi" w:hAnsiTheme="majorHAnsi"/>
          <w:b/>
          <w:sz w:val="24"/>
          <w:szCs w:val="24"/>
        </w:rPr>
      </w:pPr>
    </w:p>
    <w:p w14:paraId="1B44352F" w14:textId="77777777" w:rsidR="005672F2" w:rsidRDefault="005672F2" w:rsidP="006C73DF">
      <w:pPr>
        <w:rPr>
          <w:rFonts w:asciiTheme="majorHAnsi" w:hAnsiTheme="majorHAnsi"/>
          <w:b/>
          <w:sz w:val="24"/>
          <w:szCs w:val="24"/>
        </w:rPr>
      </w:pPr>
    </w:p>
    <w:p w14:paraId="22B90C24" w14:textId="77777777" w:rsidR="009259EF" w:rsidRDefault="005672F2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EVERYDAY EXPERIENCE OF INJUSTICE</w:t>
      </w:r>
    </w:p>
    <w:p w14:paraId="3013802B" w14:textId="72739428" w:rsidR="00BA500F" w:rsidRPr="005C301D" w:rsidRDefault="00337941" w:rsidP="005C301D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</w:t>
      </w:r>
      <w:r w:rsidR="00E14A9D" w:rsidRPr="005C301D">
        <w:rPr>
          <w:rFonts w:asciiTheme="majorHAnsi" w:hAnsiTheme="majorHAnsi"/>
          <w:sz w:val="24"/>
          <w:szCs w:val="24"/>
        </w:rPr>
        <w:t>Thinking about the use and management of the forests and wildlife around this vil</w:t>
      </w:r>
      <w:r w:rsidR="000A62BA" w:rsidRPr="005C301D">
        <w:rPr>
          <w:rFonts w:asciiTheme="majorHAnsi" w:hAnsiTheme="majorHAnsi"/>
          <w:sz w:val="24"/>
          <w:szCs w:val="24"/>
        </w:rPr>
        <w:t xml:space="preserve">lage, can you remember </w:t>
      </w:r>
      <w:r w:rsidR="00240A15" w:rsidRPr="005C301D">
        <w:rPr>
          <w:rFonts w:asciiTheme="majorHAnsi" w:hAnsiTheme="majorHAnsi"/>
          <w:sz w:val="24"/>
          <w:szCs w:val="24"/>
        </w:rPr>
        <w:t xml:space="preserve">any past events that made you feel </w:t>
      </w:r>
      <w:r w:rsidR="00E14A9D" w:rsidRPr="005C301D">
        <w:rPr>
          <w:rFonts w:asciiTheme="majorHAnsi" w:hAnsiTheme="majorHAnsi"/>
          <w:sz w:val="24"/>
          <w:szCs w:val="24"/>
        </w:rPr>
        <w:t>angry</w:t>
      </w:r>
      <w:r w:rsidR="00240A15" w:rsidRPr="005C301D">
        <w:rPr>
          <w:rFonts w:asciiTheme="majorHAnsi" w:hAnsiTheme="majorHAnsi"/>
          <w:sz w:val="24"/>
          <w:szCs w:val="24"/>
        </w:rPr>
        <w:t xml:space="preserve"> or unhappy</w:t>
      </w:r>
      <w:r w:rsidR="00E14A9D" w:rsidRPr="005C301D">
        <w:rPr>
          <w:rFonts w:asciiTheme="majorHAnsi" w:hAnsiTheme="majorHAnsi"/>
          <w:sz w:val="24"/>
          <w:szCs w:val="24"/>
        </w:rPr>
        <w:t>?</w:t>
      </w:r>
      <w:r w:rsidR="00BA500F" w:rsidRPr="005C301D">
        <w:rPr>
          <w:rFonts w:asciiTheme="majorHAnsi" w:hAnsiTheme="majorHAnsi"/>
          <w:sz w:val="24"/>
          <w:szCs w:val="24"/>
        </w:rPr>
        <w:t xml:space="preserve"> For example, has there been any issues over forests that have caused conflict within the village? Or between this village and a neighbour? Or with the district authority?</w:t>
      </w:r>
      <w:r w:rsidR="000A62BA" w:rsidRPr="005C301D">
        <w:rPr>
          <w:rFonts w:asciiTheme="majorHAnsi" w:hAnsiTheme="majorHAnsi"/>
          <w:sz w:val="24"/>
          <w:szCs w:val="24"/>
        </w:rPr>
        <w:t xml:space="preserve"> Or with people who have recently moved into the area?</w:t>
      </w:r>
    </w:p>
    <w:p w14:paraId="7728C936" w14:textId="77777777" w:rsidR="00E14A9D" w:rsidRDefault="00E14A9D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describe this event?</w:t>
      </w:r>
    </w:p>
    <w:p w14:paraId="72BC036B" w14:textId="77777777" w:rsidR="00240A15" w:rsidRDefault="00240A15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did it make you feel, and why?</w:t>
      </w:r>
    </w:p>
    <w:p w14:paraId="31DC01CE" w14:textId="77777777" w:rsidR="00A73013" w:rsidRDefault="00A73013" w:rsidP="006C38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Would you describe this as unjust</w:t>
      </w:r>
      <w:r w:rsidR="00C94A08">
        <w:rPr>
          <w:rFonts w:asciiTheme="majorHAnsi" w:hAnsiTheme="majorHAnsi"/>
          <w:sz w:val="24"/>
          <w:szCs w:val="24"/>
        </w:rPr>
        <w:t>, WHY</w:t>
      </w:r>
      <w:r>
        <w:rPr>
          <w:rFonts w:asciiTheme="majorHAnsi" w:hAnsiTheme="majorHAnsi"/>
          <w:sz w:val="24"/>
          <w:szCs w:val="24"/>
        </w:rPr>
        <w:t>?</w:t>
      </w:r>
    </w:p>
    <w:p w14:paraId="603DFEE5" w14:textId="77777777" w:rsidR="00FB0269" w:rsidRDefault="00FB0269" w:rsidP="006C38AD">
      <w:pPr>
        <w:rPr>
          <w:rFonts w:asciiTheme="majorHAnsi" w:hAnsiTheme="majorHAnsi"/>
          <w:sz w:val="24"/>
          <w:szCs w:val="24"/>
        </w:rPr>
        <w:sectPr w:rsidR="00FB0269" w:rsidSect="00796B42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6886D6" w14:textId="77777777" w:rsidR="0004483F" w:rsidRDefault="009D26E3" w:rsidP="006C38AD">
      <w:pPr>
        <w:rPr>
          <w:rFonts w:asciiTheme="majorHAnsi" w:hAnsiTheme="majorHAnsi"/>
          <w:b/>
          <w:bCs/>
          <w:sz w:val="24"/>
          <w:szCs w:val="24"/>
        </w:rPr>
      </w:pPr>
      <w:r w:rsidRPr="009D26E3">
        <w:rPr>
          <w:rFonts w:asciiTheme="majorHAnsi" w:hAnsiTheme="majorHAnsi"/>
          <w:b/>
          <w:bCs/>
          <w:sz w:val="24"/>
          <w:szCs w:val="24"/>
        </w:rPr>
        <w:t xml:space="preserve">7. </w:t>
      </w:r>
      <w:r w:rsidR="0004483F" w:rsidRPr="009D26E3">
        <w:rPr>
          <w:rFonts w:asciiTheme="majorHAnsi" w:hAnsiTheme="majorHAnsi"/>
          <w:b/>
          <w:bCs/>
          <w:sz w:val="24"/>
          <w:szCs w:val="24"/>
        </w:rPr>
        <w:t>ENVIRONMENTAL ETHICS</w:t>
      </w:r>
    </w:p>
    <w:p w14:paraId="56098BF1" w14:textId="77777777" w:rsidR="00C05E18" w:rsidRPr="009D26E3" w:rsidRDefault="00C05E18" w:rsidP="006C38A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 = Very Important; 5 = not at all important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2755"/>
      </w:tblGrid>
      <w:tr w:rsidR="00C05E18" w14:paraId="12DCDBC4" w14:textId="77777777" w:rsidTr="00C05E18">
        <w:tc>
          <w:tcPr>
            <w:tcW w:w="9242" w:type="dxa"/>
            <w:gridSpan w:val="3"/>
          </w:tcPr>
          <w:p w14:paraId="474A9257" w14:textId="77777777" w:rsidR="00C05E18" w:rsidRPr="00C05E18" w:rsidRDefault="00C05E18" w:rsidP="00ED3002">
            <w:pPr>
              <w:pStyle w:val="ListParagraph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/>
                <w:sz w:val="24"/>
                <w:szCs w:val="24"/>
              </w:rPr>
              <w:t>7.1 How important are the following reasons for protecting the forests?</w:t>
            </w:r>
          </w:p>
        </w:tc>
      </w:tr>
      <w:tr w:rsidR="0017333E" w14:paraId="5BE26BE7" w14:textId="77777777" w:rsidTr="00F479F0">
        <w:tc>
          <w:tcPr>
            <w:tcW w:w="4219" w:type="dxa"/>
          </w:tcPr>
          <w:p w14:paraId="3DE79E9B" w14:textId="77777777" w:rsidR="0017333E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9BC872F" w14:textId="77777777" w:rsidR="0017333E" w:rsidRPr="00C05E18" w:rsidRDefault="0017333E" w:rsidP="000A62B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Because the government tells us to</w:t>
            </w:r>
          </w:p>
          <w:p w14:paraId="509AFEF9" w14:textId="77777777" w:rsidR="0017333E" w:rsidRPr="00C05E18" w:rsidRDefault="0017333E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47BAF" w14:textId="77777777" w:rsidR="0017333E" w:rsidRPr="00C05E18" w:rsidRDefault="0017333E" w:rsidP="00C05E18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979D1A0" w14:textId="77777777" w:rsidR="0017333E" w:rsidRDefault="0017333E" w:rsidP="00ED300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416BB3ED" w14:textId="77777777" w:rsidR="0017333E" w:rsidRPr="00ED3002" w:rsidRDefault="00F479F0" w:rsidP="00ED300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1              2            3           4         5 </w:t>
            </w:r>
          </w:p>
        </w:tc>
      </w:tr>
      <w:tr w:rsidR="0017333E" w14:paraId="78C44605" w14:textId="77777777" w:rsidTr="00F479F0">
        <w:tc>
          <w:tcPr>
            <w:tcW w:w="4219" w:type="dxa"/>
          </w:tcPr>
          <w:p w14:paraId="185270D6" w14:textId="77777777" w:rsidR="0017333E" w:rsidRDefault="0017333E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DBF7525" w14:textId="77777777" w:rsidR="0017333E" w:rsidRPr="00C05E18" w:rsidRDefault="0017333E" w:rsidP="000A62B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ecause it is God’s will.</w:t>
            </w:r>
          </w:p>
          <w:p w14:paraId="24FDD726" w14:textId="77777777" w:rsidR="0017333E" w:rsidRPr="00364BD1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3383F4" w14:textId="77777777" w:rsidR="0017333E" w:rsidRPr="00364BD1" w:rsidRDefault="0017333E" w:rsidP="00ED300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0859F57F" w14:textId="77777777" w:rsidR="0017333E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7E2BB20B" w14:textId="77777777" w:rsidR="0017333E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  <w:p w14:paraId="6D5A56F1" w14:textId="77777777" w:rsidR="0017333E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3DC63AA3" w14:textId="77777777" w:rsidR="0017333E" w:rsidRPr="00ED3002" w:rsidRDefault="0017333E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7333E" w14:paraId="2B91DB7E" w14:textId="77777777" w:rsidTr="00F479F0">
        <w:tc>
          <w:tcPr>
            <w:tcW w:w="4219" w:type="dxa"/>
          </w:tcPr>
          <w:p w14:paraId="1CBF209C" w14:textId="77777777" w:rsidR="0017333E" w:rsidRDefault="0017333E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B52BEA3" w14:textId="77777777" w:rsidR="0017333E" w:rsidRPr="00C05E18" w:rsidRDefault="0017333E" w:rsidP="000A62B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Because the forest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 xml:space="preserve"> is our mother.</w:t>
            </w:r>
          </w:p>
          <w:p w14:paraId="6068555F" w14:textId="77777777" w:rsidR="0017333E" w:rsidRPr="00364BD1" w:rsidRDefault="0017333E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FF58E" w14:textId="77777777" w:rsidR="0017333E" w:rsidRPr="00364BD1" w:rsidRDefault="0017333E" w:rsidP="007C174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1C9C0C79" w14:textId="77777777" w:rsidR="00F479F0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2997472A" w14:textId="77777777" w:rsidR="0017333E" w:rsidRPr="00ED3002" w:rsidRDefault="00F479F0" w:rsidP="007253BD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17333E" w14:paraId="73AFC591" w14:textId="77777777" w:rsidTr="00DE22D7">
        <w:tc>
          <w:tcPr>
            <w:tcW w:w="9242" w:type="dxa"/>
            <w:gridSpan w:val="3"/>
          </w:tcPr>
          <w:p w14:paraId="159E4452" w14:textId="77777777" w:rsidR="0017333E" w:rsidRPr="00364BD1" w:rsidRDefault="000A62BA" w:rsidP="000A62BA">
            <w:pPr>
              <w:ind w:left="72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7.2 How important are the following groups when </w:t>
            </w:r>
            <w:r w:rsidR="0017333E">
              <w:rPr>
                <w:rFonts w:asciiTheme="majorHAnsi" w:hAnsiTheme="majorHAnsi"/>
                <w:b/>
                <w:bCs/>
                <w:sz w:val="24"/>
                <w:szCs w:val="24"/>
              </w:rPr>
              <w:t>consider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ing how to look after the forest</w:t>
            </w:r>
            <w:r w:rsidR="0017333E">
              <w:rPr>
                <w:rFonts w:asciiTheme="majorHAnsi" w:hAnsiTheme="majorHAnsi"/>
                <w:b/>
                <w:bCs/>
                <w:sz w:val="24"/>
                <w:szCs w:val="24"/>
              </w:rPr>
              <w:t>?</w:t>
            </w:r>
          </w:p>
        </w:tc>
      </w:tr>
      <w:tr w:rsidR="00F479F0" w14:paraId="530C050D" w14:textId="77777777" w:rsidTr="00F479F0">
        <w:tc>
          <w:tcPr>
            <w:tcW w:w="4219" w:type="dxa"/>
          </w:tcPr>
          <w:p w14:paraId="393B4C54" w14:textId="77777777"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2EC07B6" w14:textId="77777777" w:rsidR="00F479F0" w:rsidRDefault="00F479F0" w:rsidP="000A62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people in this village</w:t>
            </w:r>
          </w:p>
          <w:p w14:paraId="23F098C0" w14:textId="77777777" w:rsidR="00F479F0" w:rsidRPr="00C05E18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20CA1A" w14:textId="77777777" w:rsidR="00F479F0" w:rsidRPr="00C05E18" w:rsidRDefault="00F479F0" w:rsidP="00C05E18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64F624CE" w14:textId="77777777" w:rsidR="00F479F0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51EED91D" w14:textId="77777777"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5C99C7DE" w14:textId="77777777" w:rsidTr="00F479F0">
        <w:tc>
          <w:tcPr>
            <w:tcW w:w="4219" w:type="dxa"/>
          </w:tcPr>
          <w:p w14:paraId="0F2AA38F" w14:textId="77777777" w:rsidR="00F479F0" w:rsidRPr="00C05E18" w:rsidRDefault="00F479F0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14:paraId="71D164A3" w14:textId="77777777" w:rsidR="00F479F0" w:rsidRPr="00C05E18" w:rsidRDefault="00F479F0" w:rsidP="000A62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people in 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the rest of the world</w:t>
            </w:r>
          </w:p>
          <w:p w14:paraId="090EAA31" w14:textId="77777777" w:rsidR="00F479F0" w:rsidRPr="00C05E18" w:rsidRDefault="00F479F0" w:rsidP="007253B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A3DFB6" w14:textId="77777777" w:rsidR="00F479F0" w:rsidRPr="00C05E18" w:rsidRDefault="00F479F0" w:rsidP="00C05E18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14:paraId="33CA0EA7" w14:textId="77777777" w:rsidR="00F479F0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69A0E5B9" w14:textId="77777777"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4C2C6978" w14:textId="77777777" w:rsidTr="00F479F0">
        <w:tc>
          <w:tcPr>
            <w:tcW w:w="4219" w:type="dxa"/>
          </w:tcPr>
          <w:p w14:paraId="12956B70" w14:textId="77777777"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9476EB9" w14:textId="77777777" w:rsidR="00F479F0" w:rsidRPr="00C05E18" w:rsidRDefault="00F479F0" w:rsidP="000A62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future people.</w:t>
            </w:r>
          </w:p>
          <w:p w14:paraId="146F6A2E" w14:textId="77777777" w:rsidR="00F479F0" w:rsidRPr="00364BD1" w:rsidRDefault="00F479F0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91851" w14:textId="77777777" w:rsidR="00F479F0" w:rsidRPr="00364BD1" w:rsidRDefault="00F479F0" w:rsidP="00AE3DF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3C369858" w14:textId="77777777"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157F354C" w14:textId="77777777" w:rsidR="00F479F0" w:rsidRPr="00ED3002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5FF6E75E" w14:textId="77777777" w:rsidTr="00F479F0">
        <w:tc>
          <w:tcPr>
            <w:tcW w:w="4219" w:type="dxa"/>
          </w:tcPr>
          <w:p w14:paraId="5ED6F7A9" w14:textId="77777777"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7E7EAC7" w14:textId="77777777" w:rsidR="00F479F0" w:rsidRPr="00C05E18" w:rsidRDefault="00F479F0" w:rsidP="000A62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 xml:space="preserve">the animals who live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in the forest</w:t>
            </w:r>
            <w:r w:rsidRPr="00C05E18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14:paraId="1726D313" w14:textId="77777777" w:rsidR="00F479F0" w:rsidRPr="00364BD1" w:rsidRDefault="00F479F0" w:rsidP="007253B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C4044" w14:textId="77777777" w:rsidR="00F479F0" w:rsidRPr="00364BD1" w:rsidRDefault="00F479F0" w:rsidP="001D4022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04BA4BAC" w14:textId="77777777"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79F5A63A" w14:textId="77777777" w:rsidR="00F479F0" w:rsidRPr="00ED3002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45BD8DE1" w14:textId="77777777" w:rsidTr="00F479F0">
        <w:tc>
          <w:tcPr>
            <w:tcW w:w="4219" w:type="dxa"/>
          </w:tcPr>
          <w:p w14:paraId="1E16FB5C" w14:textId="77777777" w:rsidR="00F479F0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2B5B5B6" w14:textId="77777777" w:rsidR="00F479F0" w:rsidRDefault="00F479F0" w:rsidP="000A62B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spirits who live in the forest</w:t>
            </w:r>
          </w:p>
          <w:p w14:paraId="4008F749" w14:textId="77777777" w:rsidR="00F479F0" w:rsidRPr="00C05E18" w:rsidRDefault="00F479F0" w:rsidP="007253BD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038236" w14:textId="77777777" w:rsidR="00F479F0" w:rsidRPr="00C05E18" w:rsidRDefault="00F479F0" w:rsidP="00C05E18">
            <w:pPr>
              <w:pStyle w:val="ListParagrap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14:paraId="28A73187" w14:textId="77777777"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</w:p>
          <w:p w14:paraId="3123CEB4" w14:textId="77777777" w:rsidR="00F479F0" w:rsidRDefault="00F479F0" w:rsidP="004660F7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4D4F011B" w14:textId="77777777" w:rsidTr="007A4ABB">
        <w:tc>
          <w:tcPr>
            <w:tcW w:w="9242" w:type="dxa"/>
            <w:gridSpan w:val="3"/>
          </w:tcPr>
          <w:p w14:paraId="13F8DD50" w14:textId="77777777" w:rsidR="00F479F0" w:rsidRPr="00364BD1" w:rsidRDefault="00F479F0" w:rsidP="000140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7.3 Do you agree with the following (1 = strongly agree, 5 = strongly disagree</w:t>
            </w:r>
          </w:p>
        </w:tc>
      </w:tr>
      <w:tr w:rsidR="00F479F0" w14:paraId="07EF4660" w14:textId="77777777" w:rsidTr="00F479F0">
        <w:tc>
          <w:tcPr>
            <w:tcW w:w="6487" w:type="dxa"/>
            <w:gridSpan w:val="2"/>
          </w:tcPr>
          <w:p w14:paraId="6AEA47BE" w14:textId="77777777" w:rsidR="00F479F0" w:rsidRPr="0017333E" w:rsidRDefault="00F479F0" w:rsidP="000A62B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17333E">
              <w:rPr>
                <w:rFonts w:asciiTheme="majorHAnsi" w:hAnsiTheme="majorHAnsi"/>
                <w:bCs/>
                <w:sz w:val="24"/>
                <w:szCs w:val="24"/>
              </w:rPr>
              <w:t>It is good to use natural resources to try to become richer</w:t>
            </w:r>
          </w:p>
          <w:p w14:paraId="38CF232F" w14:textId="77777777" w:rsidR="00F479F0" w:rsidRPr="00364BD1" w:rsidRDefault="00F479F0" w:rsidP="00FD351F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D858FEC" w14:textId="77777777"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  <w:tr w:rsidR="00F479F0" w14:paraId="5A47FF83" w14:textId="77777777" w:rsidTr="00F479F0">
        <w:tc>
          <w:tcPr>
            <w:tcW w:w="6487" w:type="dxa"/>
            <w:gridSpan w:val="2"/>
          </w:tcPr>
          <w:p w14:paraId="016B8B40" w14:textId="77777777" w:rsidR="00F479F0" w:rsidRPr="00F479F0" w:rsidRDefault="00F479F0" w:rsidP="000A62B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17333E">
              <w:rPr>
                <w:rFonts w:asciiTheme="majorHAnsi" w:hAnsiTheme="majorHAnsi"/>
                <w:bCs/>
                <w:sz w:val="24"/>
                <w:szCs w:val="24"/>
              </w:rPr>
              <w:t>The needs of the community should come before the needs of individuals</w:t>
            </w:r>
          </w:p>
          <w:p w14:paraId="15C9B679" w14:textId="77777777" w:rsidR="00F479F0" w:rsidRPr="0017333E" w:rsidRDefault="00F479F0" w:rsidP="00F479F0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669F77A" w14:textId="77777777" w:rsidR="00F479F0" w:rsidRPr="00ED3002" w:rsidRDefault="00F479F0" w:rsidP="007C1742">
            <w:pPr>
              <w:spacing w:before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1              2            3           4         5</w:t>
            </w:r>
          </w:p>
        </w:tc>
      </w:tr>
    </w:tbl>
    <w:p w14:paraId="17223450" w14:textId="77777777" w:rsidR="00807BF1" w:rsidRDefault="00807BF1" w:rsidP="00364BD1">
      <w:pPr>
        <w:rPr>
          <w:rFonts w:asciiTheme="majorHAnsi" w:hAnsiTheme="majorHAnsi"/>
          <w:bCs/>
          <w:sz w:val="24"/>
          <w:szCs w:val="24"/>
        </w:rPr>
      </w:pPr>
    </w:p>
    <w:p w14:paraId="163D8DDF" w14:textId="77777777" w:rsidR="00807BF1" w:rsidRDefault="00807BF1" w:rsidP="00BA500F">
      <w:pPr>
        <w:rPr>
          <w:rFonts w:asciiTheme="majorHAnsi" w:hAnsiTheme="majorHAnsi"/>
          <w:bCs/>
          <w:sz w:val="24"/>
          <w:szCs w:val="24"/>
        </w:rPr>
      </w:pPr>
    </w:p>
    <w:sectPr w:rsidR="00807BF1" w:rsidSect="00FB0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7119" w14:textId="77777777" w:rsidR="00B607CC" w:rsidRDefault="00B607CC" w:rsidP="00E82E1B">
      <w:pPr>
        <w:spacing w:after="0" w:line="240" w:lineRule="auto"/>
      </w:pPr>
      <w:r>
        <w:separator/>
      </w:r>
    </w:p>
  </w:endnote>
  <w:endnote w:type="continuationSeparator" w:id="0">
    <w:p w14:paraId="062C132B" w14:textId="77777777" w:rsidR="00B607CC" w:rsidRDefault="00B607CC" w:rsidP="00E8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39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1CA429" w14:textId="77777777" w:rsidR="00C2006D" w:rsidRDefault="00F83F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01D">
          <w:rPr>
            <w:noProof/>
          </w:rPr>
          <w:t>4</w:t>
        </w:r>
        <w:r>
          <w:rPr>
            <w:noProof/>
          </w:rPr>
          <w:fldChar w:fldCharType="end"/>
        </w:r>
        <w:r w:rsidR="00C2006D">
          <w:t xml:space="preserve"> | </w:t>
        </w:r>
        <w:r w:rsidR="00C2006D">
          <w:rPr>
            <w:color w:val="7F7F7F" w:themeColor="background1" w:themeShade="7F"/>
            <w:spacing w:val="60"/>
          </w:rPr>
          <w:t>Page</w:t>
        </w:r>
      </w:p>
    </w:sdtContent>
  </w:sdt>
  <w:p w14:paraId="23D2A34B" w14:textId="77777777" w:rsidR="00C2006D" w:rsidRDefault="00C20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6DF7" w14:textId="77777777" w:rsidR="00B607CC" w:rsidRDefault="00B607CC" w:rsidP="00E82E1B">
      <w:pPr>
        <w:spacing w:after="0" w:line="240" w:lineRule="auto"/>
      </w:pPr>
      <w:r>
        <w:separator/>
      </w:r>
    </w:p>
  </w:footnote>
  <w:footnote w:type="continuationSeparator" w:id="0">
    <w:p w14:paraId="77AD24C6" w14:textId="77777777" w:rsidR="00B607CC" w:rsidRDefault="00B607CC" w:rsidP="00E8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1979"/>
    <w:multiLevelType w:val="hybridMultilevel"/>
    <w:tmpl w:val="12B899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1037"/>
    <w:multiLevelType w:val="multilevel"/>
    <w:tmpl w:val="96D4D5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0025EA"/>
    <w:multiLevelType w:val="multilevel"/>
    <w:tmpl w:val="8A58D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281782"/>
    <w:multiLevelType w:val="hybridMultilevel"/>
    <w:tmpl w:val="C9DC9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30A1"/>
    <w:multiLevelType w:val="hybridMultilevel"/>
    <w:tmpl w:val="55B2F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40E8"/>
    <w:multiLevelType w:val="hybridMultilevel"/>
    <w:tmpl w:val="5B462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833AA"/>
    <w:multiLevelType w:val="hybridMultilevel"/>
    <w:tmpl w:val="EBB8B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B3904"/>
    <w:multiLevelType w:val="multilevel"/>
    <w:tmpl w:val="3F0ADC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5B034E6B"/>
    <w:multiLevelType w:val="hybridMultilevel"/>
    <w:tmpl w:val="3B9E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53CBA"/>
    <w:multiLevelType w:val="hybridMultilevel"/>
    <w:tmpl w:val="8B5E0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08"/>
    <w:rsid w:val="0000684F"/>
    <w:rsid w:val="000140CB"/>
    <w:rsid w:val="000221C8"/>
    <w:rsid w:val="000325AD"/>
    <w:rsid w:val="0004483F"/>
    <w:rsid w:val="00046A7E"/>
    <w:rsid w:val="00053DF9"/>
    <w:rsid w:val="00055507"/>
    <w:rsid w:val="00081B29"/>
    <w:rsid w:val="00082140"/>
    <w:rsid w:val="0009522A"/>
    <w:rsid w:val="000A62BA"/>
    <w:rsid w:val="000D08C4"/>
    <w:rsid w:val="000D37B4"/>
    <w:rsid w:val="000D7035"/>
    <w:rsid w:val="000E1F59"/>
    <w:rsid w:val="000E4146"/>
    <w:rsid w:val="000E4CC9"/>
    <w:rsid w:val="000E4FF8"/>
    <w:rsid w:val="000F69A6"/>
    <w:rsid w:val="0010236F"/>
    <w:rsid w:val="00110924"/>
    <w:rsid w:val="00135BB3"/>
    <w:rsid w:val="00143DAE"/>
    <w:rsid w:val="00146A08"/>
    <w:rsid w:val="0015758F"/>
    <w:rsid w:val="00161335"/>
    <w:rsid w:val="00167232"/>
    <w:rsid w:val="001701C8"/>
    <w:rsid w:val="0017333E"/>
    <w:rsid w:val="001924F9"/>
    <w:rsid w:val="00197326"/>
    <w:rsid w:val="001C2BEF"/>
    <w:rsid w:val="001D2660"/>
    <w:rsid w:val="001D4022"/>
    <w:rsid w:val="0020180C"/>
    <w:rsid w:val="00203A77"/>
    <w:rsid w:val="00220BA9"/>
    <w:rsid w:val="002224DF"/>
    <w:rsid w:val="00231E77"/>
    <w:rsid w:val="002330A8"/>
    <w:rsid w:val="002333C9"/>
    <w:rsid w:val="00234646"/>
    <w:rsid w:val="00240A15"/>
    <w:rsid w:val="002565A6"/>
    <w:rsid w:val="00294563"/>
    <w:rsid w:val="002949BE"/>
    <w:rsid w:val="002965E3"/>
    <w:rsid w:val="002B0346"/>
    <w:rsid w:val="002C7BF5"/>
    <w:rsid w:val="00303F8E"/>
    <w:rsid w:val="003111B3"/>
    <w:rsid w:val="00337941"/>
    <w:rsid w:val="0034673B"/>
    <w:rsid w:val="00364BD1"/>
    <w:rsid w:val="00364C15"/>
    <w:rsid w:val="00371C13"/>
    <w:rsid w:val="00373590"/>
    <w:rsid w:val="003831F2"/>
    <w:rsid w:val="00383FE9"/>
    <w:rsid w:val="003B5C67"/>
    <w:rsid w:val="003B5EE0"/>
    <w:rsid w:val="003C4071"/>
    <w:rsid w:val="00406390"/>
    <w:rsid w:val="00411814"/>
    <w:rsid w:val="00437AC7"/>
    <w:rsid w:val="00451A7A"/>
    <w:rsid w:val="00462495"/>
    <w:rsid w:val="00473C95"/>
    <w:rsid w:val="0047693F"/>
    <w:rsid w:val="00481063"/>
    <w:rsid w:val="004B0C04"/>
    <w:rsid w:val="004B7177"/>
    <w:rsid w:val="0050109E"/>
    <w:rsid w:val="00505446"/>
    <w:rsid w:val="00533063"/>
    <w:rsid w:val="00551C53"/>
    <w:rsid w:val="00556900"/>
    <w:rsid w:val="005672F2"/>
    <w:rsid w:val="00581CDD"/>
    <w:rsid w:val="005851CA"/>
    <w:rsid w:val="00587462"/>
    <w:rsid w:val="005B6CC1"/>
    <w:rsid w:val="005C301D"/>
    <w:rsid w:val="005C35DD"/>
    <w:rsid w:val="005E63ED"/>
    <w:rsid w:val="005F3BA1"/>
    <w:rsid w:val="00600371"/>
    <w:rsid w:val="00610DED"/>
    <w:rsid w:val="006216D2"/>
    <w:rsid w:val="00625D89"/>
    <w:rsid w:val="006A3E3C"/>
    <w:rsid w:val="006A415A"/>
    <w:rsid w:val="006B120B"/>
    <w:rsid w:val="006C38AD"/>
    <w:rsid w:val="006C73DF"/>
    <w:rsid w:val="006E38F6"/>
    <w:rsid w:val="00703A53"/>
    <w:rsid w:val="00704123"/>
    <w:rsid w:val="007159EA"/>
    <w:rsid w:val="00716F34"/>
    <w:rsid w:val="00745F51"/>
    <w:rsid w:val="007507BB"/>
    <w:rsid w:val="00755722"/>
    <w:rsid w:val="007672E2"/>
    <w:rsid w:val="007755C7"/>
    <w:rsid w:val="00787B9F"/>
    <w:rsid w:val="00796855"/>
    <w:rsid w:val="00796B42"/>
    <w:rsid w:val="007A5EDF"/>
    <w:rsid w:val="007C7490"/>
    <w:rsid w:val="007E33CE"/>
    <w:rsid w:val="007F032A"/>
    <w:rsid w:val="007F3A41"/>
    <w:rsid w:val="00807BF1"/>
    <w:rsid w:val="0081222F"/>
    <w:rsid w:val="0084664C"/>
    <w:rsid w:val="00861DF5"/>
    <w:rsid w:val="00865C08"/>
    <w:rsid w:val="008E6B56"/>
    <w:rsid w:val="008F6B71"/>
    <w:rsid w:val="008F74A6"/>
    <w:rsid w:val="009100F8"/>
    <w:rsid w:val="009259EF"/>
    <w:rsid w:val="009572E6"/>
    <w:rsid w:val="00963686"/>
    <w:rsid w:val="00971A58"/>
    <w:rsid w:val="00972DFF"/>
    <w:rsid w:val="00973D33"/>
    <w:rsid w:val="00977328"/>
    <w:rsid w:val="009A04FC"/>
    <w:rsid w:val="009B41E9"/>
    <w:rsid w:val="009C4223"/>
    <w:rsid w:val="009D232D"/>
    <w:rsid w:val="009D26E3"/>
    <w:rsid w:val="009E4ACB"/>
    <w:rsid w:val="009E73C5"/>
    <w:rsid w:val="009F6123"/>
    <w:rsid w:val="009F6E46"/>
    <w:rsid w:val="00A23784"/>
    <w:rsid w:val="00A37AEB"/>
    <w:rsid w:val="00A60060"/>
    <w:rsid w:val="00A73013"/>
    <w:rsid w:val="00A77F3C"/>
    <w:rsid w:val="00A8519C"/>
    <w:rsid w:val="00AD78D6"/>
    <w:rsid w:val="00AE3DF2"/>
    <w:rsid w:val="00B0762E"/>
    <w:rsid w:val="00B14DCB"/>
    <w:rsid w:val="00B315AA"/>
    <w:rsid w:val="00B53272"/>
    <w:rsid w:val="00B607CC"/>
    <w:rsid w:val="00B96629"/>
    <w:rsid w:val="00BA500F"/>
    <w:rsid w:val="00BC64BD"/>
    <w:rsid w:val="00BD2515"/>
    <w:rsid w:val="00BF5773"/>
    <w:rsid w:val="00C05E18"/>
    <w:rsid w:val="00C11B28"/>
    <w:rsid w:val="00C2006D"/>
    <w:rsid w:val="00C237B4"/>
    <w:rsid w:val="00C30B00"/>
    <w:rsid w:val="00C33F2F"/>
    <w:rsid w:val="00C65C94"/>
    <w:rsid w:val="00C80930"/>
    <w:rsid w:val="00C94A08"/>
    <w:rsid w:val="00C957BA"/>
    <w:rsid w:val="00C9698B"/>
    <w:rsid w:val="00CB7015"/>
    <w:rsid w:val="00CE008C"/>
    <w:rsid w:val="00D05423"/>
    <w:rsid w:val="00D10CD8"/>
    <w:rsid w:val="00D217C2"/>
    <w:rsid w:val="00D26D86"/>
    <w:rsid w:val="00D334AC"/>
    <w:rsid w:val="00D34EEA"/>
    <w:rsid w:val="00D36BEE"/>
    <w:rsid w:val="00D440F0"/>
    <w:rsid w:val="00D450D0"/>
    <w:rsid w:val="00D87A83"/>
    <w:rsid w:val="00D94644"/>
    <w:rsid w:val="00D9645F"/>
    <w:rsid w:val="00D96490"/>
    <w:rsid w:val="00D96ACB"/>
    <w:rsid w:val="00DA02BC"/>
    <w:rsid w:val="00DA6870"/>
    <w:rsid w:val="00DA7AB5"/>
    <w:rsid w:val="00DB32BA"/>
    <w:rsid w:val="00DB7AA2"/>
    <w:rsid w:val="00E13799"/>
    <w:rsid w:val="00E14A9D"/>
    <w:rsid w:val="00E17E80"/>
    <w:rsid w:val="00E74180"/>
    <w:rsid w:val="00E77E17"/>
    <w:rsid w:val="00E82E1B"/>
    <w:rsid w:val="00E83EEB"/>
    <w:rsid w:val="00E948A2"/>
    <w:rsid w:val="00EB75D5"/>
    <w:rsid w:val="00EC4CDA"/>
    <w:rsid w:val="00ED3002"/>
    <w:rsid w:val="00F30458"/>
    <w:rsid w:val="00F3333C"/>
    <w:rsid w:val="00F42CB3"/>
    <w:rsid w:val="00F43A17"/>
    <w:rsid w:val="00F479F0"/>
    <w:rsid w:val="00F6391B"/>
    <w:rsid w:val="00F730A6"/>
    <w:rsid w:val="00F83F9C"/>
    <w:rsid w:val="00FB0269"/>
    <w:rsid w:val="00FB4387"/>
    <w:rsid w:val="00FD351F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AABB"/>
  <w15:docId w15:val="{29CD47C5-0424-4A75-8C3A-2304072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E1B"/>
  </w:style>
  <w:style w:type="paragraph" w:styleId="Footer">
    <w:name w:val="footer"/>
    <w:basedOn w:val="Normal"/>
    <w:link w:val="FooterChar"/>
    <w:uiPriority w:val="99"/>
    <w:unhideWhenUsed/>
    <w:rsid w:val="00E82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1B"/>
  </w:style>
  <w:style w:type="paragraph" w:styleId="BalloonText">
    <w:name w:val="Balloon Text"/>
    <w:basedOn w:val="Normal"/>
    <w:link w:val="BalloonTextChar"/>
    <w:uiPriority w:val="99"/>
    <w:semiHidden/>
    <w:unhideWhenUsed/>
    <w:rsid w:val="004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3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A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41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41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41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41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1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15A"/>
    <w:rPr>
      <w:vertAlign w:val="superscript"/>
    </w:rPr>
  </w:style>
  <w:style w:type="table" w:styleId="TableGrid">
    <w:name w:val="Table Grid"/>
    <w:basedOn w:val="TableNormal"/>
    <w:uiPriority w:val="59"/>
    <w:rsid w:val="00FB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8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54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2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7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1B90-7102-4951-993C-E64C7AD9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92E01A69</Template>
  <TotalTime>428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Nicole Gross-Camp (DEV)</cp:lastModifiedBy>
  <cp:revision>24</cp:revision>
  <cp:lastPrinted>2011-04-19T10:47:00Z</cp:lastPrinted>
  <dcterms:created xsi:type="dcterms:W3CDTF">2014-09-27T07:44:00Z</dcterms:created>
  <dcterms:modified xsi:type="dcterms:W3CDTF">2015-06-03T09:32:00Z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