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26BA4" w14:textId="77777777" w:rsidR="006E304F" w:rsidRDefault="00C6526C">
      <w:pPr>
        <w:rPr>
          <w:b/>
        </w:rPr>
      </w:pPr>
      <w:bookmarkStart w:id="0" w:name="_GoBack"/>
      <w:bookmarkEnd w:id="0"/>
      <w:r w:rsidRPr="00C6526C">
        <w:rPr>
          <w:b/>
        </w:rPr>
        <w:t>Questionnaire: Sampling</w:t>
      </w:r>
      <w:r>
        <w:rPr>
          <w:b/>
        </w:rPr>
        <w:t xml:space="preserve"> (Tanzania</w:t>
      </w:r>
      <w:r w:rsidR="0018458B">
        <w:rPr>
          <w:b/>
        </w:rPr>
        <w:t xml:space="preserve"> and China</w:t>
      </w:r>
      <w:r>
        <w:rPr>
          <w:b/>
        </w:rPr>
        <w:t>)</w:t>
      </w:r>
    </w:p>
    <w:p w14:paraId="10883950" w14:textId="77777777" w:rsidR="005473F6" w:rsidRDefault="005473F6" w:rsidP="005473F6">
      <w:pPr>
        <w:numPr>
          <w:ilvl w:val="0"/>
          <w:numId w:val="1"/>
        </w:numPr>
        <w:rPr>
          <w:b/>
        </w:rPr>
      </w:pPr>
      <w:r w:rsidRPr="005473F6">
        <w:rPr>
          <w:b/>
        </w:rPr>
        <w:t xml:space="preserve">Sample size: </w:t>
      </w:r>
      <w:r>
        <w:rPr>
          <w:b/>
        </w:rPr>
        <w:t>120</w:t>
      </w:r>
    </w:p>
    <w:p w14:paraId="550B7785" w14:textId="77777777" w:rsidR="00C6526C" w:rsidRDefault="005473F6" w:rsidP="005473F6">
      <w:pPr>
        <w:ind w:left="1080"/>
      </w:pPr>
      <w:r>
        <w:t xml:space="preserve">= </w:t>
      </w:r>
      <w:r w:rsidRPr="005473F6">
        <w:t xml:space="preserve">60 per village </w:t>
      </w:r>
    </w:p>
    <w:p w14:paraId="33F511C4" w14:textId="77777777" w:rsidR="005473F6" w:rsidRPr="005473F6" w:rsidRDefault="005473F6" w:rsidP="005473F6">
      <w:pPr>
        <w:ind w:left="1080"/>
      </w:pPr>
    </w:p>
    <w:p w14:paraId="5BB76DFC" w14:textId="77777777" w:rsidR="005473F6" w:rsidRPr="005473F6" w:rsidRDefault="005473F6" w:rsidP="005473F6">
      <w:pPr>
        <w:numPr>
          <w:ilvl w:val="0"/>
          <w:numId w:val="1"/>
        </w:numPr>
        <w:rPr>
          <w:b/>
        </w:rPr>
      </w:pPr>
      <w:r w:rsidRPr="005473F6">
        <w:rPr>
          <w:b/>
        </w:rPr>
        <w:t>Selection method: random</w:t>
      </w:r>
    </w:p>
    <w:p w14:paraId="270337F6" w14:textId="77777777" w:rsidR="00551549" w:rsidRDefault="00551549" w:rsidP="005473F6">
      <w:pPr>
        <w:ind w:left="1080"/>
      </w:pPr>
      <w:r>
        <w:t>For each village:</w:t>
      </w:r>
    </w:p>
    <w:p w14:paraId="4186A2EC" w14:textId="77777777" w:rsidR="005473F6" w:rsidRDefault="00551549" w:rsidP="00551549">
      <w:pPr>
        <w:numPr>
          <w:ilvl w:val="0"/>
          <w:numId w:val="3"/>
        </w:numPr>
      </w:pPr>
      <w:r>
        <w:t>Requires list of all households in village</w:t>
      </w:r>
    </w:p>
    <w:p w14:paraId="6525074E" w14:textId="77777777" w:rsidR="00551549" w:rsidRDefault="00551549" w:rsidP="00551549">
      <w:pPr>
        <w:numPr>
          <w:ilvl w:val="0"/>
          <w:numId w:val="3"/>
        </w:numPr>
      </w:pPr>
      <w:r>
        <w:t>Assign a number to each household in the list</w:t>
      </w:r>
    </w:p>
    <w:p w14:paraId="589637CA" w14:textId="77777777" w:rsidR="00551549" w:rsidRDefault="00551549" w:rsidP="00551549">
      <w:pPr>
        <w:numPr>
          <w:ilvl w:val="0"/>
          <w:numId w:val="3"/>
        </w:numPr>
      </w:pPr>
      <w:r>
        <w:t>Use a random number generator to select 60 households (or similar process)</w:t>
      </w:r>
    </w:p>
    <w:p w14:paraId="15E73546" w14:textId="77777777" w:rsidR="00551549" w:rsidRDefault="00551549" w:rsidP="005473F6">
      <w:pPr>
        <w:ind w:left="1080"/>
      </w:pPr>
    </w:p>
    <w:p w14:paraId="61F37FB1" w14:textId="77777777" w:rsidR="00551549" w:rsidRPr="00551549" w:rsidRDefault="00551549" w:rsidP="00551549">
      <w:pPr>
        <w:numPr>
          <w:ilvl w:val="0"/>
          <w:numId w:val="1"/>
        </w:numPr>
      </w:pPr>
      <w:r>
        <w:rPr>
          <w:b/>
        </w:rPr>
        <w:t>Divide sample into ‘market’ and ‘non-market’ version of questionnaire</w:t>
      </w:r>
    </w:p>
    <w:p w14:paraId="55768B28" w14:textId="77777777" w:rsidR="00551549" w:rsidRDefault="00551549" w:rsidP="00551549">
      <w:pPr>
        <w:ind w:left="1080"/>
      </w:pPr>
      <w:r>
        <w:t>For each village:</w:t>
      </w:r>
    </w:p>
    <w:p w14:paraId="3FC55FEA" w14:textId="77777777" w:rsidR="00551549" w:rsidRDefault="00551549" w:rsidP="00551549">
      <w:pPr>
        <w:numPr>
          <w:ilvl w:val="0"/>
          <w:numId w:val="4"/>
        </w:numPr>
      </w:pPr>
      <w:r>
        <w:t>Assign 30 of the sample to the ‘market’ version of the questionnaire</w:t>
      </w:r>
    </w:p>
    <w:p w14:paraId="11FD5A72" w14:textId="77777777" w:rsidR="00551549" w:rsidRDefault="00551549" w:rsidP="00551549">
      <w:pPr>
        <w:numPr>
          <w:ilvl w:val="0"/>
          <w:numId w:val="4"/>
        </w:numPr>
      </w:pPr>
      <w:r>
        <w:t>And 30 to the non-market version</w:t>
      </w:r>
    </w:p>
    <w:p w14:paraId="3F837100" w14:textId="77777777" w:rsidR="00A70F7C" w:rsidRDefault="00A70F7C" w:rsidP="00A70F7C"/>
    <w:p w14:paraId="3092DF92" w14:textId="77777777" w:rsidR="00A70F7C" w:rsidRPr="00A70F7C" w:rsidRDefault="00A70F7C" w:rsidP="00A70F7C">
      <w:pPr>
        <w:numPr>
          <w:ilvl w:val="0"/>
          <w:numId w:val="1"/>
        </w:numPr>
      </w:pPr>
      <w:r>
        <w:rPr>
          <w:b/>
        </w:rPr>
        <w:t xml:space="preserve">Selecting individuals </w:t>
      </w:r>
    </w:p>
    <w:p w14:paraId="0D97C453" w14:textId="77777777" w:rsidR="00A70F7C" w:rsidRDefault="00A70F7C" w:rsidP="00A70F7C">
      <w:pPr>
        <w:numPr>
          <w:ilvl w:val="0"/>
          <w:numId w:val="5"/>
        </w:numPr>
      </w:pPr>
      <w:r>
        <w:t>Select only individuals aged over 18 years</w:t>
      </w:r>
    </w:p>
    <w:p w14:paraId="1253674B" w14:textId="77777777" w:rsidR="00A70F7C" w:rsidRDefault="00A70F7C" w:rsidP="00A70F7C">
      <w:pPr>
        <w:numPr>
          <w:ilvl w:val="0"/>
          <w:numId w:val="5"/>
        </w:numPr>
      </w:pPr>
      <w:r>
        <w:t>Respondents do NOT need to be heads of household</w:t>
      </w:r>
    </w:p>
    <w:p w14:paraId="24AE5222" w14:textId="77777777" w:rsidR="00A70F7C" w:rsidRPr="00A70F7C" w:rsidRDefault="00A70F7C" w:rsidP="00A70F7C">
      <w:pPr>
        <w:numPr>
          <w:ilvl w:val="0"/>
          <w:numId w:val="5"/>
        </w:numPr>
      </w:pPr>
      <w:r>
        <w:t xml:space="preserve">Try to get roughly equal numbers of men and women </w:t>
      </w:r>
    </w:p>
    <w:p w14:paraId="4E91AA6F" w14:textId="77777777" w:rsidR="005473F6" w:rsidRDefault="005473F6"/>
    <w:p w14:paraId="4544341F" w14:textId="77777777" w:rsidR="0018458B" w:rsidRDefault="0018458B">
      <w:pPr>
        <w:rPr>
          <w:b/>
        </w:rPr>
      </w:pPr>
      <w:r>
        <w:rPr>
          <w:b/>
        </w:rPr>
        <w:t>Questionnaire Sampling (Bolivia)</w:t>
      </w:r>
    </w:p>
    <w:p w14:paraId="64907442" w14:textId="77777777" w:rsidR="0018458B" w:rsidRDefault="0018458B">
      <w:r>
        <w:t>This will be different due to the small size of communities</w:t>
      </w:r>
    </w:p>
    <w:p w14:paraId="14C8F081" w14:textId="77777777" w:rsidR="0018458B" w:rsidRDefault="00A70F7C">
      <w:r>
        <w:t>Instead we will simply aim to interview one person per household, up to a maximum of 60 in each community.</w:t>
      </w:r>
    </w:p>
    <w:p w14:paraId="7BBF473F" w14:textId="77777777" w:rsidR="0018458B" w:rsidRPr="0018458B" w:rsidRDefault="0018458B"/>
    <w:p w14:paraId="741D398A" w14:textId="77777777" w:rsidR="005473F6" w:rsidRDefault="005473F6"/>
    <w:p w14:paraId="20355480" w14:textId="77777777" w:rsidR="005473F6" w:rsidRDefault="005473F6"/>
    <w:p w14:paraId="38F78599" w14:textId="77777777" w:rsidR="005473F6" w:rsidRDefault="005473F6"/>
    <w:p w14:paraId="0ACD02EC" w14:textId="77777777" w:rsidR="005473F6" w:rsidRPr="005473F6" w:rsidRDefault="005473F6"/>
    <w:p w14:paraId="75F5BE05" w14:textId="77777777" w:rsidR="00C6526C" w:rsidRDefault="00C6526C">
      <w:pPr>
        <w:rPr>
          <w:b/>
        </w:rPr>
      </w:pPr>
    </w:p>
    <w:p w14:paraId="6F87BF0C" w14:textId="77777777" w:rsidR="005473F6" w:rsidRDefault="005473F6">
      <w:pPr>
        <w:rPr>
          <w:b/>
        </w:rPr>
      </w:pPr>
    </w:p>
    <w:p w14:paraId="45B92BAA" w14:textId="77777777" w:rsidR="005473F6" w:rsidRPr="00C6526C" w:rsidRDefault="005473F6">
      <w:pPr>
        <w:rPr>
          <w:b/>
        </w:rPr>
      </w:pPr>
    </w:p>
    <w:p w14:paraId="6BCCFFC8" w14:textId="77777777" w:rsidR="00C6526C" w:rsidRDefault="00C6526C"/>
    <w:p w14:paraId="327D927E" w14:textId="77777777" w:rsidR="00C6526C" w:rsidRDefault="00C6526C"/>
    <w:p w14:paraId="1669C8EA" w14:textId="77777777" w:rsidR="00C6526C" w:rsidRDefault="00C6526C"/>
    <w:sectPr w:rsidR="00C65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747DC"/>
    <w:multiLevelType w:val="hybridMultilevel"/>
    <w:tmpl w:val="99AE2BB8"/>
    <w:lvl w:ilvl="0" w:tplc="25989E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158FB"/>
    <w:multiLevelType w:val="hybridMultilevel"/>
    <w:tmpl w:val="9A1838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3647147"/>
    <w:multiLevelType w:val="hybridMultilevel"/>
    <w:tmpl w:val="F81038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3A76EC"/>
    <w:multiLevelType w:val="hybridMultilevel"/>
    <w:tmpl w:val="02C6E9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341247"/>
    <w:multiLevelType w:val="hybridMultilevel"/>
    <w:tmpl w:val="AB8CC7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6C"/>
    <w:rsid w:val="0018458B"/>
    <w:rsid w:val="002E4FC3"/>
    <w:rsid w:val="005473F6"/>
    <w:rsid w:val="00551549"/>
    <w:rsid w:val="006E304F"/>
    <w:rsid w:val="008315A6"/>
    <w:rsid w:val="00A70F7C"/>
    <w:rsid w:val="00B05369"/>
    <w:rsid w:val="00C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D1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AdrianM</dc:creator>
  <cp:keywords/>
  <dc:description/>
  <cp:lastModifiedBy>Max Slaughter (DEV)</cp:lastModifiedBy>
  <cp:revision>2</cp:revision>
  <dcterms:created xsi:type="dcterms:W3CDTF">2016-10-16T17:51:00Z</dcterms:created>
  <dcterms:modified xsi:type="dcterms:W3CDTF">2016-10-16T17:51:00Z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