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EF" w:rsidRDefault="000D36EF">
      <w:r>
        <w:rPr>
          <w:sz w:val="20"/>
          <w:szCs w:val="20"/>
        </w:rPr>
        <w:t xml:space="preserve">                                                      </w:t>
      </w:r>
      <w:r w:rsidRPr="002925D8">
        <w:rPr>
          <w:sz w:val="20"/>
          <w:szCs w:val="20"/>
        </w:rPr>
        <w:object w:dxaOrig="7079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24.75pt" o:ole="">
            <v:imagedata r:id="rId5" o:title=""/>
          </v:shape>
          <o:OLEObject Type="Embed" ProgID="MSPhotoEd.3" ShapeID="_x0000_i1025" DrawAspect="Content" ObjectID="_1326003518" r:id="rId6"/>
        </w:object>
      </w:r>
    </w:p>
    <w:p w:rsidR="000D36EF" w:rsidRDefault="000D36EF"/>
    <w:p w:rsidR="000D36EF" w:rsidRPr="00E825DC" w:rsidRDefault="000D36EF" w:rsidP="00E825DC">
      <w:pPr>
        <w:jc w:val="center"/>
        <w:rPr>
          <w:b/>
          <w:sz w:val="32"/>
          <w:szCs w:val="32"/>
        </w:rPr>
      </w:pPr>
      <w:r w:rsidRPr="00E825DC">
        <w:rPr>
          <w:b/>
          <w:sz w:val="32"/>
          <w:szCs w:val="32"/>
        </w:rPr>
        <w:t>Consent to Participation</w:t>
      </w:r>
    </w:p>
    <w:p w:rsidR="000D36EF" w:rsidRDefault="000D36EF" w:rsidP="00E825DC"/>
    <w:p w:rsidR="000D36EF" w:rsidRPr="00E825DC" w:rsidRDefault="000D36EF" w:rsidP="00E825DC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 hereby consent to my participation in a focus group for the project ‘Evaluating police behaviour — using video–clips to examine evaluations of police conduct’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by 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color w:val="000000"/>
                <w:sz w:val="24"/>
                <w:szCs w:val="24"/>
              </w:rPr>
              <w:t>University</w:t>
            </w:r>
          </w:smartTag>
          <w:r>
            <w:rPr>
              <w:color w:val="000000"/>
              <w:sz w:val="24"/>
              <w:szCs w:val="24"/>
            </w:rPr>
            <w:t xml:space="preserve"> of </w:t>
          </w:r>
          <w:smartTag w:uri="urn:schemas-microsoft-com:office:smarttags" w:element="PlaceName">
            <w:r>
              <w:rPr>
                <w:color w:val="000000"/>
                <w:sz w:val="24"/>
                <w:szCs w:val="24"/>
              </w:rPr>
              <w:t>Wolverhampton</w:t>
            </w:r>
          </w:smartTag>
        </w:smartTag>
      </w:smartTag>
      <w:r>
        <w:rPr>
          <w:color w:val="000000"/>
          <w:sz w:val="24"/>
          <w:szCs w:val="24"/>
        </w:rPr>
        <w:t>.</w:t>
      </w:r>
    </w:p>
    <w:p w:rsidR="000D36EF" w:rsidRDefault="000D36EF" w:rsidP="00561CE3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 agree to the recording of this focus group and it has been explained to me that anonymised transcripts may be lodged with the Economic and Social Data Service.</w:t>
      </w:r>
    </w:p>
    <w:p w:rsidR="000D36EF" w:rsidRDefault="000D36EF" w:rsidP="00E825DC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 acknowledge that the purposes of the above exercise, the nature of my participation and the uses to which the resulting data will be put have been explained to me.</w:t>
      </w:r>
    </w:p>
    <w:p w:rsidR="000D36EF" w:rsidRDefault="000D36EF" w:rsidP="00E825DC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 acknowledge that I have been given an opportunity to ask questions about the above matters and that any questions that I may have asked have been answered to my satisfaction.</w:t>
      </w:r>
    </w:p>
    <w:p w:rsidR="000D36EF" w:rsidRDefault="000D36EF" w:rsidP="00E825DC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 understand that I may at any time ask further questions.</w:t>
      </w:r>
    </w:p>
    <w:p w:rsidR="000D36EF" w:rsidRDefault="000D36EF" w:rsidP="00E825DC">
      <w:pPr>
        <w:pStyle w:val="ListParagraph"/>
        <w:numPr>
          <w:ilvl w:val="0"/>
          <w:numId w:val="2"/>
        </w:numPr>
        <w:spacing w:after="360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signing below I also confirm that I have received a </w:t>
      </w:r>
      <w:r w:rsidRPr="002B236B">
        <w:rPr>
          <w:sz w:val="24"/>
          <w:szCs w:val="24"/>
        </w:rPr>
        <w:t>£15</w:t>
      </w:r>
      <w:r w:rsidRPr="00E825D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gift voucher.</w:t>
      </w:r>
    </w:p>
    <w:p w:rsidR="000D36EF" w:rsidRDefault="000D36EF" w:rsidP="00E825DC">
      <w:pPr>
        <w:rPr>
          <w:sz w:val="24"/>
          <w:szCs w:val="24"/>
        </w:rPr>
      </w:pPr>
    </w:p>
    <w:p w:rsidR="000D36EF" w:rsidRDefault="000D36EF" w:rsidP="00E825DC">
      <w:pPr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</w:t>
      </w:r>
    </w:p>
    <w:p w:rsidR="000D36EF" w:rsidRDefault="000D36EF" w:rsidP="00E825DC">
      <w:pPr>
        <w:rPr>
          <w:sz w:val="24"/>
          <w:szCs w:val="24"/>
        </w:rPr>
      </w:pPr>
    </w:p>
    <w:p w:rsidR="000D36EF" w:rsidRDefault="000D36EF" w:rsidP="00E825DC">
      <w:pPr>
        <w:rPr>
          <w:sz w:val="24"/>
          <w:szCs w:val="24"/>
        </w:rPr>
      </w:pPr>
      <w:r>
        <w:rPr>
          <w:sz w:val="24"/>
          <w:szCs w:val="24"/>
        </w:rPr>
        <w:t>Print Full Name:</w:t>
      </w:r>
      <w:r>
        <w:rPr>
          <w:sz w:val="24"/>
          <w:szCs w:val="24"/>
        </w:rPr>
        <w:tab/>
        <w:t>_______________________________</w:t>
      </w:r>
    </w:p>
    <w:p w:rsidR="000D36EF" w:rsidRDefault="000D36EF" w:rsidP="00E825DC">
      <w:pPr>
        <w:rPr>
          <w:sz w:val="24"/>
          <w:szCs w:val="24"/>
        </w:rPr>
      </w:pPr>
    </w:p>
    <w:p w:rsidR="000D36EF" w:rsidRPr="00E825DC" w:rsidRDefault="000D36EF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sectPr w:rsidR="000D36EF" w:rsidRPr="00E825DC" w:rsidSect="00235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6DF2"/>
    <w:multiLevelType w:val="hybridMultilevel"/>
    <w:tmpl w:val="573023C4"/>
    <w:lvl w:ilvl="0" w:tplc="ED7EC184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2D590D"/>
    <w:multiLevelType w:val="hybridMultilevel"/>
    <w:tmpl w:val="5FEA1FA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5DC"/>
    <w:rsid w:val="000D36EF"/>
    <w:rsid w:val="00100384"/>
    <w:rsid w:val="002353B1"/>
    <w:rsid w:val="002925D8"/>
    <w:rsid w:val="002B236B"/>
    <w:rsid w:val="00407F16"/>
    <w:rsid w:val="00452F3B"/>
    <w:rsid w:val="00530B5E"/>
    <w:rsid w:val="00561CE3"/>
    <w:rsid w:val="007E3F05"/>
    <w:rsid w:val="00922693"/>
    <w:rsid w:val="009D3711"/>
    <w:rsid w:val="00D53DC9"/>
    <w:rsid w:val="00DF4896"/>
    <w:rsid w:val="00E35C6D"/>
    <w:rsid w:val="00E825DC"/>
    <w:rsid w:val="00F24C71"/>
    <w:rsid w:val="00FA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3B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8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2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82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158</Words>
  <Characters>907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Pram</dc:creator>
  <cp:keywords/>
  <dc:description/>
  <cp:lastModifiedBy>Waddington</cp:lastModifiedBy>
  <cp:revision>5</cp:revision>
  <cp:lastPrinted>2010-01-26T09:10:00Z</cp:lastPrinted>
  <dcterms:created xsi:type="dcterms:W3CDTF">2009-10-26T17:40:00Z</dcterms:created>
  <dcterms:modified xsi:type="dcterms:W3CDTF">2010-01-26T09:32:00Z</dcterms:modified>
</cp:coreProperties>
</file>