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6345" w:rsidRDefault="00144D67" w:rsidP="00144D67">
      <w:pPr>
        <w:jc w:val="center"/>
        <w:rPr>
          <w:b/>
          <w:sz w:val="28"/>
          <w:szCs w:val="28"/>
        </w:rPr>
      </w:pPr>
      <w:r w:rsidRPr="00144D67">
        <w:rPr>
          <w:b/>
          <w:sz w:val="28"/>
          <w:szCs w:val="28"/>
        </w:rPr>
        <w:t>U.S. Energy Information Administration (EIA) Form EIA-767 Data</w:t>
      </w:r>
    </w:p>
    <w:p w:rsidR="00144D67" w:rsidRDefault="00144D67" w:rsidP="00144D67">
      <w:pPr>
        <w:jc w:val="both"/>
      </w:pPr>
      <w:r w:rsidRPr="00144D67">
        <w:t>The dataset contains key design and regulatory parameters of flue gas desulfurization devices (scrubbers) and associated boilers and generators installed at coal-fired power plants in the U.S. up until 1999. The data is sourced from the US Energy Information Administration (EIA).</w:t>
      </w:r>
      <w:r>
        <w:t xml:space="preserve"> The raw data can be found at the following web address: </w:t>
      </w:r>
      <w:hyperlink r:id="rId4" w:history="1">
        <w:r w:rsidRPr="00481588">
          <w:rPr>
            <w:rStyle w:val="Hyperlink"/>
          </w:rPr>
          <w:t>http://www.eia.gov/electricity/data/eia767/</w:t>
        </w:r>
      </w:hyperlink>
    </w:p>
    <w:p w:rsidR="00144D67" w:rsidRDefault="00144D67" w:rsidP="00144D67">
      <w:pPr>
        <w:jc w:val="both"/>
      </w:pPr>
      <w:r>
        <w:t>A full list of variables for this dataset along with descriptions of their meaning can be found as a separate sheet in the Excel data file</w:t>
      </w:r>
      <w:r w:rsidR="00ED2554">
        <w:t xml:space="preserve"> ‘EIA_data_and_variable_codebook.xls’.</w:t>
      </w:r>
      <w:bookmarkStart w:id="0" w:name="_GoBack"/>
      <w:bookmarkEnd w:id="0"/>
    </w:p>
    <w:p w:rsidR="00144D67" w:rsidRPr="00144D67" w:rsidRDefault="00144D67" w:rsidP="00144D67">
      <w:pPr>
        <w:jc w:val="both"/>
      </w:pPr>
    </w:p>
    <w:sectPr w:rsidR="00144D67" w:rsidRPr="00144D6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D67"/>
    <w:rsid w:val="000139E7"/>
    <w:rsid w:val="00072D75"/>
    <w:rsid w:val="00144D67"/>
    <w:rsid w:val="003133E4"/>
    <w:rsid w:val="0034323F"/>
    <w:rsid w:val="005D3729"/>
    <w:rsid w:val="008C3305"/>
    <w:rsid w:val="009048A7"/>
    <w:rsid w:val="00A07B0B"/>
    <w:rsid w:val="00ED2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8393A1-631C-42DB-90CD-8C09FDCD1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44D6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eia.gov/electricity/data/eia767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DE593195</Template>
  <TotalTime>4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East Anglia</Company>
  <LinksUpToDate>false</LinksUpToDate>
  <CharactersWithSpaces>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Deller (NBS)</dc:creator>
  <cp:keywords/>
  <dc:description/>
  <cp:lastModifiedBy>David Deller (NBS)</cp:lastModifiedBy>
  <cp:revision>2</cp:revision>
  <dcterms:created xsi:type="dcterms:W3CDTF">2015-02-24T12:36:00Z</dcterms:created>
  <dcterms:modified xsi:type="dcterms:W3CDTF">2015-02-24T12:40:00Z</dcterms:modified>
</cp:coreProperties>
</file>