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AD" w:rsidRPr="0066499E" w:rsidRDefault="0066499E" w:rsidP="0066499E">
      <w:pPr>
        <w:jc w:val="center"/>
        <w:rPr>
          <w:rFonts w:ascii="Calibri" w:hAnsi="Calibri"/>
          <w:b/>
          <w:sz w:val="22"/>
          <w:szCs w:val="22"/>
        </w:rPr>
      </w:pPr>
      <w:r w:rsidRPr="0066499E">
        <w:rPr>
          <w:rFonts w:ascii="Calibri" w:hAnsi="Calibri"/>
          <w:b/>
          <w:sz w:val="22"/>
          <w:szCs w:val="22"/>
        </w:rPr>
        <w:t>Note on Survey Codes</w:t>
      </w:r>
    </w:p>
    <w:p w:rsidR="0066499E" w:rsidRDefault="0066499E">
      <w:pPr>
        <w:rPr>
          <w:rFonts w:ascii="Calibri" w:hAnsi="Calibri"/>
          <w:sz w:val="22"/>
          <w:szCs w:val="22"/>
        </w:rPr>
      </w:pPr>
    </w:p>
    <w:p w:rsidR="0066499E" w:rsidRDefault="006649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All survey codes in this data have been assigned in the following manner: </w:t>
      </w:r>
      <w:proofErr w:type="spellStart"/>
      <w:r>
        <w:rPr>
          <w:rFonts w:ascii="Calibri" w:hAnsi="Calibri"/>
          <w:sz w:val="22"/>
          <w:szCs w:val="22"/>
        </w:rPr>
        <w:t>ABnnn-nn</w:t>
      </w:r>
      <w:proofErr w:type="spellEnd"/>
      <w:r>
        <w:rPr>
          <w:rFonts w:ascii="Calibri" w:hAnsi="Calibri"/>
          <w:sz w:val="22"/>
          <w:szCs w:val="22"/>
        </w:rPr>
        <w:t xml:space="preserve"> where ‘AB’ </w:t>
      </w:r>
      <w:proofErr w:type="gramStart"/>
      <w:r>
        <w:rPr>
          <w:rFonts w:ascii="Calibri" w:hAnsi="Calibri"/>
          <w:sz w:val="22"/>
          <w:szCs w:val="22"/>
        </w:rPr>
        <w:t>refer</w:t>
      </w:r>
      <w:proofErr w:type="gramEnd"/>
      <w:r>
        <w:rPr>
          <w:rFonts w:ascii="Calibri" w:hAnsi="Calibri"/>
          <w:sz w:val="22"/>
          <w:szCs w:val="22"/>
        </w:rPr>
        <w:t xml:space="preserve"> to alphabets and ‘n’ to numbers.</w:t>
      </w:r>
    </w:p>
    <w:p w:rsidR="0066499E" w:rsidRDefault="0066499E">
      <w:pPr>
        <w:rPr>
          <w:rFonts w:ascii="Calibri" w:hAnsi="Calibri"/>
          <w:sz w:val="22"/>
          <w:szCs w:val="22"/>
        </w:rPr>
      </w:pPr>
    </w:p>
    <w:p w:rsidR="0066499E" w:rsidRDefault="0066499E" w:rsidP="0066499E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66499E">
        <w:rPr>
          <w:rFonts w:ascii="Calibri" w:hAnsi="Calibri"/>
          <w:sz w:val="22"/>
          <w:szCs w:val="22"/>
        </w:rPr>
        <w:t>Codes for India start with ‘I’ and with ‘Z’ for Zambia</w:t>
      </w:r>
    </w:p>
    <w:p w:rsidR="0066499E" w:rsidRDefault="0066499E" w:rsidP="0066499E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‘I’ or ‘Z’</w:t>
      </w:r>
      <w:r w:rsidRPr="0066499E">
        <w:rPr>
          <w:rFonts w:ascii="Calibri" w:hAnsi="Calibri"/>
          <w:sz w:val="22"/>
          <w:szCs w:val="22"/>
        </w:rPr>
        <w:t xml:space="preserve"> is followed by a ‘C’ for married couples or ‘S’</w:t>
      </w:r>
      <w:r>
        <w:rPr>
          <w:rFonts w:ascii="Calibri" w:hAnsi="Calibri"/>
          <w:sz w:val="22"/>
          <w:szCs w:val="22"/>
        </w:rPr>
        <w:t xml:space="preserve"> for single women</w:t>
      </w:r>
    </w:p>
    <w:p w:rsidR="0066499E" w:rsidRDefault="0066499E" w:rsidP="0066499E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T</w:t>
      </w:r>
      <w:r w:rsidRPr="0066499E">
        <w:rPr>
          <w:rFonts w:ascii="Calibri" w:hAnsi="Calibri"/>
          <w:sz w:val="22"/>
          <w:szCs w:val="22"/>
        </w:rPr>
        <w:t xml:space="preserve">he three numbers </w:t>
      </w:r>
      <w:r>
        <w:rPr>
          <w:rFonts w:ascii="Calibri" w:hAnsi="Calibri"/>
          <w:sz w:val="22"/>
          <w:szCs w:val="22"/>
        </w:rPr>
        <w:t xml:space="preserve">following IC/IS/ZC/ZS </w:t>
      </w:r>
      <w:r w:rsidRPr="0066499E">
        <w:rPr>
          <w:rFonts w:ascii="Calibri" w:hAnsi="Calibri"/>
          <w:sz w:val="22"/>
          <w:szCs w:val="22"/>
        </w:rPr>
        <w:t xml:space="preserve">refer to the couple or person number and start from 001 for </w:t>
      </w:r>
      <w:r>
        <w:rPr>
          <w:rFonts w:ascii="Calibri" w:hAnsi="Calibri"/>
          <w:sz w:val="22"/>
          <w:szCs w:val="22"/>
        </w:rPr>
        <w:t>couples and 01 for single women</w:t>
      </w:r>
    </w:p>
    <w:p w:rsidR="0066499E" w:rsidRDefault="0066499E" w:rsidP="0066499E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two numbers following the hyphen are ‘01’ for married men, ‘02’</w:t>
      </w:r>
      <w:r w:rsidRPr="0066499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for married women, or ‘03’ for single women.</w:t>
      </w:r>
    </w:p>
    <w:p w:rsidR="0066499E" w:rsidRDefault="0066499E" w:rsidP="0066499E">
      <w:pPr>
        <w:rPr>
          <w:rFonts w:ascii="Calibri" w:hAnsi="Calibri"/>
          <w:sz w:val="22"/>
          <w:szCs w:val="22"/>
        </w:rPr>
      </w:pPr>
    </w:p>
    <w:p w:rsidR="0066499E" w:rsidRDefault="0066499E" w:rsidP="006649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Examples:</w:t>
      </w:r>
    </w:p>
    <w:p w:rsidR="0066499E" w:rsidRDefault="00A3081E" w:rsidP="006649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IC015</w:t>
      </w:r>
      <w:r w:rsidR="0066499E">
        <w:rPr>
          <w:rFonts w:ascii="Calibri" w:hAnsi="Calibri"/>
          <w:sz w:val="22"/>
          <w:szCs w:val="22"/>
        </w:rPr>
        <w:t>01:</w:t>
      </w:r>
      <w:r w:rsidR="0066499E">
        <w:rPr>
          <w:rFonts w:ascii="Calibri" w:hAnsi="Calibri"/>
          <w:sz w:val="22"/>
          <w:szCs w:val="22"/>
        </w:rPr>
        <w:tab/>
        <w:t>Indian couple #15, man</w:t>
      </w:r>
    </w:p>
    <w:p w:rsidR="0066499E" w:rsidRDefault="00A3081E" w:rsidP="006649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IC150</w:t>
      </w:r>
      <w:r w:rsidR="0066499E">
        <w:rPr>
          <w:rFonts w:ascii="Calibri" w:hAnsi="Calibri"/>
          <w:sz w:val="22"/>
          <w:szCs w:val="22"/>
        </w:rPr>
        <w:t>02:</w:t>
      </w:r>
      <w:r w:rsidR="0066499E">
        <w:rPr>
          <w:rFonts w:ascii="Calibri" w:hAnsi="Calibri"/>
          <w:sz w:val="22"/>
          <w:szCs w:val="22"/>
        </w:rPr>
        <w:tab/>
        <w:t>Indian couple #150, woman</w:t>
      </w:r>
    </w:p>
    <w:p w:rsidR="0066499E" w:rsidRDefault="00A3081E" w:rsidP="006649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IS50</w:t>
      </w:r>
      <w:r w:rsidR="0066499E">
        <w:rPr>
          <w:rFonts w:ascii="Calibri" w:hAnsi="Calibri"/>
          <w:sz w:val="22"/>
          <w:szCs w:val="22"/>
        </w:rPr>
        <w:t>03:</w:t>
      </w:r>
      <w:r w:rsidR="0066499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66499E">
        <w:rPr>
          <w:rFonts w:ascii="Calibri" w:hAnsi="Calibri"/>
          <w:sz w:val="22"/>
          <w:szCs w:val="22"/>
        </w:rPr>
        <w:t>Indian single woman #50</w:t>
      </w:r>
    </w:p>
    <w:p w:rsidR="0066499E" w:rsidRDefault="0066499E" w:rsidP="0066499E">
      <w:pPr>
        <w:rPr>
          <w:rFonts w:ascii="Calibri" w:hAnsi="Calibri"/>
          <w:sz w:val="22"/>
          <w:szCs w:val="22"/>
        </w:rPr>
      </w:pPr>
    </w:p>
    <w:p w:rsidR="0066499E" w:rsidRDefault="00A3081E" w:rsidP="006649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ZC001</w:t>
      </w:r>
      <w:r w:rsidR="0066499E">
        <w:rPr>
          <w:rFonts w:ascii="Calibri" w:hAnsi="Calibri"/>
          <w:sz w:val="22"/>
          <w:szCs w:val="22"/>
        </w:rPr>
        <w:t xml:space="preserve">01: </w:t>
      </w:r>
      <w:r w:rsidR="0066499E">
        <w:rPr>
          <w:rFonts w:ascii="Calibri" w:hAnsi="Calibri"/>
          <w:sz w:val="22"/>
          <w:szCs w:val="22"/>
        </w:rPr>
        <w:tab/>
        <w:t>Zambian couple #1, man</w:t>
      </w:r>
    </w:p>
    <w:p w:rsidR="0066499E" w:rsidRDefault="00A3081E" w:rsidP="006649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ZC120</w:t>
      </w:r>
      <w:r w:rsidR="0066499E">
        <w:rPr>
          <w:rFonts w:ascii="Calibri" w:hAnsi="Calibri"/>
          <w:sz w:val="22"/>
          <w:szCs w:val="22"/>
        </w:rPr>
        <w:t xml:space="preserve">02: </w:t>
      </w:r>
      <w:r w:rsidR="0066499E">
        <w:rPr>
          <w:rFonts w:ascii="Calibri" w:hAnsi="Calibri"/>
          <w:sz w:val="22"/>
          <w:szCs w:val="22"/>
        </w:rPr>
        <w:tab/>
        <w:t>Zambian couple #120, woman</w:t>
      </w:r>
    </w:p>
    <w:p w:rsidR="0066499E" w:rsidRDefault="00A3081E" w:rsidP="006649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ZS05</w:t>
      </w:r>
      <w:r w:rsidR="0066499E">
        <w:rPr>
          <w:rFonts w:ascii="Calibri" w:hAnsi="Calibri"/>
          <w:sz w:val="22"/>
          <w:szCs w:val="22"/>
        </w:rPr>
        <w:t>03:</w:t>
      </w:r>
      <w:r w:rsidR="0066499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bookmarkStart w:id="0" w:name="_GoBack"/>
      <w:bookmarkEnd w:id="0"/>
      <w:r w:rsidR="0066499E">
        <w:rPr>
          <w:rFonts w:ascii="Calibri" w:hAnsi="Calibri"/>
          <w:sz w:val="22"/>
          <w:szCs w:val="22"/>
        </w:rPr>
        <w:t>Zambian single woman #5</w:t>
      </w:r>
      <w:r w:rsidR="0066499E">
        <w:rPr>
          <w:rFonts w:ascii="Calibri" w:hAnsi="Calibri"/>
          <w:sz w:val="22"/>
          <w:szCs w:val="22"/>
        </w:rPr>
        <w:tab/>
      </w:r>
    </w:p>
    <w:p w:rsidR="0066499E" w:rsidRDefault="0066499E" w:rsidP="0066499E">
      <w:pPr>
        <w:rPr>
          <w:rFonts w:ascii="Calibri" w:hAnsi="Calibri"/>
          <w:sz w:val="22"/>
          <w:szCs w:val="22"/>
        </w:rPr>
      </w:pPr>
    </w:p>
    <w:p w:rsidR="0066499E" w:rsidRPr="0066499E" w:rsidRDefault="0066499E" w:rsidP="0066499E">
      <w:pPr>
        <w:rPr>
          <w:rFonts w:ascii="Calibri" w:hAnsi="Calibri"/>
          <w:sz w:val="22"/>
          <w:szCs w:val="22"/>
        </w:rPr>
      </w:pPr>
    </w:p>
    <w:sectPr w:rsidR="0066499E" w:rsidRPr="0066499E" w:rsidSect="00CC136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72F1"/>
    <w:multiLevelType w:val="hybridMultilevel"/>
    <w:tmpl w:val="ACD88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9E"/>
    <w:rsid w:val="00460D9B"/>
    <w:rsid w:val="004972AD"/>
    <w:rsid w:val="0066499E"/>
    <w:rsid w:val="00A3081E"/>
    <w:rsid w:val="00CC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D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9B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664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D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9B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664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5A0B585.dotm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Shreya Jha</dc:creator>
  <cp:lastModifiedBy>Sarah White</cp:lastModifiedBy>
  <cp:revision>2</cp:revision>
  <dcterms:created xsi:type="dcterms:W3CDTF">2014-05-01T14:22:00Z</dcterms:created>
  <dcterms:modified xsi:type="dcterms:W3CDTF">2014-05-01T14:22:00Z</dcterms:modified>
</cp:coreProperties>
</file>