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84" w:rsidRPr="00340CCA" w:rsidRDefault="00F03284" w:rsidP="00F80BAA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340CCA">
        <w:rPr>
          <w:rFonts w:ascii="Times New Roman" w:hAnsi="Times New Roman"/>
          <w:b/>
          <w:sz w:val="20"/>
          <w:szCs w:val="20"/>
        </w:rPr>
        <w:t>All settled? A study of legally binding separation agreements in family law in Scotland</w:t>
      </w:r>
    </w:p>
    <w:p w:rsidR="00F03284" w:rsidRPr="00340CCA" w:rsidRDefault="00F03284" w:rsidP="00F80BAA">
      <w:pPr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PLEASE RETURN THIS REPLY SLIP IN THE POSTAGE PAID ENVELOPE PROVIDED</w:t>
      </w:r>
    </w:p>
    <w:p w:rsidR="00F03284" w:rsidRPr="00340CCA" w:rsidRDefault="00F03284" w:rsidP="00F80BAA">
      <w:pPr>
        <w:ind w:right="5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You may d</w:t>
      </w:r>
      <w:r w:rsidRPr="00340CCA">
        <w:rPr>
          <w:rFonts w:ascii="Times New Roman" w:hAnsi="Times New Roman"/>
          <w:b/>
          <w:sz w:val="20"/>
          <w:szCs w:val="20"/>
        </w:rPr>
        <w:t>elete any part which you do not agree</w:t>
      </w:r>
      <w:r>
        <w:rPr>
          <w:rFonts w:ascii="Times New Roman" w:hAnsi="Times New Roman"/>
          <w:b/>
          <w:sz w:val="20"/>
          <w:szCs w:val="20"/>
        </w:rPr>
        <w:t xml:space="preserve"> to</w:t>
      </w:r>
      <w:r w:rsidRPr="00340CCA">
        <w:rPr>
          <w:rFonts w:ascii="Times New Roman" w:hAnsi="Times New Roman"/>
          <w:b/>
          <w:sz w:val="20"/>
          <w:szCs w:val="20"/>
        </w:rPr>
        <w:t>:</w:t>
      </w:r>
    </w:p>
    <w:p w:rsidR="00F03284" w:rsidRPr="00340CCA" w:rsidRDefault="00F03284" w:rsidP="00F80BAA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have read and understood the information leaflet on the Minutes of Agreement research being undertaken by Jane Mair at the School of Law, University of Glasgow and her co-investigators.</w:t>
      </w:r>
    </w:p>
    <w:p w:rsidR="00F03284" w:rsidRPr="00340CCA" w:rsidRDefault="00F03284" w:rsidP="00F80BAA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to take part in a telephone interview at a date and time</w:t>
      </w:r>
      <w:r>
        <w:rPr>
          <w:rFonts w:ascii="Times New Roman" w:hAnsi="Times New Roman"/>
          <w:sz w:val="20"/>
          <w:szCs w:val="20"/>
        </w:rPr>
        <w:t xml:space="preserve"> of my choosing and for a</w:t>
      </w:r>
      <w:r w:rsidRPr="00340C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researcher</w:t>
      </w:r>
      <w:r w:rsidRPr="00340CCA">
        <w:rPr>
          <w:rFonts w:ascii="Times New Roman" w:hAnsi="Times New Roman"/>
          <w:sz w:val="20"/>
          <w:szCs w:val="20"/>
        </w:rPr>
        <w:t xml:space="preserve"> to contact me to arrange the interview.</w:t>
      </w:r>
    </w:p>
    <w:p w:rsidR="00F03284" w:rsidRPr="00340CCA" w:rsidRDefault="00F03284" w:rsidP="00F80BAA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that any information collected in the interview will be anonymised so that no-one will know I have taken part unless I tell them.</w:t>
      </w:r>
    </w:p>
    <w:p w:rsidR="00F03284" w:rsidRPr="00340CCA" w:rsidRDefault="00F03284" w:rsidP="00F80BAA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also that the telephone interview may be recorded to increase accuracy.</w:t>
      </w:r>
    </w:p>
    <w:p w:rsidR="00F03284" w:rsidRPr="00340CCA" w:rsidRDefault="00F03284" w:rsidP="00F80BAA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understand that I may withdraw my consent</w:t>
      </w:r>
      <w:r>
        <w:rPr>
          <w:rFonts w:ascii="Times New Roman" w:hAnsi="Times New Roman"/>
          <w:sz w:val="20"/>
          <w:szCs w:val="20"/>
        </w:rPr>
        <w:t xml:space="preserve"> to taking part in this research at any time</w:t>
      </w:r>
      <w:r w:rsidRPr="00340CCA">
        <w:rPr>
          <w:rFonts w:ascii="Times New Roman" w:hAnsi="Times New Roman"/>
          <w:sz w:val="20"/>
          <w:szCs w:val="20"/>
        </w:rPr>
        <w:t xml:space="preserve">, and that I </w:t>
      </w:r>
      <w:r>
        <w:rPr>
          <w:rFonts w:ascii="Times New Roman" w:hAnsi="Times New Roman"/>
          <w:sz w:val="20"/>
          <w:szCs w:val="20"/>
        </w:rPr>
        <w:t>may refuse to answer any question</w:t>
      </w:r>
      <w:r w:rsidRPr="00340CCA">
        <w:rPr>
          <w:rFonts w:ascii="Times New Roman" w:hAnsi="Times New Roman"/>
          <w:sz w:val="20"/>
          <w:szCs w:val="20"/>
        </w:rPr>
        <w:t>.</w:t>
      </w:r>
    </w:p>
    <w:p w:rsidR="00F03284" w:rsidRPr="00340CCA" w:rsidRDefault="00F03284" w:rsidP="00F80BAA">
      <w:pPr>
        <w:ind w:left="720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Signature: .............................................................................................................</w:t>
      </w:r>
    </w:p>
    <w:p w:rsidR="00F03284" w:rsidRPr="00340CCA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PRINT NAME:..........................................................................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</w:t>
      </w:r>
    </w:p>
    <w:p w:rsidR="00F03284" w:rsidRPr="00340CCA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</w:p>
    <w:p w:rsidR="00F03284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Phone Number:.......................................................................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..............................</w:t>
      </w:r>
    </w:p>
    <w:p w:rsidR="00F03284" w:rsidRPr="005F0039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  <w:r w:rsidRPr="00475B67">
        <w:rPr>
          <w:rFonts w:ascii="Times New Roman" w:hAnsi="Times New Roman"/>
          <w:sz w:val="20"/>
          <w:szCs w:val="20"/>
        </w:rPr>
        <w:t>Best</w:t>
      </w:r>
      <w:r>
        <w:rPr>
          <w:rFonts w:ascii="Times New Roman" w:hAnsi="Times New Roman"/>
          <w:sz w:val="20"/>
          <w:szCs w:val="20"/>
        </w:rPr>
        <w:t xml:space="preserve"> time to telephone me (optional): </w:t>
      </w:r>
      <w:r w:rsidRPr="005F0039">
        <w:rPr>
          <w:rFonts w:ascii="Times New Roman" w:hAnsi="Times New Roman"/>
          <w:b/>
          <w:sz w:val="20"/>
          <w:szCs w:val="20"/>
        </w:rPr>
        <w:t xml:space="preserve"> .....................................................</w:t>
      </w:r>
    </w:p>
    <w:p w:rsidR="00F03284" w:rsidRPr="00340CCA" w:rsidRDefault="00F03284" w:rsidP="00F80BAA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Email Address:..........................................................................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............................</w:t>
      </w:r>
    </w:p>
    <w:p w:rsidR="00F03284" w:rsidRPr="00340CCA" w:rsidRDefault="00F03284" w:rsidP="00F80BAA">
      <w:pPr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jc w:val="center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All settled? A study of legally binding separation agreements in family law in Scotland</w:t>
      </w:r>
    </w:p>
    <w:p w:rsidR="00F03284" w:rsidRPr="00340CCA" w:rsidRDefault="00F03284" w:rsidP="00F6500F">
      <w:pPr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PLEASE RETURN THIS REPLY SLIP IN THE POSTAGE PAID ENVELOPE PROVIDED</w:t>
      </w:r>
    </w:p>
    <w:p w:rsidR="00F03284" w:rsidRPr="00340CCA" w:rsidRDefault="00F03284" w:rsidP="00F6500F">
      <w:pPr>
        <w:ind w:right="54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You may d</w:t>
      </w:r>
      <w:r w:rsidRPr="00340CCA">
        <w:rPr>
          <w:rFonts w:ascii="Times New Roman" w:hAnsi="Times New Roman"/>
          <w:b/>
          <w:sz w:val="20"/>
          <w:szCs w:val="20"/>
        </w:rPr>
        <w:t>elete any part which you do not agree</w:t>
      </w:r>
      <w:r>
        <w:rPr>
          <w:rFonts w:ascii="Times New Roman" w:hAnsi="Times New Roman"/>
          <w:b/>
          <w:sz w:val="20"/>
          <w:szCs w:val="20"/>
        </w:rPr>
        <w:t xml:space="preserve"> to</w:t>
      </w:r>
      <w:r w:rsidRPr="00340CCA">
        <w:rPr>
          <w:rFonts w:ascii="Times New Roman" w:hAnsi="Times New Roman"/>
          <w:b/>
          <w:sz w:val="20"/>
          <w:szCs w:val="20"/>
        </w:rPr>
        <w:t>:</w:t>
      </w:r>
    </w:p>
    <w:p w:rsidR="00F03284" w:rsidRPr="00340CCA" w:rsidRDefault="00F03284" w:rsidP="00F6500F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have read and understood the information leaflet on the Minutes of Agreement research being undertaken by Jane Mair at the School of Law, University of Glasgow and her co-investigators.</w:t>
      </w:r>
    </w:p>
    <w:p w:rsidR="00F03284" w:rsidRPr="00340CCA" w:rsidRDefault="00F03284" w:rsidP="00F6500F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to take part in a telephone interview at a date and time</w:t>
      </w:r>
      <w:r>
        <w:rPr>
          <w:rFonts w:ascii="Times New Roman" w:hAnsi="Times New Roman"/>
          <w:sz w:val="20"/>
          <w:szCs w:val="20"/>
        </w:rPr>
        <w:t xml:space="preserve"> of my choosing and for a</w:t>
      </w:r>
      <w:r w:rsidRPr="00340CC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researcher</w:t>
      </w:r>
      <w:r w:rsidRPr="00340CCA">
        <w:rPr>
          <w:rFonts w:ascii="Times New Roman" w:hAnsi="Times New Roman"/>
          <w:sz w:val="20"/>
          <w:szCs w:val="20"/>
        </w:rPr>
        <w:t xml:space="preserve"> to contact me to arrange the interview.</w:t>
      </w:r>
    </w:p>
    <w:p w:rsidR="00F03284" w:rsidRPr="00340CCA" w:rsidRDefault="00F03284" w:rsidP="00F6500F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that any information collected in the interview will be anonymised so that no-one will know I have taken part unless I tell them.</w:t>
      </w:r>
    </w:p>
    <w:p w:rsidR="00F03284" w:rsidRPr="00340CCA" w:rsidRDefault="00F03284" w:rsidP="00F6500F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pStyle w:val="ListParagraph"/>
        <w:numPr>
          <w:ilvl w:val="0"/>
          <w:numId w:val="1"/>
        </w:num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agree also that the telephone interview may be recorded to increase accuracy.</w:t>
      </w:r>
    </w:p>
    <w:p w:rsidR="00F03284" w:rsidRPr="00340CCA" w:rsidRDefault="00F03284" w:rsidP="00F6500F">
      <w:pPr>
        <w:pStyle w:val="ListParagraph"/>
        <w:ind w:right="543"/>
        <w:jc w:val="both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ind w:right="543"/>
        <w:jc w:val="both"/>
        <w:rPr>
          <w:rFonts w:ascii="Times New Roman" w:hAnsi="Times New Roman"/>
          <w:sz w:val="20"/>
          <w:szCs w:val="20"/>
        </w:rPr>
      </w:pPr>
      <w:r w:rsidRPr="00340CCA">
        <w:rPr>
          <w:rFonts w:ascii="Times New Roman" w:hAnsi="Times New Roman"/>
          <w:sz w:val="20"/>
          <w:szCs w:val="20"/>
        </w:rPr>
        <w:t>I understand that I may withdraw my consent</w:t>
      </w:r>
      <w:r>
        <w:rPr>
          <w:rFonts w:ascii="Times New Roman" w:hAnsi="Times New Roman"/>
          <w:sz w:val="20"/>
          <w:szCs w:val="20"/>
        </w:rPr>
        <w:t xml:space="preserve"> to taking part in this research at any time</w:t>
      </w:r>
      <w:r w:rsidRPr="00340CCA">
        <w:rPr>
          <w:rFonts w:ascii="Times New Roman" w:hAnsi="Times New Roman"/>
          <w:sz w:val="20"/>
          <w:szCs w:val="20"/>
        </w:rPr>
        <w:t xml:space="preserve">, and that I </w:t>
      </w:r>
      <w:r>
        <w:rPr>
          <w:rFonts w:ascii="Times New Roman" w:hAnsi="Times New Roman"/>
          <w:sz w:val="20"/>
          <w:szCs w:val="20"/>
        </w:rPr>
        <w:t>may refuse to answer any question</w:t>
      </w:r>
      <w:r w:rsidRPr="00340CCA">
        <w:rPr>
          <w:rFonts w:ascii="Times New Roman" w:hAnsi="Times New Roman"/>
          <w:sz w:val="20"/>
          <w:szCs w:val="20"/>
        </w:rPr>
        <w:t>.</w:t>
      </w:r>
    </w:p>
    <w:p w:rsidR="00F03284" w:rsidRPr="00340CCA" w:rsidRDefault="00F03284" w:rsidP="00F6500F">
      <w:pPr>
        <w:ind w:left="720"/>
        <w:rPr>
          <w:rFonts w:ascii="Times New Roman" w:hAnsi="Times New Roman"/>
          <w:sz w:val="20"/>
          <w:szCs w:val="20"/>
        </w:rPr>
      </w:pPr>
    </w:p>
    <w:p w:rsidR="00F03284" w:rsidRPr="00340CCA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Signature: .............................................................................................................</w:t>
      </w:r>
    </w:p>
    <w:p w:rsidR="00F03284" w:rsidRPr="00340CCA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PRINT NAME:..........................................................................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</w:t>
      </w:r>
    </w:p>
    <w:p w:rsidR="00F03284" w:rsidRPr="00340CCA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</w:p>
    <w:p w:rsidR="00F03284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Phone Number:.......................................................................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..............................</w:t>
      </w:r>
    </w:p>
    <w:p w:rsidR="00F03284" w:rsidRPr="005F0039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  <w:r w:rsidRPr="00475B67">
        <w:rPr>
          <w:rFonts w:ascii="Times New Roman" w:hAnsi="Times New Roman"/>
          <w:sz w:val="20"/>
          <w:szCs w:val="20"/>
        </w:rPr>
        <w:t>Best</w:t>
      </w:r>
      <w:r>
        <w:rPr>
          <w:rFonts w:ascii="Times New Roman" w:hAnsi="Times New Roman"/>
          <w:sz w:val="20"/>
          <w:szCs w:val="20"/>
        </w:rPr>
        <w:t xml:space="preserve"> time to telephone me (optional): </w:t>
      </w:r>
      <w:r w:rsidRPr="005F0039">
        <w:rPr>
          <w:rFonts w:ascii="Times New Roman" w:hAnsi="Times New Roman"/>
          <w:b/>
          <w:sz w:val="20"/>
          <w:szCs w:val="20"/>
        </w:rPr>
        <w:t xml:space="preserve"> .....................................................</w:t>
      </w:r>
    </w:p>
    <w:p w:rsidR="00F03284" w:rsidRPr="00340CCA" w:rsidRDefault="00F03284" w:rsidP="00F6500F">
      <w:pPr>
        <w:jc w:val="both"/>
        <w:rPr>
          <w:rFonts w:ascii="Times New Roman" w:hAnsi="Times New Roman"/>
          <w:b/>
          <w:sz w:val="20"/>
          <w:szCs w:val="20"/>
        </w:rPr>
      </w:pPr>
      <w:r w:rsidRPr="00340CCA">
        <w:rPr>
          <w:rFonts w:ascii="Times New Roman" w:hAnsi="Times New Roman"/>
          <w:b/>
          <w:sz w:val="20"/>
          <w:szCs w:val="20"/>
        </w:rPr>
        <w:t>Email Address:..........................................................................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............................</w:t>
      </w:r>
    </w:p>
    <w:p w:rsidR="00F03284" w:rsidRDefault="00F03284"/>
    <w:sectPr w:rsidR="00F03284" w:rsidSect="00340CCA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1E09"/>
    <w:multiLevelType w:val="hybridMultilevel"/>
    <w:tmpl w:val="0210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2C5"/>
    <w:rsid w:val="0008126C"/>
    <w:rsid w:val="00340CCA"/>
    <w:rsid w:val="0044717E"/>
    <w:rsid w:val="00475B67"/>
    <w:rsid w:val="004C4D3E"/>
    <w:rsid w:val="005F0039"/>
    <w:rsid w:val="008D2414"/>
    <w:rsid w:val="00DA758F"/>
    <w:rsid w:val="00EB72C5"/>
    <w:rsid w:val="00F03284"/>
    <w:rsid w:val="00F6500F"/>
    <w:rsid w:val="00F8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0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434</Words>
  <Characters>2478</Characters>
  <Application>Microsoft Office Outlook</Application>
  <DocSecurity>0</DocSecurity>
  <Lines>0</Lines>
  <Paragraphs>0</Paragraphs>
  <ScaleCrop>false</ScaleCrop>
  <Company>University of Edinburgh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settled</dc:title>
  <dc:subject/>
  <dc:creator>MACKAY Kirsteen</dc:creator>
  <cp:keywords/>
  <dc:description/>
  <cp:lastModifiedBy>Jane Mair</cp:lastModifiedBy>
  <cp:revision>2</cp:revision>
  <dcterms:created xsi:type="dcterms:W3CDTF">2014-01-29T12:57:00Z</dcterms:created>
  <dcterms:modified xsi:type="dcterms:W3CDTF">2014-01-29T12:57:00Z</dcterms:modified>
</cp:coreProperties>
</file>